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C5839" w14:textId="77777777" w:rsidR="004708AD" w:rsidRDefault="00B57A08" w:rsidP="00277BEE">
      <w:pPr>
        <w:tabs>
          <w:tab w:val="left" w:pos="6379"/>
        </w:tabs>
        <w:spacing w:before="0" w:after="0"/>
        <w:jc w:val="left"/>
        <w:rPr>
          <w:rFonts w:eastAsia="Calibri" w:cstheme="minorHAnsi"/>
          <w:b/>
          <w:szCs w:val="22"/>
        </w:rPr>
      </w:pPr>
      <w:r w:rsidRPr="00277BEE">
        <w:rPr>
          <w:rFonts w:eastAsia="Calibri" w:cstheme="minorHAnsi"/>
          <w:b/>
          <w:szCs w:val="22"/>
        </w:rPr>
        <w:t>Wykaz</w:t>
      </w:r>
      <w:r w:rsidR="00AE51BB" w:rsidRPr="00277BEE">
        <w:rPr>
          <w:rFonts w:eastAsia="Calibri" w:cstheme="minorHAnsi"/>
          <w:b/>
          <w:szCs w:val="22"/>
        </w:rPr>
        <w:t xml:space="preserve"> osób do realizacji </w:t>
      </w:r>
      <w:r w:rsidR="00F117F2" w:rsidRPr="00277BEE">
        <w:rPr>
          <w:rFonts w:eastAsia="Calibri" w:cstheme="minorHAnsi"/>
          <w:b/>
          <w:szCs w:val="22"/>
        </w:rPr>
        <w:t>projektu</w:t>
      </w:r>
    </w:p>
    <w:p w14:paraId="0FFB133B" w14:textId="77777777" w:rsidR="00ED16B7" w:rsidRPr="00277BEE" w:rsidRDefault="00ED16B7" w:rsidP="00277BEE">
      <w:pPr>
        <w:tabs>
          <w:tab w:val="left" w:pos="6379"/>
        </w:tabs>
        <w:spacing w:before="0" w:after="0"/>
        <w:jc w:val="left"/>
        <w:rPr>
          <w:rFonts w:eastAsia="Calibri" w:cstheme="minorHAnsi"/>
          <w:b/>
          <w:szCs w:val="22"/>
        </w:rPr>
      </w:pPr>
    </w:p>
    <w:p w14:paraId="13017547" w14:textId="77777777" w:rsidR="004708AD" w:rsidRPr="00277BEE" w:rsidRDefault="004708AD" w:rsidP="00277BEE">
      <w:pPr>
        <w:tabs>
          <w:tab w:val="left" w:pos="6379"/>
        </w:tabs>
        <w:spacing w:before="0" w:after="0"/>
        <w:jc w:val="left"/>
        <w:rPr>
          <w:rFonts w:eastAsia="Calibri" w:cstheme="minorHAnsi"/>
          <w:bCs/>
          <w:szCs w:val="22"/>
        </w:rPr>
      </w:pPr>
    </w:p>
    <w:tbl>
      <w:tblPr>
        <w:tblStyle w:val="Tabela-Siatka1"/>
        <w:tblW w:w="1369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42"/>
        <w:gridCol w:w="8453"/>
      </w:tblGrid>
      <w:tr w:rsidR="001C6B43" w:rsidRPr="00277BEE" w14:paraId="4B8B3723" w14:textId="77777777" w:rsidTr="006B7AB7">
        <w:trPr>
          <w:trHeight w:val="660"/>
        </w:trPr>
        <w:tc>
          <w:tcPr>
            <w:tcW w:w="5242" w:type="dxa"/>
            <w:shd w:val="clear" w:color="auto" w:fill="D0CECE" w:themeFill="background2" w:themeFillShade="E6"/>
            <w:vAlign w:val="center"/>
          </w:tcPr>
          <w:p w14:paraId="39FCCDEE" w14:textId="77777777" w:rsidR="001C6B43" w:rsidRPr="00277BEE" w:rsidRDefault="001C6B43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r w:rsidRPr="00277BEE">
              <w:rPr>
                <w:rFonts w:eastAsia="Calibri" w:cstheme="minorHAnsi"/>
                <w:b/>
              </w:rPr>
              <w:t>Nazwa Wykonawcy (Wykonawców):</w:t>
            </w:r>
          </w:p>
        </w:tc>
        <w:tc>
          <w:tcPr>
            <w:tcW w:w="8450" w:type="dxa"/>
            <w:shd w:val="clear" w:color="auto" w:fill="D0CECE" w:themeFill="background2" w:themeFillShade="E6"/>
            <w:vAlign w:val="center"/>
          </w:tcPr>
          <w:p w14:paraId="3274F296" w14:textId="77777777" w:rsidR="001C6B43" w:rsidRPr="00277BEE" w:rsidRDefault="001C6B43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1C6B43" w:rsidRPr="00277BEE" w14:paraId="3808C7CC" w14:textId="77777777" w:rsidTr="006B7AB7">
        <w:tc>
          <w:tcPr>
            <w:tcW w:w="5242" w:type="dxa"/>
            <w:shd w:val="clear" w:color="auto" w:fill="E7E6E6" w:themeFill="background2"/>
            <w:vAlign w:val="center"/>
          </w:tcPr>
          <w:p w14:paraId="36CF20F8" w14:textId="77777777" w:rsidR="001C6B43" w:rsidRPr="00277BEE" w:rsidRDefault="001C6B43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r w:rsidRPr="00277BEE">
              <w:rPr>
                <w:rFonts w:eastAsia="Calibri" w:cstheme="minorHAnsi"/>
                <w:b/>
              </w:rPr>
              <w:t xml:space="preserve">(i) </w:t>
            </w:r>
            <w:r w:rsidRPr="00277BEE">
              <w:rPr>
                <w:rFonts w:cstheme="minorHAnsi"/>
                <w:b/>
                <w:bCs/>
              </w:rPr>
              <w:t>Projektant w specjalności architektonicznej</w:t>
            </w:r>
            <w:r w:rsidRPr="00277BEE">
              <w:rPr>
                <w:rFonts w:eastAsia="Calibri" w:cstheme="minorHAnsi"/>
                <w:b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[imię, nazwisko, stanowisko]</w:t>
            </w:r>
          </w:p>
        </w:tc>
        <w:tc>
          <w:tcPr>
            <w:tcW w:w="8450" w:type="dxa"/>
            <w:shd w:val="clear" w:color="auto" w:fill="E7E6E6" w:themeFill="background2"/>
            <w:vAlign w:val="center"/>
          </w:tcPr>
          <w:p w14:paraId="4330891C" w14:textId="77777777" w:rsidR="001C6B43" w:rsidRPr="00277BEE" w:rsidRDefault="001C6B43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1C6B43" w:rsidRPr="00277BEE" w14:paraId="2637ACC3" w14:textId="77777777" w:rsidTr="006B7AB7">
        <w:tc>
          <w:tcPr>
            <w:tcW w:w="5242" w:type="dxa"/>
            <w:vAlign w:val="center"/>
          </w:tcPr>
          <w:p w14:paraId="43E5A1AB" w14:textId="77777777" w:rsidR="001C6B43" w:rsidRPr="00277BEE" w:rsidRDefault="001C6B43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Rodzaj uprawnień zawodowych</w:t>
            </w:r>
          </w:p>
          <w:p w14:paraId="5B77FEAD" w14:textId="1E55BE7B" w:rsidR="001C6B43" w:rsidRPr="00277BEE" w:rsidRDefault="001C6B43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i/>
              </w:rPr>
            </w:pP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[podać kraj, instytucję uznającą uprawnienia</w:t>
            </w:r>
            <w:r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 oraz </w:t>
            </w:r>
            <w:r w:rsidRPr="00D912FD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dokładne brzmienie uprawnień, ich numer i datę wydania, a w przypadku uprawnień wydanych na podstawie innych przepisów należy wskazać czy ich zakres odpowiada obecnym przepisom</w:t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8450" w:type="dxa"/>
            <w:vAlign w:val="center"/>
          </w:tcPr>
          <w:p w14:paraId="25721FB8" w14:textId="77777777" w:rsidR="001C6B43" w:rsidRPr="00277BEE" w:rsidRDefault="001C6B43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1C6B43" w:rsidRPr="00277BEE" w14:paraId="17212A1D" w14:textId="77777777" w:rsidTr="006B7AB7">
        <w:tc>
          <w:tcPr>
            <w:tcW w:w="5242" w:type="dxa"/>
            <w:vAlign w:val="center"/>
          </w:tcPr>
          <w:p w14:paraId="40EB834A" w14:textId="5DCCFA65" w:rsidR="001C6B43" w:rsidRPr="00277BEE" w:rsidRDefault="001C6B43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 xml:space="preserve">Przynależność do izby samorządu zawodowego </w:t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[proszę podać</w:t>
            </w:r>
            <w:r>
              <w:t xml:space="preserve"> </w:t>
            </w:r>
            <w:r w:rsidRPr="00D912FD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nazw</w:t>
            </w:r>
            <w:r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ę</w:t>
            </w:r>
            <w:r w:rsidRPr="00D912FD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 izby</w:t>
            </w:r>
            <w:r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, do której przynależy dana osoba</w:t>
            </w:r>
            <w:r w:rsidRPr="00D912FD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 oraz termin ważności zaświadczenia</w:t>
            </w:r>
            <w:r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 wydanego przez</w:t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 izbę]</w:t>
            </w:r>
          </w:p>
        </w:tc>
        <w:tc>
          <w:tcPr>
            <w:tcW w:w="8450" w:type="dxa"/>
            <w:vAlign w:val="center"/>
          </w:tcPr>
          <w:p w14:paraId="26188E8B" w14:textId="77777777" w:rsidR="001C6B43" w:rsidRPr="00277BEE" w:rsidRDefault="001C6B43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1C6B43" w:rsidRPr="00277BEE" w14:paraId="0DCCFDE1" w14:textId="77777777" w:rsidTr="006B7AB7">
        <w:tc>
          <w:tcPr>
            <w:tcW w:w="5242" w:type="dxa"/>
            <w:vAlign w:val="center"/>
          </w:tcPr>
          <w:p w14:paraId="18619E3F" w14:textId="7C2BFCD6" w:rsidR="001C6B43" w:rsidRPr="0033177C" w:rsidRDefault="001C6B43" w:rsidP="0033177C">
            <w:pPr>
              <w:tabs>
                <w:tab w:val="left" w:pos="6379"/>
              </w:tabs>
              <w:spacing w:after="0"/>
              <w:rPr>
                <w:rFonts w:eastAsia="Calibri" w:cstheme="minorHAnsi"/>
                <w:i/>
                <w:iCs/>
                <w:sz w:val="20"/>
                <w:szCs w:val="20"/>
              </w:rPr>
            </w:pPr>
            <w:r w:rsidRPr="001C6B43">
              <w:rPr>
                <w:rFonts w:eastAsia="Calibri" w:cstheme="minorHAnsi"/>
              </w:rPr>
              <w:t xml:space="preserve">Doświadczenie </w:t>
            </w:r>
            <w:r w:rsidRPr="001C6B43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[podać ile lat doświadczenia w projektowaniu w danej specjalności posiada </w:t>
            </w:r>
            <w:r w:rsidRPr="00277BEE">
              <w:rPr>
                <w:rFonts w:eastAsia="Calibri" w:cstheme="minorHAnsi"/>
                <w:i/>
                <w:iCs/>
                <w:sz w:val="20"/>
                <w:szCs w:val="20"/>
              </w:rPr>
              <w:t>projektant wraz z dokładnymi datami</w:t>
            </w:r>
            <w:r w:rsidRPr="00E9542B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(dzień-miesiąc-rok) rozpoczęcia i zakończenia doświadczenia zawodowego</w:t>
            </w:r>
            <w:r>
              <w:rPr>
                <w:rFonts w:eastAsia="Calibri" w:cstheme="minorHAnsi"/>
                <w:i/>
                <w:iCs/>
                <w:sz w:val="20"/>
                <w:szCs w:val="20"/>
              </w:rPr>
              <w:t xml:space="preserve">.  </w:t>
            </w:r>
            <w:r w:rsidRPr="0033177C">
              <w:rPr>
                <w:rFonts w:eastAsia="Calibri" w:cstheme="minorHAnsi"/>
                <w:i/>
                <w:iCs/>
                <w:sz w:val="20"/>
                <w:szCs w:val="20"/>
              </w:rPr>
              <w:t>Daty te należy następnie rozbić na poszczególne Projekty wskazane w wykazie osób. Po zsumowaniu okresów realizacji poszczególnych Projektów spełniony musi zostać minimalny okres doświadczenia zgodnie z warunkiem udziału w postępowaniu określonym przy każdej z osób.</w:t>
            </w:r>
          </w:p>
          <w:p w14:paraId="74008DBB" w14:textId="23F93DB3" w:rsidR="001C6B43" w:rsidRPr="001C6B43" w:rsidRDefault="001C6B43" w:rsidP="001C6B43">
            <w:pPr>
              <w:tabs>
                <w:tab w:val="left" w:pos="6379"/>
              </w:tabs>
              <w:spacing w:before="0" w:after="0"/>
              <w:rPr>
                <w:rFonts w:eastAsia="Calibri" w:cstheme="minorHAnsi"/>
                <w:i/>
                <w:iCs/>
                <w:sz w:val="18"/>
                <w:szCs w:val="18"/>
              </w:rPr>
            </w:pPr>
            <w:r w:rsidRPr="001C6B43">
              <w:rPr>
                <w:i/>
                <w:iCs/>
                <w:sz w:val="20"/>
                <w:szCs w:val="20"/>
              </w:rPr>
              <w:t>W przypadku wykazania kilku zadań realizowanych w tym samym czasie nie można ich podwójnie wliczać do okresu doświadczenia</w:t>
            </w:r>
            <w:r w:rsidRPr="001C6B43">
              <w:rPr>
                <w:i/>
                <w:iCs/>
                <w:sz w:val="20"/>
                <w:szCs w:val="20"/>
              </w:rPr>
              <w:t xml:space="preserve">. Dublujące się okresy doświadczenia można </w:t>
            </w:r>
            <w:r w:rsidRPr="001C6B43">
              <w:rPr>
                <w:i/>
                <w:iCs/>
                <w:sz w:val="20"/>
                <w:szCs w:val="20"/>
              </w:rPr>
              <w:lastRenderedPageBreak/>
              <w:t>liczyć tylko jednokrotnie, w ciągu jednego roku można zdobyć co najwyżej rok doświadczenia.]</w:t>
            </w:r>
          </w:p>
          <w:p w14:paraId="6E59562D" w14:textId="1F919A8E" w:rsidR="001C6B43" w:rsidRPr="00277BEE" w:rsidRDefault="001C6B43" w:rsidP="001C6B43">
            <w:pPr>
              <w:tabs>
                <w:tab w:val="left" w:pos="6379"/>
              </w:tabs>
              <w:spacing w:before="0" w:after="0"/>
              <w:rPr>
                <w:rFonts w:eastAsia="Calibri" w:cstheme="minorHAnsi"/>
                <w:bCs/>
              </w:rPr>
            </w:pPr>
          </w:p>
        </w:tc>
        <w:tc>
          <w:tcPr>
            <w:tcW w:w="8450" w:type="dxa"/>
            <w:vAlign w:val="center"/>
          </w:tcPr>
          <w:p w14:paraId="744BECAA" w14:textId="77777777" w:rsidR="001C6B43" w:rsidRPr="00277BEE" w:rsidRDefault="001C6B43" w:rsidP="006B7AB7">
            <w:pPr>
              <w:tabs>
                <w:tab w:val="left" w:pos="6379"/>
              </w:tabs>
              <w:spacing w:before="0" w:after="0"/>
              <w:ind w:hanging="25"/>
              <w:jc w:val="left"/>
              <w:rPr>
                <w:rFonts w:eastAsia="Calibri" w:cstheme="minorHAnsi"/>
              </w:rPr>
            </w:pPr>
          </w:p>
        </w:tc>
      </w:tr>
      <w:tr w:rsidR="001C6B43" w:rsidRPr="00277BEE" w14:paraId="5F400F05" w14:textId="77777777" w:rsidTr="006B7AB7">
        <w:tc>
          <w:tcPr>
            <w:tcW w:w="5242" w:type="dxa"/>
            <w:vAlign w:val="center"/>
          </w:tcPr>
          <w:p w14:paraId="1AD81FB5" w14:textId="77777777" w:rsidR="001C6B43" w:rsidRDefault="001C6B43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Podstawa dysponowania</w:t>
            </w:r>
          </w:p>
          <w:p w14:paraId="70453120" w14:textId="77777777" w:rsidR="001C6B43" w:rsidRPr="00277BEE" w:rsidRDefault="001C6B43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[podać, </w:t>
            </w:r>
            <w:r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na jakiej podstawie Wykonawca dysponuje daną osobą skierowaną do realizacji zamówienia</w:t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8450" w:type="dxa"/>
            <w:vAlign w:val="center"/>
          </w:tcPr>
          <w:p w14:paraId="297A98AE" w14:textId="77777777" w:rsidR="001C6B43" w:rsidRPr="00277BEE" w:rsidRDefault="001C6B43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1C6B43" w:rsidRPr="00277BEE" w14:paraId="760372D3" w14:textId="77777777" w:rsidTr="006B7AB7"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378D1B6B" w14:textId="77777777" w:rsidR="001C6B43" w:rsidRPr="00277BEE" w:rsidRDefault="001C6B43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r w:rsidRPr="00277BEE">
              <w:rPr>
                <w:rFonts w:eastAsia="Calibri" w:cstheme="minorHAnsi"/>
                <w:b/>
              </w:rPr>
              <w:t>Projekt 1</w:t>
            </w:r>
          </w:p>
          <w:p w14:paraId="3B61A13A" w14:textId="77777777" w:rsidR="001C6B43" w:rsidRPr="00277BEE" w:rsidRDefault="001C6B43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Pełna nazwa projektu</w:t>
            </w:r>
            <w:r w:rsidRPr="00277BEE">
              <w:rPr>
                <w:rFonts w:eastAsia="Calibri" w:cstheme="minorHAnsi"/>
                <w:bCs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[nazwa usługi]</w:t>
            </w:r>
          </w:p>
        </w:tc>
        <w:tc>
          <w:tcPr>
            <w:tcW w:w="8450" w:type="dxa"/>
            <w:shd w:val="clear" w:color="auto" w:fill="F2F2F2" w:themeFill="background1" w:themeFillShade="F2"/>
            <w:vAlign w:val="center"/>
          </w:tcPr>
          <w:p w14:paraId="2B73013E" w14:textId="77777777" w:rsidR="001C6B43" w:rsidRPr="00277BEE" w:rsidRDefault="001C6B43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1C6B43" w:rsidRPr="00277BEE" w14:paraId="5D21A327" w14:textId="77777777" w:rsidTr="006B7AB7">
        <w:tc>
          <w:tcPr>
            <w:tcW w:w="5242" w:type="dxa"/>
            <w:vAlign w:val="center"/>
          </w:tcPr>
          <w:p w14:paraId="7D58F78B" w14:textId="77777777" w:rsidR="001C6B43" w:rsidRPr="00277BEE" w:rsidRDefault="001C6B43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Typ projektu</w:t>
            </w:r>
          </w:p>
        </w:tc>
        <w:tc>
          <w:tcPr>
            <w:tcW w:w="8450" w:type="dxa"/>
            <w:vAlign w:val="center"/>
          </w:tcPr>
          <w:p w14:paraId="591D891A" w14:textId="77777777" w:rsidR="001C6B43" w:rsidRPr="00277BEE" w:rsidRDefault="001C6B43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1C6B43" w:rsidRPr="00277BEE" w14:paraId="1A29ECA5" w14:textId="77777777" w:rsidTr="006B7AB7">
        <w:tc>
          <w:tcPr>
            <w:tcW w:w="5242" w:type="dxa"/>
            <w:vAlign w:val="center"/>
          </w:tcPr>
          <w:p w14:paraId="6E7D00E8" w14:textId="77777777" w:rsidR="001C6B43" w:rsidRPr="00277BEE" w:rsidRDefault="001C6B43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Lokalizacja</w:t>
            </w:r>
            <w:r w:rsidRPr="00277BEE">
              <w:rPr>
                <w:rFonts w:eastAsia="Calibri" w:cstheme="minorHAnsi"/>
                <w:bCs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[nazwa, miasto, kraj]</w:t>
            </w:r>
          </w:p>
        </w:tc>
        <w:tc>
          <w:tcPr>
            <w:tcW w:w="8450" w:type="dxa"/>
            <w:vAlign w:val="center"/>
          </w:tcPr>
          <w:p w14:paraId="4C98BA25" w14:textId="77777777" w:rsidR="001C6B43" w:rsidRPr="00277BEE" w:rsidRDefault="001C6B43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1C6B43" w:rsidRPr="00277BEE" w14:paraId="7E32D336" w14:textId="77777777" w:rsidTr="006B7AB7">
        <w:trPr>
          <w:trHeight w:val="401"/>
        </w:trPr>
        <w:tc>
          <w:tcPr>
            <w:tcW w:w="5242" w:type="dxa"/>
            <w:vAlign w:val="center"/>
          </w:tcPr>
          <w:p w14:paraId="55682931" w14:textId="77777777" w:rsidR="001C6B43" w:rsidRPr="00277BEE" w:rsidRDefault="001C6B43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Nazwa, adres i dane kontaktowe zamawiającego</w:t>
            </w:r>
          </w:p>
        </w:tc>
        <w:tc>
          <w:tcPr>
            <w:tcW w:w="8450" w:type="dxa"/>
            <w:vAlign w:val="center"/>
          </w:tcPr>
          <w:p w14:paraId="18011FEF" w14:textId="77777777" w:rsidR="001C6B43" w:rsidRPr="00277BEE" w:rsidRDefault="001C6B43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1C6B43" w:rsidRPr="00277BEE" w14:paraId="65BEF84A" w14:textId="77777777" w:rsidTr="006B7AB7">
        <w:tc>
          <w:tcPr>
            <w:tcW w:w="5242" w:type="dxa"/>
            <w:vAlign w:val="center"/>
          </w:tcPr>
          <w:p w14:paraId="7EDDB214" w14:textId="77777777" w:rsidR="001C6B43" w:rsidRPr="00277BEE" w:rsidRDefault="001C6B43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Powierzchnia użytkowa</w:t>
            </w:r>
          </w:p>
        </w:tc>
        <w:tc>
          <w:tcPr>
            <w:tcW w:w="8450" w:type="dxa"/>
            <w:vAlign w:val="center"/>
          </w:tcPr>
          <w:p w14:paraId="1A05A606" w14:textId="77777777" w:rsidR="001C6B43" w:rsidRPr="00277BEE" w:rsidRDefault="001C6B43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1C6B43" w:rsidRPr="00277BEE" w14:paraId="23888EE6" w14:textId="77777777" w:rsidTr="006B7AB7">
        <w:tc>
          <w:tcPr>
            <w:tcW w:w="5242" w:type="dxa"/>
            <w:vAlign w:val="center"/>
          </w:tcPr>
          <w:p w14:paraId="6A480CFE" w14:textId="77777777" w:rsidR="001C6B43" w:rsidRPr="00277BEE" w:rsidRDefault="001C6B43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Rola w projekcie</w:t>
            </w:r>
          </w:p>
        </w:tc>
        <w:tc>
          <w:tcPr>
            <w:tcW w:w="8450" w:type="dxa"/>
            <w:vAlign w:val="center"/>
          </w:tcPr>
          <w:p w14:paraId="69274B81" w14:textId="77777777" w:rsidR="001C6B43" w:rsidRPr="00277BEE" w:rsidRDefault="001C6B43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1C6B43" w:rsidRPr="00277BEE" w14:paraId="2DF6C9F1" w14:textId="77777777" w:rsidTr="006B7AB7">
        <w:tc>
          <w:tcPr>
            <w:tcW w:w="5242" w:type="dxa"/>
            <w:vAlign w:val="center"/>
          </w:tcPr>
          <w:p w14:paraId="48DECAC5" w14:textId="77777777" w:rsidR="001C6B43" w:rsidRPr="00277BEE" w:rsidRDefault="001C6B43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Data rozpoczęcia realizacji usługi</w:t>
            </w:r>
          </w:p>
        </w:tc>
        <w:sdt>
          <w:sdtPr>
            <w:rPr>
              <w:rFonts w:eastAsia="Calibri" w:cstheme="minorHAnsi"/>
              <w:color w:val="808080"/>
            </w:rPr>
            <w:id w:val="1485893292"/>
            <w:placeholder>
              <w:docPart w:val="4CD8A085E87D437B9808D0BBBB69A9BA"/>
            </w:placeholder>
            <w:showingPlcHdr/>
            <w:date>
              <w:dateFormat w:val="yyyy-MM-dd"/>
              <w:lid w:val="en-US"/>
              <w:storeMappedDataAs w:val="text"/>
              <w:calendar w:val="gregorian"/>
            </w:date>
          </w:sdtPr>
          <w:sdtContent>
            <w:tc>
              <w:tcPr>
                <w:tcW w:w="8450" w:type="dxa"/>
                <w:vAlign w:val="center"/>
              </w:tcPr>
              <w:p w14:paraId="2615D0C5" w14:textId="77777777" w:rsidR="001C6B43" w:rsidRPr="00277BEE" w:rsidRDefault="001C6B43" w:rsidP="00277BEE">
                <w:pPr>
                  <w:tabs>
                    <w:tab w:val="left" w:pos="6379"/>
                  </w:tabs>
                  <w:spacing w:before="0" w:after="0"/>
                  <w:jc w:val="left"/>
                  <w:rPr>
                    <w:rFonts w:eastAsia="Calibri" w:cstheme="minorHAnsi"/>
                    <w:b/>
                  </w:rPr>
                </w:pPr>
                <w:r w:rsidRPr="00277BEE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p>
            </w:tc>
          </w:sdtContent>
        </w:sdt>
      </w:tr>
      <w:tr w:rsidR="001C6B43" w:rsidRPr="00277BEE" w14:paraId="68B48352" w14:textId="77777777" w:rsidTr="006B7AB7">
        <w:tc>
          <w:tcPr>
            <w:tcW w:w="5242" w:type="dxa"/>
            <w:vAlign w:val="center"/>
          </w:tcPr>
          <w:p w14:paraId="6FADFB1D" w14:textId="77777777" w:rsidR="001C6B43" w:rsidRPr="00277BEE" w:rsidRDefault="001C6B43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</w:rPr>
              <w:t>Data zakończenia realizacji usługi</w:t>
            </w:r>
            <w:r w:rsidRPr="00277BEE">
              <w:rPr>
                <w:rFonts w:eastAsia="Calibri" w:cstheme="minorHAnsi"/>
              </w:rPr>
              <w:br/>
            </w:r>
            <w:r w:rsidRPr="00277BEE">
              <w:rPr>
                <w:rFonts w:eastAsia="Calibri" w:cstheme="minorHAnsi"/>
                <w:i/>
                <w:iCs/>
                <w:sz w:val="20"/>
                <w:szCs w:val="20"/>
              </w:rPr>
              <w:t>[proszę doprecyzować w razie potrzeby]</w:t>
            </w:r>
          </w:p>
        </w:tc>
        <w:tc>
          <w:tcPr>
            <w:tcW w:w="8450" w:type="dxa"/>
            <w:vAlign w:val="center"/>
          </w:tcPr>
          <w:p w14:paraId="00877C34" w14:textId="77777777" w:rsidR="001C6B43" w:rsidRPr="00277BEE" w:rsidRDefault="001C6B43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sdt>
              <w:sdtPr>
                <w:rPr>
                  <w:rFonts w:eastAsia="Calibri" w:cstheme="minorHAnsi"/>
                  <w:bCs/>
                  <w:lang w:val="en-US"/>
                </w:rPr>
                <w:id w:val="-1198312400"/>
                <w:placeholder>
                  <w:docPart w:val="8BA1C4B652454C6E9209871E2B7A81DE"/>
                </w:placeholder>
                <w:showingPlcHdr/>
                <w:date>
                  <w:dateFormat w:val="yyyy-MM-dd"/>
                  <w:lid w:val="en-US"/>
                  <w:storeMappedDataAs w:val="text"/>
                  <w:calendar w:val="gregorian"/>
                </w:date>
              </w:sdtPr>
              <w:sdtContent>
                <w:r w:rsidRPr="00277BEE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sdtContent>
            </w:sdt>
          </w:p>
        </w:tc>
      </w:tr>
      <w:tr w:rsidR="001C6B43" w:rsidRPr="00277BEE" w14:paraId="2F1073D9" w14:textId="77777777" w:rsidTr="006B7AB7">
        <w:tc>
          <w:tcPr>
            <w:tcW w:w="5242" w:type="dxa"/>
            <w:vAlign w:val="center"/>
          </w:tcPr>
          <w:p w14:paraId="701ED5FA" w14:textId="77777777" w:rsidR="001C6B43" w:rsidRPr="00277BEE" w:rsidRDefault="001C6B43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Pozwolenie na budowę lub analogiczne zezwolenie w kraju inwestycji</w:t>
            </w:r>
          </w:p>
          <w:p w14:paraId="6A03C06B" w14:textId="77777777" w:rsidR="001C6B43" w:rsidRPr="00277BEE" w:rsidRDefault="001C6B43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i/>
                <w:iCs/>
              </w:rPr>
            </w:pPr>
            <w:r w:rsidRPr="00277BEE">
              <w:rPr>
                <w:rFonts w:eastAsia="Calibri" w:cstheme="minorHAnsi"/>
                <w:i/>
                <w:iCs/>
                <w:sz w:val="20"/>
                <w:szCs w:val="20"/>
              </w:rPr>
              <w:t>[proszę doprecyzować w razie potrzeby]</w:t>
            </w:r>
          </w:p>
        </w:tc>
        <w:tc>
          <w:tcPr>
            <w:tcW w:w="8450" w:type="dxa"/>
            <w:vAlign w:val="center"/>
          </w:tcPr>
          <w:p w14:paraId="2CF9B897" w14:textId="77777777" w:rsidR="001C6B43" w:rsidRPr="00277BEE" w:rsidRDefault="001C6B43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sdt>
              <w:sdtPr>
                <w:rPr>
                  <w:rFonts w:eastAsia="Calibri" w:cstheme="minorHAnsi"/>
                  <w:bCs/>
                  <w:lang w:val="en-US"/>
                </w:rPr>
                <w:alias w:val="End date"/>
                <w:tag w:val="End date"/>
                <w:id w:val="1276755515"/>
                <w:placeholder>
                  <w:docPart w:val="BEC9B36B10FD441088A372259A89E250"/>
                </w:placeholder>
                <w:showingPlcHdr/>
                <w:date>
                  <w:dateFormat w:val="yyyy-MM-dd"/>
                  <w:lid w:val="en-US"/>
                  <w:storeMappedDataAs w:val="text"/>
                  <w:calendar w:val="gregorian"/>
                </w:date>
              </w:sdtPr>
              <w:sdtContent>
                <w:r w:rsidRPr="00277BEE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sdtContent>
            </w:sdt>
          </w:p>
          <w:p w14:paraId="032B4C08" w14:textId="77777777" w:rsidR="001C6B43" w:rsidRPr="00277BEE" w:rsidRDefault="001C6B43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1C6B43" w:rsidRPr="00277BEE" w14:paraId="4AFDBEB2" w14:textId="77777777" w:rsidTr="006B7AB7">
        <w:tc>
          <w:tcPr>
            <w:tcW w:w="13695" w:type="dxa"/>
            <w:gridSpan w:val="2"/>
            <w:vAlign w:val="center"/>
          </w:tcPr>
          <w:p w14:paraId="2539145E" w14:textId="77777777" w:rsidR="001C6B43" w:rsidRPr="00277BEE" w:rsidRDefault="001C6B43" w:rsidP="00277BEE">
            <w:pPr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W okresie 15 lat przed upływem terminu składania Wniosków ww. Projektant (i):</w:t>
            </w:r>
          </w:p>
          <w:p w14:paraId="19CF1E09" w14:textId="77777777" w:rsidR="001C6B43" w:rsidRPr="00277BEE" w:rsidRDefault="001C6B43" w:rsidP="00277BEE">
            <w:pPr>
              <w:spacing w:before="0" w:after="0"/>
              <w:ind w:left="171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sporządził lub </w:t>
            </w:r>
          </w:p>
          <w:p w14:paraId="39C0087A" w14:textId="77777777" w:rsidR="001C6B43" w:rsidRPr="00277BEE" w:rsidRDefault="001C6B43" w:rsidP="00277BEE">
            <w:pPr>
              <w:spacing w:before="0" w:after="0"/>
              <w:ind w:left="171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brał udział w sporządzeniu</w:t>
            </w:r>
          </w:p>
          <w:p w14:paraId="1711F58F" w14:textId="77777777" w:rsidR="001C6B43" w:rsidRPr="00277BEE" w:rsidRDefault="001C6B43" w:rsidP="00277BEE">
            <w:pPr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lastRenderedPageBreak/>
              <w:t xml:space="preserve">oraz </w:t>
            </w:r>
          </w:p>
          <w:p w14:paraId="27061C22" w14:textId="77777777" w:rsidR="001C6B43" w:rsidRPr="00277BEE" w:rsidRDefault="001C6B43" w:rsidP="00277BEE">
            <w:pPr>
              <w:spacing w:before="0" w:after="0"/>
              <w:ind w:left="567" w:hanging="396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podpisał jako autor lub </w:t>
            </w:r>
          </w:p>
          <w:p w14:paraId="30720C22" w14:textId="77777777" w:rsidR="001C6B43" w:rsidRPr="00277BEE" w:rsidRDefault="001C6B43" w:rsidP="00277BEE">
            <w:pPr>
              <w:spacing w:before="0" w:after="0"/>
              <w:ind w:left="567" w:hanging="396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podpisał jako współautor</w:t>
            </w:r>
          </w:p>
          <w:p w14:paraId="22484EA4" w14:textId="77777777" w:rsidR="001C6B43" w:rsidRPr="00317061" w:rsidRDefault="001C6B43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Dokumentację Projektową dla powyższego Projektu 1.</w:t>
            </w:r>
          </w:p>
        </w:tc>
      </w:tr>
      <w:tr w:rsidR="001C6B43" w:rsidRPr="00277BEE" w14:paraId="50D9EBC6" w14:textId="77777777" w:rsidTr="006B7AB7">
        <w:tc>
          <w:tcPr>
            <w:tcW w:w="13695" w:type="dxa"/>
            <w:gridSpan w:val="2"/>
            <w:vAlign w:val="center"/>
          </w:tcPr>
          <w:p w14:paraId="038999B2" w14:textId="77777777" w:rsidR="001C6B43" w:rsidRPr="00277BEE" w:rsidRDefault="001C6B43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/>
                <w:i/>
                <w:iCs/>
                <w:color w:val="EE0000"/>
              </w:rPr>
              <w:lastRenderedPageBreak/>
              <w:t>W razie potrzeby proszę dodać doświadczenie (przez skopiowanie wierszy)</w:t>
            </w:r>
          </w:p>
        </w:tc>
      </w:tr>
      <w:tr w:rsidR="001C6B43" w:rsidRPr="00277BEE" w14:paraId="525BFBF5" w14:textId="77777777" w:rsidTr="006B7AB7">
        <w:tc>
          <w:tcPr>
            <w:tcW w:w="5242" w:type="dxa"/>
            <w:shd w:val="clear" w:color="auto" w:fill="E7E6E6" w:themeFill="background2"/>
            <w:vAlign w:val="center"/>
          </w:tcPr>
          <w:p w14:paraId="5336E7EA" w14:textId="77777777" w:rsidR="001C6B43" w:rsidRPr="00277BEE" w:rsidRDefault="001C6B43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/>
              </w:rPr>
              <w:t xml:space="preserve">(ii) </w:t>
            </w:r>
            <w:r w:rsidRPr="00277BEE">
              <w:rPr>
                <w:rFonts w:cstheme="minorHAnsi"/>
                <w:b/>
                <w:bCs/>
              </w:rPr>
              <w:t>Projektant w specjalności konstrukcyjno-budowlanej</w:t>
            </w:r>
            <w:r w:rsidRPr="00277BEE">
              <w:rPr>
                <w:rFonts w:eastAsia="Calibri" w:cstheme="minorHAnsi"/>
                <w:bCs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[imię, nazwisko, stanowisko]</w:t>
            </w:r>
          </w:p>
        </w:tc>
        <w:tc>
          <w:tcPr>
            <w:tcW w:w="8450" w:type="dxa"/>
            <w:shd w:val="clear" w:color="auto" w:fill="E7E6E6" w:themeFill="background2"/>
            <w:vAlign w:val="center"/>
          </w:tcPr>
          <w:p w14:paraId="7C6BE5CE" w14:textId="77777777" w:rsidR="001C6B43" w:rsidRPr="00277BEE" w:rsidRDefault="001C6B43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1C6B43" w:rsidRPr="00277BEE" w14:paraId="711C462C" w14:textId="77777777" w:rsidTr="006B7AB7">
        <w:tc>
          <w:tcPr>
            <w:tcW w:w="5242" w:type="dxa"/>
            <w:vAlign w:val="center"/>
          </w:tcPr>
          <w:p w14:paraId="2DDDC40A" w14:textId="77777777" w:rsidR="001C6B43" w:rsidRPr="00277BEE" w:rsidRDefault="001C6B43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Rodzaj uprawnień zawodowych</w:t>
            </w:r>
          </w:p>
          <w:p w14:paraId="2FB68BE6" w14:textId="04A83F83" w:rsidR="001C6B43" w:rsidRPr="00277BEE" w:rsidRDefault="001C6B43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  <w:i/>
                <w:iCs/>
              </w:rPr>
            </w:pP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[podać kraj, instytucję uznającą uprawnienia</w:t>
            </w:r>
            <w:r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E9542B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oraz dokładne brzmienie uprawnień, ich numer i datę wydania, a w przypadku uprawnień wydanych na podstawie innych przepisów należy wskazać czy ich zakres odpowiada obecnym przepisom</w:t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8450" w:type="dxa"/>
            <w:vAlign w:val="center"/>
          </w:tcPr>
          <w:p w14:paraId="0921CF59" w14:textId="77777777" w:rsidR="001C6B43" w:rsidRPr="00277BEE" w:rsidRDefault="001C6B43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1C6B43" w:rsidRPr="00277BEE" w14:paraId="0A1F2CDD" w14:textId="77777777" w:rsidTr="006B7AB7">
        <w:tc>
          <w:tcPr>
            <w:tcW w:w="5242" w:type="dxa"/>
            <w:vAlign w:val="center"/>
          </w:tcPr>
          <w:p w14:paraId="64BCF2B4" w14:textId="1F335BF5" w:rsidR="001C6B43" w:rsidRPr="00277BEE" w:rsidRDefault="001C6B43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 xml:space="preserve">Przynależność do izby samorządu zawodowego </w:t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[proszę podać </w:t>
            </w:r>
            <w:r w:rsidRPr="00D912FD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nazw</w:t>
            </w:r>
            <w:r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ę</w:t>
            </w:r>
            <w:r w:rsidRPr="00D912FD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 izby</w:t>
            </w:r>
            <w:r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, do której przynależy dana osoba</w:t>
            </w:r>
            <w:r w:rsidRPr="00D912FD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 oraz termin ważności zaświadczenia</w:t>
            </w:r>
            <w:r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 wydanego przez</w:t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 izbę]</w:t>
            </w:r>
          </w:p>
        </w:tc>
        <w:tc>
          <w:tcPr>
            <w:tcW w:w="8450" w:type="dxa"/>
            <w:vAlign w:val="center"/>
          </w:tcPr>
          <w:p w14:paraId="3FB7D2CF" w14:textId="77777777" w:rsidR="001C6B43" w:rsidRPr="00277BEE" w:rsidRDefault="001C6B43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1C6B43" w:rsidRPr="00277BEE" w14:paraId="544AD323" w14:textId="77777777" w:rsidTr="006B7AB7">
        <w:tc>
          <w:tcPr>
            <w:tcW w:w="5242" w:type="dxa"/>
            <w:vAlign w:val="center"/>
          </w:tcPr>
          <w:p w14:paraId="7DB883DF" w14:textId="39393321" w:rsidR="001C6B43" w:rsidRPr="0033177C" w:rsidRDefault="001C6B43" w:rsidP="0033177C">
            <w:pPr>
              <w:tabs>
                <w:tab w:val="left" w:pos="6379"/>
              </w:tabs>
              <w:spacing w:after="0"/>
              <w:rPr>
                <w:rFonts w:eastAsia="Calibri" w:cstheme="minorHAnsi"/>
                <w:i/>
                <w:iCs/>
                <w:sz w:val="20"/>
                <w:szCs w:val="20"/>
              </w:rPr>
            </w:pPr>
            <w:r w:rsidRPr="001C6B43">
              <w:rPr>
                <w:rFonts w:eastAsia="Calibri" w:cstheme="minorHAnsi"/>
              </w:rPr>
              <w:t xml:space="preserve">Doświadczenie </w:t>
            </w:r>
            <w:r w:rsidRPr="001C6B43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[podać ile lat doświadczenia w projektowaniu w danej specjalności posiada </w:t>
            </w:r>
            <w:r w:rsidRPr="00277BEE">
              <w:rPr>
                <w:rFonts w:eastAsia="Calibri" w:cstheme="minorHAnsi"/>
                <w:i/>
                <w:iCs/>
                <w:sz w:val="20"/>
                <w:szCs w:val="20"/>
              </w:rPr>
              <w:t>projektant wraz z dokładnymi datami</w:t>
            </w:r>
            <w:r w:rsidRPr="00E9542B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(dzień-miesiąc-rok) rozpoczęcia i zakończenia doświadczenia zawodowego</w:t>
            </w:r>
            <w:r>
              <w:rPr>
                <w:rFonts w:eastAsia="Calibri" w:cstheme="minorHAnsi"/>
                <w:i/>
                <w:iCs/>
                <w:sz w:val="20"/>
                <w:szCs w:val="20"/>
              </w:rPr>
              <w:t xml:space="preserve">. </w:t>
            </w:r>
            <w:r w:rsidRPr="0033177C">
              <w:rPr>
                <w:rFonts w:eastAsia="Calibri" w:cstheme="minorHAnsi"/>
                <w:i/>
                <w:iCs/>
                <w:sz w:val="20"/>
                <w:szCs w:val="20"/>
              </w:rPr>
              <w:t>Daty te należy następnie rozbić na poszczególne Projekty wskazane w wykazie osób. Po zsumowaniu okresów realizacji poszczególnych Projektów spełniony musi zostać minimalny okres doświadczenia zgodnie z warunkiem udziału w postępowaniu określonym przy każdej z osób.</w:t>
            </w:r>
          </w:p>
          <w:p w14:paraId="2AA8013E" w14:textId="626B4AF5" w:rsidR="001C6B43" w:rsidRPr="001C6B43" w:rsidRDefault="001C6B43" w:rsidP="001C6B43">
            <w:pPr>
              <w:tabs>
                <w:tab w:val="left" w:pos="6379"/>
              </w:tabs>
              <w:spacing w:before="0" w:after="0"/>
              <w:rPr>
                <w:rFonts w:eastAsia="Calibri" w:cstheme="minorHAnsi"/>
                <w:i/>
                <w:iCs/>
                <w:sz w:val="18"/>
                <w:szCs w:val="18"/>
              </w:rPr>
            </w:pPr>
            <w:r w:rsidRPr="001C6B43">
              <w:rPr>
                <w:i/>
                <w:iCs/>
                <w:sz w:val="20"/>
                <w:szCs w:val="20"/>
              </w:rPr>
              <w:t xml:space="preserve">W przypadku wykazania kilku zadań realizowanych w tym samym czasie nie można ich podwójnie wliczać do okresu </w:t>
            </w:r>
            <w:r w:rsidRPr="001C6B43">
              <w:rPr>
                <w:i/>
                <w:iCs/>
                <w:sz w:val="20"/>
                <w:szCs w:val="20"/>
              </w:rPr>
              <w:lastRenderedPageBreak/>
              <w:t>doświadczenia</w:t>
            </w:r>
            <w:r w:rsidRPr="001C6B43">
              <w:rPr>
                <w:i/>
                <w:iCs/>
                <w:sz w:val="20"/>
                <w:szCs w:val="20"/>
              </w:rPr>
              <w:t>. Dublujące się okresy doświadczenia można liczyć tylko jednokrotnie, w ciągu jednego roku można zdobyć co najwyżej rok doświadczenia.]</w:t>
            </w:r>
          </w:p>
          <w:p w14:paraId="6908CFB5" w14:textId="0D89AAD0" w:rsidR="001C6B43" w:rsidRPr="00277BEE" w:rsidRDefault="001C6B43" w:rsidP="001C6B43">
            <w:pPr>
              <w:tabs>
                <w:tab w:val="left" w:pos="6379"/>
              </w:tabs>
              <w:spacing w:before="0" w:after="0"/>
              <w:rPr>
                <w:rFonts w:eastAsia="Calibri" w:cstheme="minorHAnsi"/>
                <w:bCs/>
              </w:rPr>
            </w:pPr>
          </w:p>
        </w:tc>
        <w:tc>
          <w:tcPr>
            <w:tcW w:w="8450" w:type="dxa"/>
            <w:vAlign w:val="center"/>
          </w:tcPr>
          <w:p w14:paraId="12154027" w14:textId="77777777" w:rsidR="001C6B43" w:rsidRPr="00277BEE" w:rsidRDefault="001C6B43" w:rsidP="00277BEE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1C6B43" w:rsidRPr="00277BEE" w14:paraId="5F48144E" w14:textId="77777777" w:rsidTr="006B7AB7">
        <w:tc>
          <w:tcPr>
            <w:tcW w:w="5242" w:type="dxa"/>
            <w:vAlign w:val="center"/>
          </w:tcPr>
          <w:p w14:paraId="5592BDAE" w14:textId="77777777" w:rsidR="001C6B43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Podstawa dysponowania</w:t>
            </w:r>
          </w:p>
          <w:p w14:paraId="79839F7D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[podać, </w:t>
            </w:r>
            <w:r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na jakiej podstawie Wykonawca dysponuje daną osobą skierowaną do realizacji zamówienia</w:t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8450" w:type="dxa"/>
            <w:vAlign w:val="center"/>
          </w:tcPr>
          <w:p w14:paraId="498A7219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1C6B43" w:rsidRPr="00277BEE" w14:paraId="5891B2D9" w14:textId="77777777" w:rsidTr="006B7AB7"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6B3FCB66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r w:rsidRPr="00277BEE">
              <w:rPr>
                <w:rFonts w:eastAsia="Calibri" w:cstheme="minorHAnsi"/>
                <w:b/>
              </w:rPr>
              <w:t>Projekt 1</w:t>
            </w:r>
          </w:p>
          <w:p w14:paraId="096B0ACF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Pełna nazwa projektu</w:t>
            </w:r>
            <w:r w:rsidRPr="00277BEE">
              <w:rPr>
                <w:rFonts w:eastAsia="Calibri" w:cstheme="minorHAnsi"/>
                <w:bCs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[nazwa usługi]</w:t>
            </w:r>
          </w:p>
        </w:tc>
        <w:tc>
          <w:tcPr>
            <w:tcW w:w="8450" w:type="dxa"/>
            <w:shd w:val="clear" w:color="auto" w:fill="F2F2F2" w:themeFill="background1" w:themeFillShade="F2"/>
            <w:vAlign w:val="center"/>
          </w:tcPr>
          <w:p w14:paraId="6A8A5953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1C6B43" w:rsidRPr="00277BEE" w14:paraId="3294CC4C" w14:textId="77777777" w:rsidTr="006B7AB7">
        <w:tc>
          <w:tcPr>
            <w:tcW w:w="5242" w:type="dxa"/>
            <w:vAlign w:val="center"/>
          </w:tcPr>
          <w:p w14:paraId="688705AC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Typ projektu</w:t>
            </w:r>
          </w:p>
        </w:tc>
        <w:tc>
          <w:tcPr>
            <w:tcW w:w="8450" w:type="dxa"/>
            <w:vAlign w:val="center"/>
          </w:tcPr>
          <w:p w14:paraId="1EF18555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1C6B43" w:rsidRPr="00277BEE" w14:paraId="0DAAD7FC" w14:textId="77777777" w:rsidTr="006B7AB7">
        <w:tc>
          <w:tcPr>
            <w:tcW w:w="5242" w:type="dxa"/>
            <w:shd w:val="clear" w:color="auto" w:fill="FFFFFF" w:themeFill="background1"/>
            <w:vAlign w:val="center"/>
          </w:tcPr>
          <w:p w14:paraId="116E3EDA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Lokalizacja</w:t>
            </w:r>
            <w:r w:rsidRPr="00277BEE">
              <w:rPr>
                <w:rFonts w:eastAsia="Calibri" w:cstheme="minorHAnsi"/>
                <w:bCs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[nazwa, miasto, kraj]</w:t>
            </w:r>
          </w:p>
        </w:tc>
        <w:tc>
          <w:tcPr>
            <w:tcW w:w="8450" w:type="dxa"/>
            <w:vAlign w:val="center"/>
          </w:tcPr>
          <w:p w14:paraId="4D6DF05C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1C6B43" w:rsidRPr="00277BEE" w14:paraId="239070AF" w14:textId="77777777" w:rsidTr="006B7AB7">
        <w:tc>
          <w:tcPr>
            <w:tcW w:w="5242" w:type="dxa"/>
            <w:vAlign w:val="center"/>
          </w:tcPr>
          <w:p w14:paraId="6E2C9ADD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Nazwa, adres i dane kontaktowe zamawiającego</w:t>
            </w:r>
          </w:p>
        </w:tc>
        <w:tc>
          <w:tcPr>
            <w:tcW w:w="8450" w:type="dxa"/>
            <w:vAlign w:val="center"/>
          </w:tcPr>
          <w:p w14:paraId="403DF297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1C6B43" w:rsidRPr="00277BEE" w14:paraId="3D126398" w14:textId="77777777" w:rsidTr="006B7AB7">
        <w:tc>
          <w:tcPr>
            <w:tcW w:w="5242" w:type="dxa"/>
            <w:vAlign w:val="center"/>
          </w:tcPr>
          <w:p w14:paraId="773FBDA4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Powierzchnia użytkowa</w:t>
            </w:r>
          </w:p>
        </w:tc>
        <w:tc>
          <w:tcPr>
            <w:tcW w:w="8450" w:type="dxa"/>
            <w:vAlign w:val="center"/>
          </w:tcPr>
          <w:p w14:paraId="635B3523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1C6B43" w:rsidRPr="00277BEE" w14:paraId="0F7BE68C" w14:textId="77777777" w:rsidTr="006B7AB7">
        <w:tc>
          <w:tcPr>
            <w:tcW w:w="5242" w:type="dxa"/>
            <w:vAlign w:val="center"/>
          </w:tcPr>
          <w:p w14:paraId="05839CEF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Rola w projekcie</w:t>
            </w:r>
          </w:p>
        </w:tc>
        <w:tc>
          <w:tcPr>
            <w:tcW w:w="8450" w:type="dxa"/>
            <w:vAlign w:val="center"/>
          </w:tcPr>
          <w:p w14:paraId="252820B8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1C6B43" w:rsidRPr="00277BEE" w14:paraId="2703BBD0" w14:textId="77777777" w:rsidTr="006B7AB7">
        <w:tc>
          <w:tcPr>
            <w:tcW w:w="5242" w:type="dxa"/>
            <w:vAlign w:val="center"/>
          </w:tcPr>
          <w:p w14:paraId="1F484913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Data rozpoczęcia realizacji usługi</w:t>
            </w:r>
          </w:p>
        </w:tc>
        <w:sdt>
          <w:sdtPr>
            <w:rPr>
              <w:rFonts w:eastAsia="Calibri" w:cstheme="minorHAnsi"/>
              <w:color w:val="808080"/>
            </w:rPr>
            <w:alias w:val="Start date"/>
            <w:tag w:val="Start date"/>
            <w:id w:val="-77296428"/>
            <w:placeholder>
              <w:docPart w:val="5187C01D1B934E2FBEBEB64CCED454DF"/>
            </w:placeholder>
            <w:showingPlcHdr/>
            <w:date>
              <w:dateFormat w:val="yyyy-MM-dd"/>
              <w:lid w:val="en-US"/>
              <w:storeMappedDataAs w:val="text"/>
              <w:calendar w:val="gregorian"/>
            </w:date>
          </w:sdtPr>
          <w:sdtContent>
            <w:tc>
              <w:tcPr>
                <w:tcW w:w="8450" w:type="dxa"/>
                <w:vAlign w:val="center"/>
              </w:tcPr>
              <w:p w14:paraId="33282AEE" w14:textId="77777777" w:rsidR="001C6B43" w:rsidRPr="00277BEE" w:rsidRDefault="001C6B43" w:rsidP="00807413">
                <w:pPr>
                  <w:tabs>
                    <w:tab w:val="left" w:pos="6379"/>
                  </w:tabs>
                  <w:spacing w:before="0" w:after="0"/>
                  <w:jc w:val="left"/>
                  <w:rPr>
                    <w:rFonts w:eastAsia="Calibri" w:cstheme="minorHAnsi"/>
                    <w:b/>
                  </w:rPr>
                </w:pPr>
                <w:r w:rsidRPr="00277BEE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p>
            </w:tc>
          </w:sdtContent>
        </w:sdt>
      </w:tr>
      <w:tr w:rsidR="001C6B43" w:rsidRPr="00277BEE" w14:paraId="4BE766B7" w14:textId="77777777" w:rsidTr="006B7AB7">
        <w:tc>
          <w:tcPr>
            <w:tcW w:w="5242" w:type="dxa"/>
            <w:vAlign w:val="center"/>
          </w:tcPr>
          <w:p w14:paraId="5548DBC0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</w:rPr>
              <w:t>Data zakończenia realizacji usługi</w:t>
            </w:r>
            <w:r w:rsidRPr="00277BEE">
              <w:rPr>
                <w:rFonts w:eastAsia="Calibri" w:cstheme="minorHAnsi"/>
              </w:rPr>
              <w:br/>
            </w:r>
            <w:r w:rsidRPr="00277BEE">
              <w:rPr>
                <w:rFonts w:eastAsia="Calibri" w:cstheme="minorHAnsi"/>
                <w:i/>
                <w:iCs/>
                <w:sz w:val="20"/>
                <w:szCs w:val="20"/>
              </w:rPr>
              <w:t>[proszę doprecyzować w razie potrzeby]</w:t>
            </w:r>
          </w:p>
        </w:tc>
        <w:tc>
          <w:tcPr>
            <w:tcW w:w="8450" w:type="dxa"/>
            <w:vAlign w:val="center"/>
          </w:tcPr>
          <w:p w14:paraId="67232FA3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sdt>
              <w:sdtPr>
                <w:rPr>
                  <w:rFonts w:eastAsia="Calibri" w:cstheme="minorHAnsi"/>
                  <w:bCs/>
                  <w:lang w:val="en-US"/>
                </w:rPr>
                <w:alias w:val="End date"/>
                <w:tag w:val="End date"/>
                <w:id w:val="-76062214"/>
                <w:placeholder>
                  <w:docPart w:val="278BDFF51A924D3C96ACB989880F881D"/>
                </w:placeholder>
                <w:showingPlcHdr/>
                <w:date>
                  <w:dateFormat w:val="yyyy-MM-dd"/>
                  <w:lid w:val="en-US"/>
                  <w:storeMappedDataAs w:val="text"/>
                  <w:calendar w:val="gregorian"/>
                </w:date>
              </w:sdtPr>
              <w:sdtContent>
                <w:r w:rsidRPr="00277BEE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sdtContent>
            </w:sdt>
          </w:p>
        </w:tc>
      </w:tr>
      <w:tr w:rsidR="001C6B43" w:rsidRPr="00277BEE" w14:paraId="17B5A707" w14:textId="77777777" w:rsidTr="006B7AB7">
        <w:tc>
          <w:tcPr>
            <w:tcW w:w="5242" w:type="dxa"/>
            <w:vAlign w:val="center"/>
          </w:tcPr>
          <w:p w14:paraId="075C66E8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Pozwolenie na budowę lub analogiczne zezwolenie w kraju inwestycji</w:t>
            </w:r>
          </w:p>
          <w:p w14:paraId="7EE47F62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  <w:i/>
                <w:iCs/>
              </w:rPr>
            </w:pPr>
            <w:r w:rsidRPr="00277BEE">
              <w:rPr>
                <w:rFonts w:eastAsia="Calibri" w:cstheme="minorHAnsi"/>
                <w:i/>
                <w:iCs/>
                <w:sz w:val="20"/>
                <w:szCs w:val="20"/>
              </w:rPr>
              <w:t>[proszę doprecyzować w razie potrzeby]</w:t>
            </w:r>
          </w:p>
        </w:tc>
        <w:tc>
          <w:tcPr>
            <w:tcW w:w="8450" w:type="dxa"/>
            <w:vAlign w:val="center"/>
          </w:tcPr>
          <w:p w14:paraId="1EF7E025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sdt>
              <w:sdtPr>
                <w:rPr>
                  <w:rFonts w:eastAsia="Calibri" w:cstheme="minorHAnsi"/>
                  <w:bCs/>
                  <w:lang w:val="en-US"/>
                </w:rPr>
                <w:alias w:val="End date"/>
                <w:tag w:val="End date"/>
                <w:id w:val="308983522"/>
                <w:placeholder>
                  <w:docPart w:val="4FA4A15BF5534B00812F4BA9EAB4B9B2"/>
                </w:placeholder>
                <w:showingPlcHdr/>
                <w:date>
                  <w:dateFormat w:val="yyyy-MM-dd"/>
                  <w:lid w:val="en-US"/>
                  <w:storeMappedDataAs w:val="text"/>
                  <w:calendar w:val="gregorian"/>
                </w:date>
              </w:sdtPr>
              <w:sdtContent>
                <w:r w:rsidRPr="00277BEE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sdtContent>
            </w:sdt>
          </w:p>
          <w:p w14:paraId="265EA391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1C6B43" w:rsidRPr="00277BEE" w14:paraId="1F47BAB7" w14:textId="77777777" w:rsidTr="006B7AB7">
        <w:tc>
          <w:tcPr>
            <w:tcW w:w="13695" w:type="dxa"/>
            <w:gridSpan w:val="2"/>
            <w:vAlign w:val="center"/>
          </w:tcPr>
          <w:p w14:paraId="2ED5779C" w14:textId="77777777" w:rsidR="001C6B43" w:rsidRPr="00277BEE" w:rsidRDefault="001C6B43" w:rsidP="00807413">
            <w:pPr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W okresie 15 lat przed upływem terminu składania Wniosków ww. Projektant (ii):</w:t>
            </w:r>
          </w:p>
          <w:p w14:paraId="4E5A5AC3" w14:textId="77777777" w:rsidR="001C6B43" w:rsidRPr="00277BEE" w:rsidRDefault="001C6B43" w:rsidP="00807413">
            <w:pPr>
              <w:spacing w:before="0" w:after="0"/>
              <w:ind w:left="171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sporządził lub </w:t>
            </w:r>
          </w:p>
          <w:p w14:paraId="7B58C26D" w14:textId="77777777" w:rsidR="001C6B43" w:rsidRPr="00277BEE" w:rsidRDefault="001C6B43" w:rsidP="00807413">
            <w:pPr>
              <w:spacing w:before="0" w:after="0"/>
              <w:ind w:left="171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brał udział w sporządzeniu</w:t>
            </w:r>
          </w:p>
          <w:p w14:paraId="1727DCC4" w14:textId="77777777" w:rsidR="001C6B43" w:rsidRPr="00277BEE" w:rsidRDefault="001C6B43" w:rsidP="00807413">
            <w:pPr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lastRenderedPageBreak/>
              <w:t xml:space="preserve">oraz </w:t>
            </w:r>
          </w:p>
          <w:p w14:paraId="6F4D06C5" w14:textId="77777777" w:rsidR="001C6B43" w:rsidRPr="00277BEE" w:rsidRDefault="001C6B43" w:rsidP="00807413">
            <w:pPr>
              <w:spacing w:before="0" w:after="0"/>
              <w:ind w:left="567" w:hanging="396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podpisał jako autor lub </w:t>
            </w:r>
          </w:p>
          <w:p w14:paraId="79099CEA" w14:textId="77777777" w:rsidR="001C6B43" w:rsidRPr="00277BEE" w:rsidRDefault="001C6B43" w:rsidP="00807413">
            <w:pPr>
              <w:spacing w:before="0" w:after="0"/>
              <w:ind w:left="567" w:hanging="396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podpisał jako współautor</w:t>
            </w:r>
          </w:p>
          <w:p w14:paraId="00D5A5D6" w14:textId="77777777" w:rsidR="001C6B43" w:rsidRPr="00317061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Dokumentację Projektową dla powyższego Projektu 1.</w:t>
            </w:r>
          </w:p>
        </w:tc>
      </w:tr>
      <w:tr w:rsidR="001C6B43" w:rsidRPr="00277BEE" w14:paraId="3AF2D3C9" w14:textId="77777777" w:rsidTr="006B7AB7">
        <w:tc>
          <w:tcPr>
            <w:tcW w:w="13695" w:type="dxa"/>
            <w:gridSpan w:val="2"/>
            <w:vAlign w:val="center"/>
          </w:tcPr>
          <w:p w14:paraId="1DD2CC42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/>
                <w:i/>
                <w:iCs/>
                <w:color w:val="EE0000"/>
              </w:rPr>
              <w:lastRenderedPageBreak/>
              <w:t>W razie potrzeby proszę dodać doświadczenie (przez skopiowanie wierszy)</w:t>
            </w:r>
          </w:p>
        </w:tc>
      </w:tr>
      <w:tr w:rsidR="001C6B43" w:rsidRPr="00277BEE" w14:paraId="40D91C6D" w14:textId="77777777" w:rsidTr="006B7AB7">
        <w:tc>
          <w:tcPr>
            <w:tcW w:w="5242" w:type="dxa"/>
            <w:shd w:val="clear" w:color="auto" w:fill="E7E6E6" w:themeFill="background2"/>
            <w:vAlign w:val="center"/>
          </w:tcPr>
          <w:p w14:paraId="10B39303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/>
              </w:rPr>
              <w:t>(iii) Projektant w specjalności drogowej (DROGOWIEC 1)</w:t>
            </w:r>
            <w:r w:rsidRPr="00277BEE">
              <w:rPr>
                <w:rFonts w:eastAsia="Calibri" w:cstheme="minorHAnsi"/>
                <w:bCs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[imię, nazwisko, stanowisko]</w:t>
            </w:r>
          </w:p>
        </w:tc>
        <w:tc>
          <w:tcPr>
            <w:tcW w:w="8450" w:type="dxa"/>
            <w:shd w:val="clear" w:color="auto" w:fill="E7E6E6" w:themeFill="background2"/>
            <w:vAlign w:val="center"/>
          </w:tcPr>
          <w:p w14:paraId="541B92BC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1C6B43" w:rsidRPr="00277BEE" w14:paraId="03F288CB" w14:textId="77777777" w:rsidTr="006B7AB7">
        <w:tc>
          <w:tcPr>
            <w:tcW w:w="5242" w:type="dxa"/>
            <w:vAlign w:val="center"/>
          </w:tcPr>
          <w:p w14:paraId="64244B2D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Rodzaj uprawnień zawodowych</w:t>
            </w:r>
          </w:p>
          <w:p w14:paraId="5F64E56C" w14:textId="3A35AE9A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  <w:i/>
                <w:iCs/>
              </w:rPr>
            </w:pP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[podać kraj, instytucję uznającą uprawnienia</w:t>
            </w:r>
            <w:r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E9542B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oraz dokładne brzmienie uprawnień, ich numer i datę wydania, a w przypadku uprawnień wydanych na podstawie innych przepisów należy wskazać czy ich zakres odpowiada obecnym przepisom</w:t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8450" w:type="dxa"/>
            <w:vAlign w:val="center"/>
          </w:tcPr>
          <w:p w14:paraId="3CC2458A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1C6B43" w:rsidRPr="00277BEE" w14:paraId="6A4414AA" w14:textId="77777777" w:rsidTr="006B7AB7">
        <w:tc>
          <w:tcPr>
            <w:tcW w:w="5242" w:type="dxa"/>
            <w:vAlign w:val="center"/>
          </w:tcPr>
          <w:p w14:paraId="0A767611" w14:textId="17B04309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C6B43">
              <w:rPr>
                <w:rFonts w:eastAsia="Calibri" w:cstheme="minorHAnsi"/>
              </w:rPr>
              <w:t xml:space="preserve">Przynależność do izby samorządu zawodowego </w:t>
            </w:r>
            <w:r w:rsidRPr="001C6B43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[proszę podać </w:t>
            </w:r>
            <w:r w:rsidRPr="00027D23">
              <w:rPr>
                <w:rFonts w:eastAsia="Calibri" w:cstheme="minorHAnsi"/>
                <w:i/>
                <w:iCs/>
                <w:sz w:val="20"/>
                <w:szCs w:val="20"/>
              </w:rPr>
              <w:t>nazwę izby, do której przynależy dana osoba oraz termin ważności zaświadczenia wydanego przez</w:t>
            </w:r>
            <w:r w:rsidRPr="001C6B43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izbę]</w:t>
            </w:r>
          </w:p>
        </w:tc>
        <w:tc>
          <w:tcPr>
            <w:tcW w:w="8450" w:type="dxa"/>
            <w:vAlign w:val="center"/>
          </w:tcPr>
          <w:p w14:paraId="7D9C24FE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1C6B43" w:rsidRPr="00277BEE" w14:paraId="36A92733" w14:textId="77777777" w:rsidTr="006B7AB7">
        <w:tc>
          <w:tcPr>
            <w:tcW w:w="5242" w:type="dxa"/>
            <w:vAlign w:val="center"/>
          </w:tcPr>
          <w:p w14:paraId="156915BD" w14:textId="46867682" w:rsidR="001C6B43" w:rsidRPr="0033177C" w:rsidRDefault="001C6B43" w:rsidP="0033177C">
            <w:pPr>
              <w:tabs>
                <w:tab w:val="left" w:pos="6379"/>
              </w:tabs>
              <w:spacing w:after="0"/>
              <w:jc w:val="left"/>
              <w:rPr>
                <w:rFonts w:eastAsia="Calibri" w:cstheme="minorHAnsi"/>
                <w:i/>
                <w:iCs/>
                <w:sz w:val="20"/>
                <w:szCs w:val="20"/>
              </w:rPr>
            </w:pPr>
            <w:bookmarkStart w:id="0" w:name="_Hlk233199985"/>
            <w:r w:rsidRPr="001C6B43">
              <w:rPr>
                <w:rFonts w:eastAsia="Calibri" w:cstheme="minorHAnsi"/>
              </w:rPr>
              <w:t xml:space="preserve">Doświadczenie </w:t>
            </w:r>
            <w:r w:rsidRPr="001C6B43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[podać ile lat doświadczenia w projektowaniu w danej specjalności posiada </w:t>
            </w:r>
            <w:r w:rsidRPr="00277BEE">
              <w:rPr>
                <w:rFonts w:eastAsia="Calibri" w:cstheme="minorHAnsi"/>
                <w:i/>
                <w:iCs/>
                <w:sz w:val="20"/>
                <w:szCs w:val="20"/>
              </w:rPr>
              <w:t>projektant wraz z dokładnymi datami</w:t>
            </w:r>
            <w:r w:rsidRPr="00E9542B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(dzień-miesiąc-rok) rozpoczęcia i zakończenia doświadczenia zawodowego</w:t>
            </w:r>
            <w:r>
              <w:rPr>
                <w:rFonts w:eastAsia="Calibri" w:cstheme="minorHAnsi"/>
                <w:i/>
                <w:iCs/>
                <w:sz w:val="20"/>
                <w:szCs w:val="20"/>
              </w:rPr>
              <w:t xml:space="preserve">. </w:t>
            </w:r>
            <w:r w:rsidRPr="0033177C">
              <w:rPr>
                <w:rFonts w:eastAsia="Calibri" w:cstheme="minorHAnsi"/>
                <w:i/>
                <w:iCs/>
                <w:sz w:val="20"/>
                <w:szCs w:val="20"/>
              </w:rPr>
              <w:t>Daty te należy następnie rozbić na poszczególne Projekty wskazane w wykazie osób. Po zsumowaniu okresów realizacji poszczególnych Projektów spełniony musi zostać minimalny okres doświadczenia zgodnie z warunkiem udziału w postępowaniu określonym przy każdej z osób.</w:t>
            </w:r>
          </w:p>
          <w:p w14:paraId="7B73A243" w14:textId="2F7D2761" w:rsidR="001C6B43" w:rsidRPr="001C6B43" w:rsidRDefault="001C6B43" w:rsidP="001C6B4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i/>
                <w:iCs/>
                <w:sz w:val="18"/>
                <w:szCs w:val="18"/>
              </w:rPr>
            </w:pPr>
            <w:r w:rsidRPr="001C6B43">
              <w:rPr>
                <w:i/>
                <w:iCs/>
                <w:sz w:val="20"/>
                <w:szCs w:val="20"/>
              </w:rPr>
              <w:t xml:space="preserve">W przypadku wykazania kilku zadań realizowanych w tym samym czasie nie można ich podwójnie wliczać do okresu </w:t>
            </w:r>
            <w:r w:rsidRPr="001C6B43">
              <w:rPr>
                <w:i/>
                <w:iCs/>
                <w:sz w:val="20"/>
                <w:szCs w:val="20"/>
              </w:rPr>
              <w:lastRenderedPageBreak/>
              <w:t>doświadczenia</w:t>
            </w:r>
            <w:r w:rsidRPr="001C6B43">
              <w:rPr>
                <w:i/>
                <w:iCs/>
                <w:sz w:val="20"/>
                <w:szCs w:val="20"/>
              </w:rPr>
              <w:t>. Dublujące się okresy doświadczenia można liczyć tylko jednokrotnie, w ciągu jednego roku można zdobyć co najwyżej rok doświadczenia.]</w:t>
            </w:r>
          </w:p>
          <w:bookmarkEnd w:id="0"/>
          <w:p w14:paraId="50D9A947" w14:textId="499BAB47" w:rsidR="001C6B43" w:rsidRPr="00277BEE" w:rsidRDefault="001C6B43" w:rsidP="00AA789B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  <w:tc>
          <w:tcPr>
            <w:tcW w:w="8450" w:type="dxa"/>
            <w:vAlign w:val="center"/>
          </w:tcPr>
          <w:p w14:paraId="493FFBBC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1C6B43" w:rsidRPr="00277BEE" w14:paraId="01DD4AA5" w14:textId="77777777" w:rsidTr="006B7AB7">
        <w:tc>
          <w:tcPr>
            <w:tcW w:w="5242" w:type="dxa"/>
            <w:vAlign w:val="center"/>
          </w:tcPr>
          <w:p w14:paraId="1251A972" w14:textId="77777777" w:rsidR="001C6B43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Podstawa dysponowania</w:t>
            </w:r>
          </w:p>
          <w:p w14:paraId="61DE2CB0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[podać, </w:t>
            </w:r>
            <w:r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na jakiej podstawie Wykonawca dysponuje daną osobą skierowaną do realizacji zamówienia</w:t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8450" w:type="dxa"/>
            <w:vAlign w:val="center"/>
          </w:tcPr>
          <w:p w14:paraId="23655792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1C6B43" w:rsidRPr="00277BEE" w14:paraId="19693957" w14:textId="77777777" w:rsidTr="006B7AB7"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21853DD0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r w:rsidRPr="00277BEE">
              <w:rPr>
                <w:rFonts w:eastAsia="Calibri" w:cstheme="minorHAnsi"/>
                <w:b/>
              </w:rPr>
              <w:t>Projekt 1</w:t>
            </w:r>
          </w:p>
          <w:p w14:paraId="0FA10BF1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r w:rsidRPr="00277BEE">
              <w:rPr>
                <w:rFonts w:eastAsia="Calibri" w:cstheme="minorHAnsi"/>
                <w:bCs/>
              </w:rPr>
              <w:t>Pełna nazwa projektu</w:t>
            </w:r>
            <w:r w:rsidRPr="00277BEE">
              <w:rPr>
                <w:rFonts w:eastAsia="Calibri" w:cstheme="minorHAnsi"/>
                <w:bCs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[nazwa usługi]</w:t>
            </w:r>
          </w:p>
        </w:tc>
        <w:tc>
          <w:tcPr>
            <w:tcW w:w="8450" w:type="dxa"/>
            <w:shd w:val="clear" w:color="auto" w:fill="F2F2F2" w:themeFill="background1" w:themeFillShade="F2"/>
            <w:vAlign w:val="center"/>
          </w:tcPr>
          <w:p w14:paraId="3053C995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1C6B43" w:rsidRPr="00277BEE" w14:paraId="3FCB9BD4" w14:textId="77777777" w:rsidTr="006B7AB7">
        <w:tc>
          <w:tcPr>
            <w:tcW w:w="5242" w:type="dxa"/>
            <w:vAlign w:val="center"/>
          </w:tcPr>
          <w:p w14:paraId="74C97AC5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Typ projektu</w:t>
            </w:r>
          </w:p>
        </w:tc>
        <w:tc>
          <w:tcPr>
            <w:tcW w:w="8450" w:type="dxa"/>
            <w:vAlign w:val="center"/>
          </w:tcPr>
          <w:p w14:paraId="7077D24C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1C6B43" w:rsidRPr="00277BEE" w14:paraId="0E1D59E5" w14:textId="77777777" w:rsidTr="006B7AB7">
        <w:tc>
          <w:tcPr>
            <w:tcW w:w="5242" w:type="dxa"/>
            <w:vAlign w:val="center"/>
          </w:tcPr>
          <w:p w14:paraId="0125F55A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Lokalizacja</w:t>
            </w:r>
            <w:r w:rsidRPr="00277BEE">
              <w:rPr>
                <w:rFonts w:eastAsia="Calibri" w:cstheme="minorHAnsi"/>
                <w:bCs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[nazwa, miasto, kraj]</w:t>
            </w:r>
          </w:p>
        </w:tc>
        <w:tc>
          <w:tcPr>
            <w:tcW w:w="8450" w:type="dxa"/>
            <w:vAlign w:val="center"/>
          </w:tcPr>
          <w:p w14:paraId="28422F4D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1C6B43" w:rsidRPr="00277BEE" w14:paraId="752A9D9C" w14:textId="77777777" w:rsidTr="006B7AB7">
        <w:tc>
          <w:tcPr>
            <w:tcW w:w="5242" w:type="dxa"/>
            <w:vAlign w:val="center"/>
          </w:tcPr>
          <w:p w14:paraId="170E58A9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Nazwa, adres i dane kontaktowe zamawiającego</w:t>
            </w:r>
          </w:p>
        </w:tc>
        <w:tc>
          <w:tcPr>
            <w:tcW w:w="8450" w:type="dxa"/>
            <w:vAlign w:val="center"/>
          </w:tcPr>
          <w:p w14:paraId="1C6BF88B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1C6B43" w:rsidRPr="00277BEE" w14:paraId="4B5854F5" w14:textId="77777777" w:rsidTr="006B7AB7">
        <w:tc>
          <w:tcPr>
            <w:tcW w:w="5242" w:type="dxa"/>
            <w:vAlign w:val="center"/>
          </w:tcPr>
          <w:p w14:paraId="7EED5933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Powierzchnia użytkowa</w:t>
            </w:r>
          </w:p>
        </w:tc>
        <w:tc>
          <w:tcPr>
            <w:tcW w:w="8450" w:type="dxa"/>
            <w:vAlign w:val="center"/>
          </w:tcPr>
          <w:p w14:paraId="7283F4EE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1C6B43" w:rsidRPr="00277BEE" w14:paraId="1DCA4FD9" w14:textId="77777777" w:rsidTr="006B7AB7">
        <w:tc>
          <w:tcPr>
            <w:tcW w:w="5242" w:type="dxa"/>
            <w:vAlign w:val="center"/>
          </w:tcPr>
          <w:p w14:paraId="16C016A5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Rola w projekcie</w:t>
            </w:r>
          </w:p>
        </w:tc>
        <w:tc>
          <w:tcPr>
            <w:tcW w:w="8450" w:type="dxa"/>
            <w:vAlign w:val="center"/>
          </w:tcPr>
          <w:p w14:paraId="62317109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1C6B43" w:rsidRPr="00277BEE" w14:paraId="48E426CD" w14:textId="77777777" w:rsidTr="006B7AB7">
        <w:tc>
          <w:tcPr>
            <w:tcW w:w="5242" w:type="dxa"/>
            <w:vAlign w:val="center"/>
          </w:tcPr>
          <w:p w14:paraId="7565E8AF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Data rozpoczęcia realizacji usługi</w:t>
            </w:r>
          </w:p>
        </w:tc>
        <w:sdt>
          <w:sdtPr>
            <w:rPr>
              <w:rFonts w:eastAsia="Calibri" w:cstheme="minorHAnsi"/>
              <w:color w:val="808080"/>
            </w:rPr>
            <w:alias w:val="Start date"/>
            <w:tag w:val="Start date"/>
            <w:id w:val="1333639941"/>
            <w:placeholder>
              <w:docPart w:val="23697BEB530243D3AB4CA348C0B54495"/>
            </w:placeholder>
            <w:showingPlcHdr/>
            <w:date>
              <w:dateFormat w:val="yyyy-MM-dd"/>
              <w:lid w:val="en-US"/>
              <w:storeMappedDataAs w:val="text"/>
              <w:calendar w:val="gregorian"/>
            </w:date>
          </w:sdtPr>
          <w:sdtContent>
            <w:tc>
              <w:tcPr>
                <w:tcW w:w="8450" w:type="dxa"/>
                <w:vAlign w:val="center"/>
              </w:tcPr>
              <w:p w14:paraId="619C6BE5" w14:textId="77777777" w:rsidR="001C6B43" w:rsidRPr="00277BEE" w:rsidRDefault="001C6B43" w:rsidP="00807413">
                <w:pPr>
                  <w:tabs>
                    <w:tab w:val="left" w:pos="6379"/>
                  </w:tabs>
                  <w:spacing w:before="0" w:after="0"/>
                  <w:jc w:val="left"/>
                  <w:rPr>
                    <w:rFonts w:eastAsia="Calibri" w:cstheme="minorHAnsi"/>
                  </w:rPr>
                </w:pPr>
                <w:r w:rsidRPr="00277BEE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p>
            </w:tc>
          </w:sdtContent>
        </w:sdt>
      </w:tr>
      <w:tr w:rsidR="001C6B43" w:rsidRPr="00277BEE" w14:paraId="0187FBB3" w14:textId="77777777" w:rsidTr="006B7AB7">
        <w:tc>
          <w:tcPr>
            <w:tcW w:w="5242" w:type="dxa"/>
            <w:vAlign w:val="center"/>
          </w:tcPr>
          <w:p w14:paraId="73B174EA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</w:rPr>
              <w:t>Data zakończenia realizacji usługi</w:t>
            </w:r>
            <w:r w:rsidRPr="00277BEE">
              <w:rPr>
                <w:rFonts w:eastAsia="Calibri" w:cstheme="minorHAnsi"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[proszę doprecyzować w razie potrzeby]</w:t>
            </w:r>
          </w:p>
        </w:tc>
        <w:tc>
          <w:tcPr>
            <w:tcW w:w="8450" w:type="dxa"/>
            <w:vAlign w:val="center"/>
          </w:tcPr>
          <w:p w14:paraId="79DF2B2B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  <w:bCs/>
                  <w:lang w:val="en-US"/>
                </w:rPr>
                <w:alias w:val="End date"/>
                <w:tag w:val="End date"/>
                <w:id w:val="1161363819"/>
                <w:placeholder>
                  <w:docPart w:val="1FD7EAEE16CF4C06B30814DF24749AAF"/>
                </w:placeholder>
                <w:showingPlcHdr/>
                <w:date>
                  <w:dateFormat w:val="yyyy-MM-dd"/>
                  <w:lid w:val="en-US"/>
                  <w:storeMappedDataAs w:val="text"/>
                  <w:calendar w:val="gregorian"/>
                </w:date>
              </w:sdtPr>
              <w:sdtContent>
                <w:r w:rsidRPr="00277BEE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sdtContent>
            </w:sdt>
          </w:p>
        </w:tc>
      </w:tr>
      <w:tr w:rsidR="001C6B43" w:rsidRPr="00277BEE" w14:paraId="6528E95E" w14:textId="77777777" w:rsidTr="006B7AB7">
        <w:tc>
          <w:tcPr>
            <w:tcW w:w="5242" w:type="dxa"/>
            <w:vAlign w:val="center"/>
          </w:tcPr>
          <w:p w14:paraId="58CFA4DE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Pozwolenie na budowę lub analogiczne zezwolenie w kraju inwestycji</w:t>
            </w:r>
          </w:p>
          <w:p w14:paraId="30F4C43F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[proszę doprecyzować w razie potrzeby]</w:t>
            </w:r>
          </w:p>
        </w:tc>
        <w:tc>
          <w:tcPr>
            <w:tcW w:w="8450" w:type="dxa"/>
            <w:vAlign w:val="center"/>
          </w:tcPr>
          <w:p w14:paraId="391983E6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sdt>
              <w:sdtPr>
                <w:rPr>
                  <w:rFonts w:eastAsia="Calibri" w:cstheme="minorHAnsi"/>
                  <w:bCs/>
                  <w:lang w:val="en-US"/>
                </w:rPr>
                <w:alias w:val="End date"/>
                <w:tag w:val="End date"/>
                <w:id w:val="-1582830792"/>
                <w:placeholder>
                  <w:docPart w:val="D4D9762D46044151B0F16EB636A80F2A"/>
                </w:placeholder>
                <w:showingPlcHdr/>
                <w:date>
                  <w:dateFormat w:val="yyyy-MM-dd"/>
                  <w:lid w:val="en-US"/>
                  <w:storeMappedDataAs w:val="text"/>
                  <w:calendar w:val="gregorian"/>
                </w:date>
              </w:sdtPr>
              <w:sdtContent>
                <w:r w:rsidRPr="00277BEE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sdtContent>
            </w:sdt>
          </w:p>
          <w:p w14:paraId="22E5CE52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1C6B43" w:rsidRPr="00277BEE" w14:paraId="474AA7EB" w14:textId="77777777" w:rsidTr="006B7AB7">
        <w:tc>
          <w:tcPr>
            <w:tcW w:w="13695" w:type="dxa"/>
            <w:gridSpan w:val="2"/>
            <w:vAlign w:val="center"/>
          </w:tcPr>
          <w:p w14:paraId="6D8DA339" w14:textId="77777777" w:rsidR="001C6B43" w:rsidRPr="00277BEE" w:rsidRDefault="001C6B43" w:rsidP="00807413">
            <w:pPr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W okresie 15 lat przed upływem terminu składania Wniosków ww. Projektant (iii):</w:t>
            </w:r>
          </w:p>
          <w:p w14:paraId="6DBBA702" w14:textId="77777777" w:rsidR="001C6B43" w:rsidRPr="00277BEE" w:rsidRDefault="001C6B43" w:rsidP="00807413">
            <w:pPr>
              <w:spacing w:before="0" w:after="0"/>
              <w:ind w:left="171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sporządził lub </w:t>
            </w:r>
          </w:p>
          <w:p w14:paraId="5302E7BE" w14:textId="77777777" w:rsidR="001C6B43" w:rsidRPr="00277BEE" w:rsidRDefault="001C6B43" w:rsidP="00807413">
            <w:pPr>
              <w:spacing w:before="0" w:after="0"/>
              <w:ind w:left="171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brał udział w sporządzeniu</w:t>
            </w:r>
          </w:p>
          <w:p w14:paraId="31815325" w14:textId="77777777" w:rsidR="001C6B43" w:rsidRPr="00277BEE" w:rsidRDefault="001C6B43" w:rsidP="00807413">
            <w:pPr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lastRenderedPageBreak/>
              <w:t xml:space="preserve">oraz </w:t>
            </w:r>
          </w:p>
          <w:p w14:paraId="495F743A" w14:textId="77777777" w:rsidR="001C6B43" w:rsidRPr="00277BEE" w:rsidRDefault="001C6B43" w:rsidP="00807413">
            <w:pPr>
              <w:spacing w:before="0" w:after="0"/>
              <w:ind w:left="567" w:hanging="396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podpisał jako autor lub </w:t>
            </w:r>
          </w:p>
          <w:p w14:paraId="6DFAC157" w14:textId="77777777" w:rsidR="001C6B43" w:rsidRPr="00277BEE" w:rsidRDefault="001C6B43" w:rsidP="00807413">
            <w:pPr>
              <w:spacing w:before="0" w:after="0"/>
              <w:ind w:left="567" w:hanging="396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podpisał jako współautor</w:t>
            </w:r>
          </w:p>
          <w:p w14:paraId="47D81281" w14:textId="77777777" w:rsidR="001C6B43" w:rsidRPr="00317061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Dokumentację Projektową dla powyższego Projektu 1.</w:t>
            </w:r>
          </w:p>
        </w:tc>
      </w:tr>
      <w:tr w:rsidR="001C6B43" w:rsidRPr="00277BEE" w14:paraId="4E8BCEB1" w14:textId="77777777" w:rsidTr="006B7AB7">
        <w:tc>
          <w:tcPr>
            <w:tcW w:w="13695" w:type="dxa"/>
            <w:gridSpan w:val="2"/>
            <w:vAlign w:val="center"/>
          </w:tcPr>
          <w:p w14:paraId="1618C009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/>
                <w:i/>
                <w:iCs/>
                <w:color w:val="EE0000"/>
              </w:rPr>
              <w:lastRenderedPageBreak/>
              <w:t>W razie potrzeby proszę dodać doświadczenie (przez skopiowanie wierszy)</w:t>
            </w:r>
          </w:p>
        </w:tc>
      </w:tr>
      <w:tr w:rsidR="001C6B43" w:rsidRPr="00277BEE" w14:paraId="220A989B" w14:textId="77777777" w:rsidTr="006B7AB7">
        <w:tc>
          <w:tcPr>
            <w:tcW w:w="5242" w:type="dxa"/>
            <w:shd w:val="clear" w:color="auto" w:fill="E7E6E6" w:themeFill="background2"/>
            <w:vAlign w:val="center"/>
          </w:tcPr>
          <w:p w14:paraId="648549B2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/>
              </w:rPr>
              <w:t>(iv) Projektant w specjalności drogowej (DROGOWIEC 2)</w:t>
            </w:r>
            <w:r w:rsidRPr="00277BEE">
              <w:rPr>
                <w:rFonts w:eastAsia="Calibri" w:cstheme="minorHAnsi"/>
                <w:bCs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[imię, nazwisko, stanowisko]</w:t>
            </w:r>
          </w:p>
        </w:tc>
        <w:tc>
          <w:tcPr>
            <w:tcW w:w="8450" w:type="dxa"/>
            <w:shd w:val="clear" w:color="auto" w:fill="E7E6E6" w:themeFill="background2"/>
            <w:vAlign w:val="center"/>
          </w:tcPr>
          <w:p w14:paraId="686912FE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1C6B43" w:rsidRPr="00277BEE" w14:paraId="05AE7A14" w14:textId="77777777" w:rsidTr="006B7AB7">
        <w:tc>
          <w:tcPr>
            <w:tcW w:w="5242" w:type="dxa"/>
            <w:vAlign w:val="center"/>
          </w:tcPr>
          <w:p w14:paraId="0B8D2F3B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Rodzaj uprawnień zawodowych</w:t>
            </w:r>
          </w:p>
          <w:p w14:paraId="42599166" w14:textId="38E4A555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[podać kraj, instytucję uznającą uprawnienia</w:t>
            </w:r>
            <w:r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E9542B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oraz dokładne brzmienie uprawnień, ich numer i datę wydania, a w przypadku uprawnień wydanych na podstawie innych przepisów należy wskazać czy ich zakres odpowiada obecnym przepisom</w:t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8450" w:type="dxa"/>
            <w:vAlign w:val="center"/>
          </w:tcPr>
          <w:p w14:paraId="012BBAEB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1C6B43" w:rsidRPr="00277BEE" w14:paraId="5EABAA7F" w14:textId="77777777" w:rsidTr="006B7AB7">
        <w:tc>
          <w:tcPr>
            <w:tcW w:w="5242" w:type="dxa"/>
            <w:vAlign w:val="center"/>
          </w:tcPr>
          <w:p w14:paraId="118E074B" w14:textId="41BB097C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 xml:space="preserve">Przynależność do izby samorządu zawodowego </w:t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[proszę podać </w:t>
            </w:r>
            <w:r w:rsidRPr="00D912FD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nazw</w:t>
            </w:r>
            <w:r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ę</w:t>
            </w:r>
            <w:r w:rsidRPr="00D912FD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 izby</w:t>
            </w:r>
            <w:r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, do której przynależy dana osoba</w:t>
            </w:r>
            <w:r w:rsidRPr="00D912FD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 oraz termin ważności zaświadczenia</w:t>
            </w:r>
            <w:r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 wydanego przez</w:t>
            </w:r>
            <w:r w:rsidRPr="00277BEE">
              <w:rPr>
                <w:rFonts w:eastAsia="Calibri" w:cstheme="minorHAnsi"/>
                <w:bCs/>
                <w:i/>
                <w:iCs/>
              </w:rPr>
              <w:t xml:space="preserve"> </w:t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izbę]</w:t>
            </w:r>
          </w:p>
        </w:tc>
        <w:tc>
          <w:tcPr>
            <w:tcW w:w="8450" w:type="dxa"/>
            <w:vAlign w:val="center"/>
          </w:tcPr>
          <w:p w14:paraId="10BA85CC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1C6B43" w:rsidRPr="00277BEE" w14:paraId="2F475675" w14:textId="77777777" w:rsidTr="006B7AB7">
        <w:tc>
          <w:tcPr>
            <w:tcW w:w="5242" w:type="dxa"/>
            <w:vAlign w:val="center"/>
          </w:tcPr>
          <w:p w14:paraId="4F09353B" w14:textId="17B89292" w:rsidR="001C6B43" w:rsidRPr="0033177C" w:rsidRDefault="001C6B43" w:rsidP="0033177C">
            <w:pPr>
              <w:tabs>
                <w:tab w:val="left" w:pos="6379"/>
              </w:tabs>
              <w:spacing w:after="0"/>
              <w:jc w:val="left"/>
              <w:rPr>
                <w:rFonts w:eastAsia="Calibri" w:cstheme="minorHAnsi"/>
                <w:i/>
                <w:iCs/>
                <w:sz w:val="20"/>
                <w:szCs w:val="20"/>
              </w:rPr>
            </w:pPr>
            <w:r w:rsidRPr="001C6B43">
              <w:rPr>
                <w:rFonts w:eastAsia="Calibri" w:cstheme="minorHAnsi"/>
              </w:rPr>
              <w:t xml:space="preserve">Doświadczenie </w:t>
            </w:r>
            <w:r w:rsidRPr="001C6B43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[podać ile lat doświadczenia w projektowaniu w danej specjalności posiada </w:t>
            </w:r>
            <w:r w:rsidRPr="00277BEE">
              <w:rPr>
                <w:rFonts w:eastAsia="Calibri" w:cstheme="minorHAnsi"/>
                <w:i/>
                <w:iCs/>
                <w:sz w:val="20"/>
                <w:szCs w:val="20"/>
              </w:rPr>
              <w:t>projektant wraz z dokładnymi datami</w:t>
            </w:r>
            <w:r w:rsidRPr="004E45AA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(dzień-miesiąc-rok) rozpoczęcia i zakończenia doświadczenia zawodowego</w:t>
            </w:r>
            <w:r>
              <w:rPr>
                <w:rFonts w:eastAsia="Calibri" w:cstheme="minorHAnsi"/>
                <w:i/>
                <w:iCs/>
                <w:sz w:val="20"/>
                <w:szCs w:val="20"/>
              </w:rPr>
              <w:t xml:space="preserve">. </w:t>
            </w:r>
            <w:r w:rsidRPr="0033177C">
              <w:rPr>
                <w:rFonts w:eastAsia="Calibri" w:cstheme="minorHAnsi"/>
                <w:i/>
                <w:iCs/>
                <w:sz w:val="20"/>
                <w:szCs w:val="20"/>
              </w:rPr>
              <w:t>Daty te należy następnie rozbić na poszczególne Projekty wskazane w wykazie osób. Po zsumowaniu okresów realizacji poszczególnych Projektów spełniony musi zostać minimalny okres doświadczenia zgodnie z warunkiem udziału w postępowaniu określonym przy każdej z osób.</w:t>
            </w:r>
          </w:p>
          <w:p w14:paraId="2F4BEBAE" w14:textId="1EDB9CCB" w:rsidR="001C6B43" w:rsidRPr="001C6B43" w:rsidRDefault="001C6B43" w:rsidP="001C6B4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i/>
                <w:iCs/>
                <w:sz w:val="18"/>
                <w:szCs w:val="18"/>
              </w:rPr>
            </w:pPr>
            <w:r w:rsidRPr="001C6B43">
              <w:rPr>
                <w:i/>
                <w:iCs/>
                <w:sz w:val="20"/>
                <w:szCs w:val="20"/>
              </w:rPr>
              <w:t xml:space="preserve">W przypadku wykazania kilku zadań realizowanych w tym samym czasie nie można ich podwójnie wliczać do okresu </w:t>
            </w:r>
            <w:r w:rsidRPr="001C6B43">
              <w:rPr>
                <w:i/>
                <w:iCs/>
                <w:sz w:val="20"/>
                <w:szCs w:val="20"/>
              </w:rPr>
              <w:lastRenderedPageBreak/>
              <w:t>doświadczenia</w:t>
            </w:r>
            <w:r w:rsidRPr="001C6B43">
              <w:rPr>
                <w:i/>
                <w:iCs/>
                <w:sz w:val="20"/>
                <w:szCs w:val="20"/>
              </w:rPr>
              <w:t>. Dublujące się okresy doświadczenia można liczyć tylko jednokrotnie, w ciągu jednego roku można zdobyć co najwyżej rok doświadczenia.]</w:t>
            </w:r>
          </w:p>
          <w:p w14:paraId="7AB8AFCB" w14:textId="2473F308" w:rsidR="001C6B43" w:rsidRPr="00277BEE" w:rsidRDefault="001C6B43" w:rsidP="007059C7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  <w:tc>
          <w:tcPr>
            <w:tcW w:w="8450" w:type="dxa"/>
            <w:vAlign w:val="center"/>
          </w:tcPr>
          <w:p w14:paraId="1A3CF31D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1C6B43" w:rsidRPr="00277BEE" w14:paraId="46BBFC45" w14:textId="77777777" w:rsidTr="006B7AB7">
        <w:tc>
          <w:tcPr>
            <w:tcW w:w="5242" w:type="dxa"/>
            <w:vAlign w:val="center"/>
          </w:tcPr>
          <w:p w14:paraId="5ECCA5D0" w14:textId="77777777" w:rsidR="001C6B43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Podstawa dysponowania</w:t>
            </w:r>
          </w:p>
          <w:p w14:paraId="6C01F833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[podać, </w:t>
            </w:r>
            <w:r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na jakiej podstawie Wykonawca dysponuje daną osobą skierowaną do realizacji zamówienia</w:t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8450" w:type="dxa"/>
            <w:vAlign w:val="center"/>
          </w:tcPr>
          <w:p w14:paraId="229B9BFD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1C6B43" w:rsidRPr="00277BEE" w14:paraId="7EEE7ABF" w14:textId="77777777" w:rsidTr="006B7AB7"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34C9C838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r w:rsidRPr="00277BEE">
              <w:rPr>
                <w:rFonts w:eastAsia="Calibri" w:cstheme="minorHAnsi"/>
                <w:b/>
              </w:rPr>
              <w:t>Projekt 1</w:t>
            </w:r>
          </w:p>
          <w:p w14:paraId="3C12EE6D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r w:rsidRPr="00277BEE">
              <w:rPr>
                <w:rFonts w:eastAsia="Calibri" w:cstheme="minorHAnsi"/>
                <w:bCs/>
              </w:rPr>
              <w:t>Pełna nazwa projektu</w:t>
            </w:r>
            <w:r w:rsidRPr="00277BEE">
              <w:rPr>
                <w:rFonts w:eastAsia="Calibri" w:cstheme="minorHAnsi"/>
                <w:bCs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[nazwa usługi]</w:t>
            </w:r>
          </w:p>
        </w:tc>
        <w:tc>
          <w:tcPr>
            <w:tcW w:w="8450" w:type="dxa"/>
            <w:shd w:val="clear" w:color="auto" w:fill="F2F2F2" w:themeFill="background1" w:themeFillShade="F2"/>
            <w:vAlign w:val="center"/>
          </w:tcPr>
          <w:p w14:paraId="3D519C85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1C6B43" w:rsidRPr="00277BEE" w14:paraId="5ACE11F7" w14:textId="77777777" w:rsidTr="006B7AB7">
        <w:tc>
          <w:tcPr>
            <w:tcW w:w="5242" w:type="dxa"/>
            <w:vAlign w:val="center"/>
          </w:tcPr>
          <w:p w14:paraId="1DE7E8D3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Typ projektu</w:t>
            </w:r>
          </w:p>
        </w:tc>
        <w:tc>
          <w:tcPr>
            <w:tcW w:w="8450" w:type="dxa"/>
            <w:vAlign w:val="center"/>
          </w:tcPr>
          <w:p w14:paraId="64DBAECE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1C6B43" w:rsidRPr="00277BEE" w14:paraId="64A89C7B" w14:textId="77777777" w:rsidTr="006B7AB7">
        <w:tc>
          <w:tcPr>
            <w:tcW w:w="5242" w:type="dxa"/>
            <w:vAlign w:val="center"/>
          </w:tcPr>
          <w:p w14:paraId="2E94179C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Lokalizacja</w:t>
            </w:r>
            <w:r w:rsidRPr="00277BEE">
              <w:rPr>
                <w:rFonts w:eastAsia="Calibri" w:cstheme="minorHAnsi"/>
                <w:bCs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[nazwa, miasto, kraj]</w:t>
            </w:r>
          </w:p>
        </w:tc>
        <w:tc>
          <w:tcPr>
            <w:tcW w:w="8450" w:type="dxa"/>
            <w:vAlign w:val="center"/>
          </w:tcPr>
          <w:p w14:paraId="025A7E36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1C6B43" w:rsidRPr="00277BEE" w14:paraId="2E5CE830" w14:textId="77777777" w:rsidTr="006B7AB7">
        <w:tc>
          <w:tcPr>
            <w:tcW w:w="5242" w:type="dxa"/>
            <w:vAlign w:val="center"/>
          </w:tcPr>
          <w:p w14:paraId="338803BD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Nazwa, adres i dane kontaktowe zamawiającego</w:t>
            </w:r>
          </w:p>
        </w:tc>
        <w:tc>
          <w:tcPr>
            <w:tcW w:w="8450" w:type="dxa"/>
            <w:vAlign w:val="center"/>
          </w:tcPr>
          <w:p w14:paraId="0404271B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1C6B43" w:rsidRPr="00277BEE" w14:paraId="7ED91158" w14:textId="77777777" w:rsidTr="006B7AB7">
        <w:tc>
          <w:tcPr>
            <w:tcW w:w="5242" w:type="dxa"/>
            <w:vAlign w:val="center"/>
          </w:tcPr>
          <w:p w14:paraId="3D4447D0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Powierzchnia użytkowa</w:t>
            </w:r>
          </w:p>
        </w:tc>
        <w:tc>
          <w:tcPr>
            <w:tcW w:w="8450" w:type="dxa"/>
            <w:vAlign w:val="center"/>
          </w:tcPr>
          <w:p w14:paraId="7F83D040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1C6B43" w:rsidRPr="00277BEE" w14:paraId="1EEC14EC" w14:textId="77777777" w:rsidTr="006B7AB7">
        <w:tc>
          <w:tcPr>
            <w:tcW w:w="5242" w:type="dxa"/>
            <w:vAlign w:val="center"/>
          </w:tcPr>
          <w:p w14:paraId="687B64F6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  <w:highlight w:val="yellow"/>
              </w:rPr>
            </w:pPr>
            <w:r w:rsidRPr="00277BEE">
              <w:rPr>
                <w:rFonts w:eastAsia="Calibri" w:cstheme="minorHAnsi"/>
                <w:bCs/>
              </w:rPr>
              <w:t>Rola w projekcie</w:t>
            </w:r>
          </w:p>
        </w:tc>
        <w:tc>
          <w:tcPr>
            <w:tcW w:w="8450" w:type="dxa"/>
            <w:vAlign w:val="center"/>
          </w:tcPr>
          <w:p w14:paraId="60DD2548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  <w:highlight w:val="yellow"/>
                <w:lang w:val="en-US"/>
              </w:rPr>
            </w:pPr>
          </w:p>
        </w:tc>
      </w:tr>
      <w:tr w:rsidR="001C6B43" w:rsidRPr="00277BEE" w14:paraId="20118C61" w14:textId="77777777" w:rsidTr="006B7AB7">
        <w:tc>
          <w:tcPr>
            <w:tcW w:w="5242" w:type="dxa"/>
            <w:vAlign w:val="center"/>
          </w:tcPr>
          <w:p w14:paraId="61EB6C70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Data rozpoczęcia realizacji usługi</w:t>
            </w:r>
          </w:p>
        </w:tc>
        <w:sdt>
          <w:sdtPr>
            <w:rPr>
              <w:rFonts w:eastAsia="Calibri" w:cstheme="minorHAnsi"/>
              <w:color w:val="808080"/>
            </w:rPr>
            <w:id w:val="1502704780"/>
            <w:placeholder>
              <w:docPart w:val="7A20B712A4B3417F9801B51EBF34C8E0"/>
            </w:placeholder>
            <w:showingPlcHdr/>
            <w:date>
              <w:dateFormat w:val="yyyy-MM-dd"/>
              <w:lid w:val="en-US"/>
              <w:storeMappedDataAs w:val="text"/>
              <w:calendar w:val="gregorian"/>
            </w:date>
          </w:sdtPr>
          <w:sdtContent>
            <w:tc>
              <w:tcPr>
                <w:tcW w:w="8450" w:type="dxa"/>
                <w:vAlign w:val="center"/>
              </w:tcPr>
              <w:p w14:paraId="1FABE233" w14:textId="77777777" w:rsidR="001C6B43" w:rsidRPr="00277BEE" w:rsidRDefault="001C6B43" w:rsidP="00807413">
                <w:pPr>
                  <w:tabs>
                    <w:tab w:val="left" w:pos="6379"/>
                  </w:tabs>
                  <w:spacing w:before="0" w:after="0"/>
                  <w:jc w:val="left"/>
                  <w:rPr>
                    <w:rFonts w:eastAsia="Calibri" w:cstheme="minorHAnsi"/>
                  </w:rPr>
                </w:pPr>
                <w:r w:rsidRPr="00277BEE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p>
            </w:tc>
          </w:sdtContent>
        </w:sdt>
      </w:tr>
      <w:tr w:rsidR="001C6B43" w:rsidRPr="00277BEE" w14:paraId="235684FF" w14:textId="77777777" w:rsidTr="006B7AB7">
        <w:tc>
          <w:tcPr>
            <w:tcW w:w="5242" w:type="dxa"/>
            <w:vAlign w:val="center"/>
          </w:tcPr>
          <w:p w14:paraId="5C433483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</w:rPr>
              <w:t>Data zakończenia realizacji usługi</w:t>
            </w:r>
            <w:r w:rsidRPr="00277BEE">
              <w:rPr>
                <w:rFonts w:eastAsia="Calibri" w:cstheme="minorHAnsi"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[proszę doprecyzować w razie potrzeby]</w:t>
            </w:r>
          </w:p>
        </w:tc>
        <w:tc>
          <w:tcPr>
            <w:tcW w:w="8450" w:type="dxa"/>
            <w:vAlign w:val="center"/>
          </w:tcPr>
          <w:p w14:paraId="1942662D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  <w:bCs/>
                  <w:lang w:val="en-US"/>
                </w:rPr>
                <w:alias w:val="End date"/>
                <w:tag w:val="End date"/>
                <w:id w:val="324245629"/>
                <w:placeholder>
                  <w:docPart w:val="C1B288D3A19342308F2708F4AB1D5670"/>
                </w:placeholder>
                <w:showingPlcHdr/>
                <w:date>
                  <w:dateFormat w:val="yyyy-MM-dd"/>
                  <w:lid w:val="en-US"/>
                  <w:storeMappedDataAs w:val="text"/>
                  <w:calendar w:val="gregorian"/>
                </w:date>
              </w:sdtPr>
              <w:sdtContent>
                <w:r w:rsidRPr="00277BEE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sdtContent>
            </w:sdt>
          </w:p>
        </w:tc>
      </w:tr>
      <w:tr w:rsidR="001C6B43" w:rsidRPr="00277BEE" w14:paraId="124947E4" w14:textId="77777777" w:rsidTr="006B7AB7">
        <w:tc>
          <w:tcPr>
            <w:tcW w:w="5242" w:type="dxa"/>
            <w:vAlign w:val="center"/>
          </w:tcPr>
          <w:p w14:paraId="4938EA67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Pozwolenie na budowę lub analogiczne zezwolenie w kraju inwestycji</w:t>
            </w:r>
          </w:p>
          <w:p w14:paraId="27853B00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[proszę doprecyzować w razie potrzeby]</w:t>
            </w:r>
          </w:p>
        </w:tc>
        <w:tc>
          <w:tcPr>
            <w:tcW w:w="8450" w:type="dxa"/>
            <w:vAlign w:val="center"/>
          </w:tcPr>
          <w:p w14:paraId="3D3530B6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sdt>
              <w:sdtPr>
                <w:rPr>
                  <w:rFonts w:eastAsia="Calibri" w:cstheme="minorHAnsi"/>
                  <w:bCs/>
                  <w:lang w:val="en-US"/>
                </w:rPr>
                <w:alias w:val="End date"/>
                <w:tag w:val="End date"/>
                <w:id w:val="1470471124"/>
                <w:placeholder>
                  <w:docPart w:val="00DD1D1650FA4D47AEA55143F2EF7366"/>
                </w:placeholder>
                <w:showingPlcHdr/>
                <w:date>
                  <w:dateFormat w:val="yyyy-MM-dd"/>
                  <w:lid w:val="en-US"/>
                  <w:storeMappedDataAs w:val="text"/>
                  <w:calendar w:val="gregorian"/>
                </w:date>
              </w:sdtPr>
              <w:sdtContent>
                <w:r w:rsidRPr="00277BEE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sdtContent>
            </w:sdt>
          </w:p>
          <w:p w14:paraId="3C9A9B6C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1C6B43" w:rsidRPr="00277BEE" w14:paraId="2DB44C0B" w14:textId="77777777" w:rsidTr="006B7AB7">
        <w:tc>
          <w:tcPr>
            <w:tcW w:w="13695" w:type="dxa"/>
            <w:gridSpan w:val="2"/>
            <w:vAlign w:val="center"/>
          </w:tcPr>
          <w:p w14:paraId="2057BE83" w14:textId="77777777" w:rsidR="001C6B43" w:rsidRPr="00277BEE" w:rsidRDefault="001C6B43" w:rsidP="00807413">
            <w:pPr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W okresie 15 lat przed upływem terminu składania Wniosków ww. Projektant (iv):</w:t>
            </w:r>
          </w:p>
          <w:p w14:paraId="61346268" w14:textId="77777777" w:rsidR="001C6B43" w:rsidRPr="00277BEE" w:rsidRDefault="001C6B43" w:rsidP="00807413">
            <w:pPr>
              <w:spacing w:before="0" w:after="0"/>
              <w:ind w:left="171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sporządził lub </w:t>
            </w:r>
          </w:p>
          <w:p w14:paraId="31B0202D" w14:textId="77777777" w:rsidR="001C6B43" w:rsidRPr="00277BEE" w:rsidRDefault="001C6B43" w:rsidP="00807413">
            <w:pPr>
              <w:spacing w:before="0" w:after="0"/>
              <w:ind w:left="171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brał udział w sporządzeniu</w:t>
            </w:r>
          </w:p>
          <w:p w14:paraId="4CCF2382" w14:textId="77777777" w:rsidR="001C6B43" w:rsidRPr="00277BEE" w:rsidRDefault="001C6B43" w:rsidP="00807413">
            <w:pPr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lastRenderedPageBreak/>
              <w:t xml:space="preserve">oraz </w:t>
            </w:r>
          </w:p>
          <w:p w14:paraId="4191FECE" w14:textId="77777777" w:rsidR="001C6B43" w:rsidRPr="00277BEE" w:rsidRDefault="001C6B43" w:rsidP="00807413">
            <w:pPr>
              <w:spacing w:before="0" w:after="0"/>
              <w:ind w:left="567" w:hanging="396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podpisał jako autor lub </w:t>
            </w:r>
          </w:p>
          <w:p w14:paraId="18E8F0BE" w14:textId="77777777" w:rsidR="001C6B43" w:rsidRPr="00277BEE" w:rsidRDefault="001C6B43" w:rsidP="00807413">
            <w:pPr>
              <w:spacing w:before="0" w:after="0"/>
              <w:ind w:left="567" w:hanging="396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podpisał jako współautor</w:t>
            </w:r>
          </w:p>
          <w:p w14:paraId="3B685C93" w14:textId="77777777" w:rsidR="001C6B43" w:rsidRPr="00317061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Dokumentację Projektową dla powyższego Projektu 1.</w:t>
            </w:r>
          </w:p>
        </w:tc>
      </w:tr>
      <w:tr w:rsidR="001C6B43" w:rsidRPr="00277BEE" w14:paraId="48475A4D" w14:textId="77777777" w:rsidTr="006B7AB7">
        <w:tc>
          <w:tcPr>
            <w:tcW w:w="13695" w:type="dxa"/>
            <w:gridSpan w:val="2"/>
            <w:vAlign w:val="center"/>
          </w:tcPr>
          <w:p w14:paraId="78D61743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/>
                <w:i/>
                <w:iCs/>
                <w:color w:val="EE0000"/>
              </w:rPr>
              <w:lastRenderedPageBreak/>
              <w:t>W razie potrzeby proszę dodać doświadczenie (przez skopiowanie wierszy)</w:t>
            </w:r>
          </w:p>
        </w:tc>
      </w:tr>
      <w:tr w:rsidR="001C6B43" w:rsidRPr="00277BEE" w14:paraId="3C073ACB" w14:textId="77777777" w:rsidTr="006B7AB7">
        <w:tc>
          <w:tcPr>
            <w:tcW w:w="5242" w:type="dxa"/>
            <w:shd w:val="clear" w:color="auto" w:fill="E7E6E6" w:themeFill="background2"/>
            <w:vAlign w:val="center"/>
          </w:tcPr>
          <w:p w14:paraId="74602AA4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/>
              </w:rPr>
              <w:t xml:space="preserve">(v) </w:t>
            </w:r>
            <w:r w:rsidRPr="00277BEE">
              <w:rPr>
                <w:rFonts w:cstheme="minorHAnsi"/>
                <w:b/>
                <w:bCs/>
              </w:rPr>
              <w:t xml:space="preserve">Projektant w specjalności </w:t>
            </w:r>
            <w:bookmarkStart w:id="1" w:name="_Hlk177213062"/>
            <w:r w:rsidRPr="00277BEE">
              <w:rPr>
                <w:rFonts w:cstheme="minorHAnsi"/>
                <w:b/>
                <w:bCs/>
              </w:rPr>
              <w:t>instalacyjnej w zakresie sieci, instalacji i urządzeń cieplnych, wentylacyjnych, gazowych, wodociągowych i kanalizacyjnych</w:t>
            </w:r>
            <w:bookmarkEnd w:id="1"/>
            <w:r w:rsidRPr="00277BEE">
              <w:rPr>
                <w:rFonts w:eastAsia="Calibri" w:cstheme="minorHAnsi"/>
                <w:bCs/>
              </w:rPr>
              <w:t xml:space="preserve"> </w:t>
            </w:r>
            <w:r w:rsidRPr="00277BEE">
              <w:rPr>
                <w:rFonts w:eastAsia="Calibri" w:cstheme="minorHAnsi"/>
                <w:bCs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[imię, nazwisko, stanowisko]</w:t>
            </w:r>
          </w:p>
        </w:tc>
        <w:tc>
          <w:tcPr>
            <w:tcW w:w="8450" w:type="dxa"/>
            <w:shd w:val="clear" w:color="auto" w:fill="E7E6E6" w:themeFill="background2"/>
            <w:vAlign w:val="center"/>
          </w:tcPr>
          <w:p w14:paraId="2850BA49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1C6B43" w:rsidRPr="00277BEE" w14:paraId="5889B45E" w14:textId="77777777" w:rsidTr="006B7AB7">
        <w:tc>
          <w:tcPr>
            <w:tcW w:w="5242" w:type="dxa"/>
            <w:vAlign w:val="center"/>
          </w:tcPr>
          <w:p w14:paraId="7C674107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Rodzaj uprawnień zawodowych</w:t>
            </w:r>
          </w:p>
          <w:p w14:paraId="2036AE18" w14:textId="5B7752A4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[podać kraj, instytucję uznającą uprawnienia</w:t>
            </w:r>
            <w:r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E9542B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oraz dokładne brzmienie uprawnień, ich numer i datę wydania, a w przypadku uprawnień wydanych na podstawie innych przepisów należy wskazać czy ich zakres odpowiada obecnym przepisom</w:t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8450" w:type="dxa"/>
            <w:vAlign w:val="center"/>
          </w:tcPr>
          <w:p w14:paraId="6CC18EA1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1C6B43" w:rsidRPr="00277BEE" w14:paraId="213D5EC6" w14:textId="77777777" w:rsidTr="006B7AB7">
        <w:tc>
          <w:tcPr>
            <w:tcW w:w="5242" w:type="dxa"/>
            <w:vAlign w:val="center"/>
          </w:tcPr>
          <w:p w14:paraId="35D959FC" w14:textId="47740073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 xml:space="preserve">Przynależność do izby samorządu zawodowego </w:t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[proszę podać </w:t>
            </w:r>
            <w:r w:rsidRPr="00D912FD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nazw</w:t>
            </w:r>
            <w:r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ę</w:t>
            </w:r>
            <w:r w:rsidRPr="00D912FD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 izby</w:t>
            </w:r>
            <w:r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, do której przynależy dana osoba</w:t>
            </w:r>
            <w:r w:rsidRPr="00D912FD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 oraz termin ważności zaświadczenia</w:t>
            </w:r>
            <w:r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 wydanego przez</w:t>
            </w:r>
            <w:r w:rsidRPr="00277BEE">
              <w:rPr>
                <w:rFonts w:eastAsia="Calibri" w:cstheme="minorHAnsi"/>
                <w:bCs/>
                <w:i/>
                <w:iCs/>
              </w:rPr>
              <w:t xml:space="preserve"> </w:t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izbę]</w:t>
            </w:r>
          </w:p>
        </w:tc>
        <w:tc>
          <w:tcPr>
            <w:tcW w:w="8450" w:type="dxa"/>
            <w:vAlign w:val="center"/>
          </w:tcPr>
          <w:p w14:paraId="6E5DD83C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1C6B43" w:rsidRPr="00277BEE" w14:paraId="326DD4A2" w14:textId="77777777" w:rsidTr="006B7AB7">
        <w:tc>
          <w:tcPr>
            <w:tcW w:w="5242" w:type="dxa"/>
            <w:vAlign w:val="center"/>
          </w:tcPr>
          <w:p w14:paraId="2DB3DC46" w14:textId="5921AB08" w:rsidR="001C6B43" w:rsidRPr="0033177C" w:rsidRDefault="001C6B43" w:rsidP="0033177C">
            <w:pPr>
              <w:tabs>
                <w:tab w:val="left" w:pos="6379"/>
              </w:tabs>
              <w:spacing w:after="0"/>
              <w:jc w:val="left"/>
              <w:rPr>
                <w:rFonts w:eastAsia="Calibri" w:cstheme="minorHAnsi"/>
                <w:i/>
                <w:iCs/>
                <w:sz w:val="20"/>
                <w:szCs w:val="20"/>
              </w:rPr>
            </w:pPr>
            <w:r w:rsidRPr="001C6B43">
              <w:rPr>
                <w:rFonts w:eastAsia="Calibri" w:cstheme="minorHAnsi"/>
              </w:rPr>
              <w:t xml:space="preserve">Doświadczenie </w:t>
            </w:r>
            <w:r w:rsidRPr="001C6B43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[podać ile lat doświadczenia w projektowaniu w danej specjalności posiada </w:t>
            </w:r>
            <w:r w:rsidRPr="00277BEE">
              <w:rPr>
                <w:rFonts w:eastAsia="Calibri" w:cstheme="minorHAnsi"/>
                <w:i/>
                <w:iCs/>
                <w:sz w:val="20"/>
                <w:szCs w:val="20"/>
              </w:rPr>
              <w:t>projektant wraz z dokładnymi datami</w:t>
            </w:r>
            <w:r w:rsidRPr="00F05678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(dzień-miesiąc-rok) rozpoczęcia i zakończenia doświadczenia zawodowego</w:t>
            </w:r>
            <w:r>
              <w:rPr>
                <w:rFonts w:eastAsia="Calibri" w:cstheme="minorHAnsi"/>
                <w:i/>
                <w:iCs/>
                <w:sz w:val="20"/>
                <w:szCs w:val="20"/>
              </w:rPr>
              <w:t xml:space="preserve">. </w:t>
            </w:r>
            <w:r w:rsidRPr="0033177C">
              <w:rPr>
                <w:rFonts w:eastAsia="Calibri" w:cstheme="minorHAnsi"/>
                <w:i/>
                <w:iCs/>
                <w:sz w:val="20"/>
                <w:szCs w:val="20"/>
              </w:rPr>
              <w:t>Daty te należy następnie rozbić na poszczególne Projekty wskazane w wykazie osób. Po zsumowaniu okresów realizacji poszczególnych Projektów spełniony musi zostać minimalny okres doświadczenia zgodnie z warunkiem udziału w postępowaniu określonym przy każdej z osób.</w:t>
            </w:r>
          </w:p>
          <w:p w14:paraId="68162765" w14:textId="7BAB24EC" w:rsidR="001C6B43" w:rsidRPr="001C6B43" w:rsidRDefault="001C6B43" w:rsidP="001C6B4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i/>
                <w:iCs/>
                <w:sz w:val="18"/>
                <w:szCs w:val="18"/>
              </w:rPr>
            </w:pPr>
            <w:r w:rsidRPr="001C6B43">
              <w:rPr>
                <w:i/>
                <w:iCs/>
                <w:sz w:val="20"/>
                <w:szCs w:val="20"/>
              </w:rPr>
              <w:lastRenderedPageBreak/>
              <w:t>W przypadku wykazania kilku zadań realizowanych w tym samym czasie nie można ich podwójnie wliczać do okresu doświadczenia</w:t>
            </w:r>
            <w:r w:rsidRPr="001C6B43">
              <w:rPr>
                <w:i/>
                <w:iCs/>
                <w:sz w:val="20"/>
                <w:szCs w:val="20"/>
              </w:rPr>
              <w:t>. Dublujące się okresy doświadczenia można liczyć tylko jednokrotnie, w ciągu jednego roku można zdobyć co najwyżej rok doświadczenia.]</w:t>
            </w:r>
          </w:p>
          <w:p w14:paraId="4A6997D6" w14:textId="79FF44DC" w:rsidR="001C6B43" w:rsidRPr="00277BEE" w:rsidRDefault="001C6B43" w:rsidP="00AA789B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  <w:tc>
          <w:tcPr>
            <w:tcW w:w="8450" w:type="dxa"/>
            <w:vAlign w:val="center"/>
          </w:tcPr>
          <w:p w14:paraId="4FF2D8A3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1C6B43" w:rsidRPr="00277BEE" w14:paraId="217E3567" w14:textId="77777777" w:rsidTr="006B7AB7">
        <w:tc>
          <w:tcPr>
            <w:tcW w:w="5242" w:type="dxa"/>
            <w:vAlign w:val="center"/>
          </w:tcPr>
          <w:p w14:paraId="3A832883" w14:textId="77777777" w:rsidR="001C6B43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Podstawa dysponowania</w:t>
            </w:r>
          </w:p>
          <w:p w14:paraId="54B60560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[podać, </w:t>
            </w:r>
            <w:r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na jakiej podstawie Wykonawca dysponuje daną osobą skierowaną do realizacji zamówienia</w:t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8450" w:type="dxa"/>
            <w:vAlign w:val="center"/>
          </w:tcPr>
          <w:p w14:paraId="65F92145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1C6B43" w:rsidRPr="00277BEE" w14:paraId="44A45902" w14:textId="77777777" w:rsidTr="006B7AB7"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01D36206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r w:rsidRPr="00277BEE">
              <w:rPr>
                <w:rFonts w:eastAsia="Calibri" w:cstheme="minorHAnsi"/>
                <w:b/>
              </w:rPr>
              <w:t>Projekt 1</w:t>
            </w:r>
          </w:p>
          <w:p w14:paraId="25643D19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Pełna nazwa projektu</w:t>
            </w:r>
            <w:r w:rsidRPr="00277BEE">
              <w:rPr>
                <w:rFonts w:eastAsia="Calibri" w:cstheme="minorHAnsi"/>
                <w:bCs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[nazwa usługi]</w:t>
            </w:r>
          </w:p>
        </w:tc>
        <w:tc>
          <w:tcPr>
            <w:tcW w:w="8450" w:type="dxa"/>
            <w:shd w:val="clear" w:color="auto" w:fill="F2F2F2" w:themeFill="background1" w:themeFillShade="F2"/>
            <w:vAlign w:val="center"/>
          </w:tcPr>
          <w:p w14:paraId="1188B56A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1C6B43" w:rsidRPr="00277BEE" w14:paraId="6C1843FF" w14:textId="77777777" w:rsidTr="006B7AB7">
        <w:tc>
          <w:tcPr>
            <w:tcW w:w="5242" w:type="dxa"/>
            <w:vAlign w:val="center"/>
          </w:tcPr>
          <w:p w14:paraId="6FF76FB9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Typ projektu</w:t>
            </w:r>
          </w:p>
        </w:tc>
        <w:tc>
          <w:tcPr>
            <w:tcW w:w="8450" w:type="dxa"/>
            <w:vAlign w:val="center"/>
          </w:tcPr>
          <w:p w14:paraId="02860FC9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1C6B43" w:rsidRPr="00277BEE" w14:paraId="661DE344" w14:textId="77777777" w:rsidTr="006B7AB7">
        <w:tc>
          <w:tcPr>
            <w:tcW w:w="5242" w:type="dxa"/>
            <w:vAlign w:val="center"/>
          </w:tcPr>
          <w:p w14:paraId="79F56D65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Lokalizacja</w:t>
            </w:r>
            <w:r w:rsidRPr="00277BEE">
              <w:rPr>
                <w:rFonts w:eastAsia="Calibri" w:cstheme="minorHAnsi"/>
                <w:bCs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[nazwa, miasto, kraj]</w:t>
            </w:r>
          </w:p>
        </w:tc>
        <w:tc>
          <w:tcPr>
            <w:tcW w:w="8450" w:type="dxa"/>
            <w:vAlign w:val="center"/>
          </w:tcPr>
          <w:p w14:paraId="5772B1DA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1C6B43" w:rsidRPr="00277BEE" w14:paraId="20D46C6A" w14:textId="77777777" w:rsidTr="006B7AB7">
        <w:tc>
          <w:tcPr>
            <w:tcW w:w="5242" w:type="dxa"/>
            <w:vAlign w:val="center"/>
          </w:tcPr>
          <w:p w14:paraId="23A49733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Nazwa, adres i dane kontaktowe zamawiającego</w:t>
            </w:r>
          </w:p>
        </w:tc>
        <w:tc>
          <w:tcPr>
            <w:tcW w:w="8450" w:type="dxa"/>
            <w:vAlign w:val="center"/>
          </w:tcPr>
          <w:p w14:paraId="7C493DCA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1C6B43" w:rsidRPr="00277BEE" w14:paraId="1B42526F" w14:textId="77777777" w:rsidTr="006B7AB7">
        <w:tc>
          <w:tcPr>
            <w:tcW w:w="5242" w:type="dxa"/>
            <w:vAlign w:val="center"/>
          </w:tcPr>
          <w:p w14:paraId="104FE611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Powierzchnia użytkowa</w:t>
            </w:r>
          </w:p>
        </w:tc>
        <w:tc>
          <w:tcPr>
            <w:tcW w:w="8450" w:type="dxa"/>
            <w:vAlign w:val="center"/>
          </w:tcPr>
          <w:p w14:paraId="6439DF8F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1C6B43" w:rsidRPr="00277BEE" w14:paraId="15CC763B" w14:textId="77777777" w:rsidTr="006B7AB7">
        <w:tc>
          <w:tcPr>
            <w:tcW w:w="5242" w:type="dxa"/>
            <w:vAlign w:val="center"/>
          </w:tcPr>
          <w:p w14:paraId="5A612BDD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Rola w projekcie</w:t>
            </w:r>
          </w:p>
        </w:tc>
        <w:tc>
          <w:tcPr>
            <w:tcW w:w="8450" w:type="dxa"/>
            <w:vAlign w:val="center"/>
          </w:tcPr>
          <w:p w14:paraId="5CDC9852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1C6B43" w:rsidRPr="00277BEE" w14:paraId="0F4705BB" w14:textId="77777777" w:rsidTr="006B7AB7">
        <w:tc>
          <w:tcPr>
            <w:tcW w:w="5242" w:type="dxa"/>
            <w:vAlign w:val="center"/>
          </w:tcPr>
          <w:p w14:paraId="5FE0733F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Data rozpoczęcia realizacji usługi</w:t>
            </w:r>
          </w:p>
        </w:tc>
        <w:sdt>
          <w:sdtPr>
            <w:rPr>
              <w:rFonts w:eastAsia="Calibri" w:cstheme="minorHAnsi"/>
              <w:color w:val="808080"/>
            </w:rPr>
            <w:id w:val="334736540"/>
            <w:placeholder>
              <w:docPart w:val="1D572BB88154485EB7528E50C2778373"/>
            </w:placeholder>
            <w:showingPlcHdr/>
            <w:date>
              <w:dateFormat w:val="yyyy-MM-dd"/>
              <w:lid w:val="en-US"/>
              <w:storeMappedDataAs w:val="text"/>
              <w:calendar w:val="gregorian"/>
            </w:date>
          </w:sdtPr>
          <w:sdtContent>
            <w:tc>
              <w:tcPr>
                <w:tcW w:w="8450" w:type="dxa"/>
                <w:vAlign w:val="center"/>
              </w:tcPr>
              <w:p w14:paraId="40B23278" w14:textId="77777777" w:rsidR="001C6B43" w:rsidRPr="00277BEE" w:rsidRDefault="001C6B43" w:rsidP="00807413">
                <w:pPr>
                  <w:tabs>
                    <w:tab w:val="left" w:pos="6379"/>
                  </w:tabs>
                  <w:spacing w:before="0" w:after="0"/>
                  <w:jc w:val="left"/>
                  <w:rPr>
                    <w:rFonts w:eastAsia="Calibri" w:cstheme="minorHAnsi"/>
                  </w:rPr>
                </w:pPr>
                <w:r w:rsidRPr="00277BEE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p>
            </w:tc>
          </w:sdtContent>
        </w:sdt>
      </w:tr>
      <w:tr w:rsidR="001C6B43" w:rsidRPr="00277BEE" w14:paraId="6BA641CC" w14:textId="77777777" w:rsidTr="006B7AB7">
        <w:tc>
          <w:tcPr>
            <w:tcW w:w="5242" w:type="dxa"/>
            <w:vAlign w:val="center"/>
          </w:tcPr>
          <w:p w14:paraId="32B38C22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</w:rPr>
              <w:t>Data zakończenia realizacji usługi</w:t>
            </w:r>
            <w:r w:rsidRPr="00277BEE">
              <w:rPr>
                <w:rFonts w:eastAsia="Calibri" w:cstheme="minorHAnsi"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[proszę doprecyzować w razie potrzeby]</w:t>
            </w:r>
          </w:p>
        </w:tc>
        <w:tc>
          <w:tcPr>
            <w:tcW w:w="8450" w:type="dxa"/>
            <w:vAlign w:val="center"/>
          </w:tcPr>
          <w:p w14:paraId="2D13CCD8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  <w:bCs/>
                  <w:lang w:val="en-US"/>
                </w:rPr>
                <w:alias w:val="End date"/>
                <w:tag w:val="End date"/>
                <w:id w:val="41884328"/>
                <w:placeholder>
                  <w:docPart w:val="71A051CD7BC94736884B1F6C50CA40ED"/>
                </w:placeholder>
                <w:showingPlcHdr/>
                <w:date>
                  <w:dateFormat w:val="yyyy-MM-dd"/>
                  <w:lid w:val="en-US"/>
                  <w:storeMappedDataAs w:val="text"/>
                  <w:calendar w:val="gregorian"/>
                </w:date>
              </w:sdtPr>
              <w:sdtContent>
                <w:r w:rsidRPr="00277BEE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sdtContent>
            </w:sdt>
          </w:p>
        </w:tc>
      </w:tr>
      <w:tr w:rsidR="001C6B43" w:rsidRPr="00277BEE" w14:paraId="3195C874" w14:textId="77777777" w:rsidTr="006B7AB7">
        <w:tc>
          <w:tcPr>
            <w:tcW w:w="5242" w:type="dxa"/>
            <w:vAlign w:val="center"/>
          </w:tcPr>
          <w:p w14:paraId="64372C50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Pozwolenie na budowę lub analogiczne zezwolenie w kraju inwestycji</w:t>
            </w:r>
          </w:p>
          <w:p w14:paraId="33ABE6FC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[proszę doprecyzować w razie potrzeby]</w:t>
            </w:r>
          </w:p>
        </w:tc>
        <w:tc>
          <w:tcPr>
            <w:tcW w:w="8450" w:type="dxa"/>
            <w:vAlign w:val="center"/>
          </w:tcPr>
          <w:p w14:paraId="64C916EE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sdt>
              <w:sdtPr>
                <w:rPr>
                  <w:rFonts w:eastAsia="Calibri" w:cstheme="minorHAnsi"/>
                  <w:bCs/>
                  <w:lang w:val="en-US"/>
                </w:rPr>
                <w:alias w:val="End date"/>
                <w:tag w:val="End date"/>
                <w:id w:val="-135722884"/>
                <w:placeholder>
                  <w:docPart w:val="6FED3168ECD547BF8AC7AA9C4142705A"/>
                </w:placeholder>
                <w:showingPlcHdr/>
                <w:date>
                  <w:dateFormat w:val="yyyy-MM-dd"/>
                  <w:lid w:val="en-US"/>
                  <w:storeMappedDataAs w:val="text"/>
                  <w:calendar w:val="gregorian"/>
                </w:date>
              </w:sdtPr>
              <w:sdtContent>
                <w:r w:rsidRPr="00277BEE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sdtContent>
            </w:sdt>
          </w:p>
          <w:p w14:paraId="118189F2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</w:p>
        </w:tc>
      </w:tr>
      <w:tr w:rsidR="001C6B43" w:rsidRPr="00277BEE" w14:paraId="615B24C3" w14:textId="77777777" w:rsidTr="006B7AB7">
        <w:tc>
          <w:tcPr>
            <w:tcW w:w="13695" w:type="dxa"/>
            <w:gridSpan w:val="2"/>
            <w:vAlign w:val="center"/>
          </w:tcPr>
          <w:p w14:paraId="5A37E52D" w14:textId="77777777" w:rsidR="001C6B43" w:rsidRPr="00277BEE" w:rsidRDefault="001C6B43" w:rsidP="00807413">
            <w:pPr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W okresie 15 lat przed upływem terminu składania Wniosków ww. Projektant (v):</w:t>
            </w:r>
          </w:p>
          <w:p w14:paraId="2D5FE3CA" w14:textId="77777777" w:rsidR="001C6B43" w:rsidRPr="00277BEE" w:rsidRDefault="001C6B43" w:rsidP="00807413">
            <w:pPr>
              <w:spacing w:before="0" w:after="0"/>
              <w:ind w:left="171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lastRenderedPageBreak/>
              <w:t>☐</w:t>
            </w:r>
            <w:r w:rsidRPr="00277BEE">
              <w:rPr>
                <w:rFonts w:eastAsia="Calibri" w:cstheme="minorHAnsi"/>
                <w:bCs/>
              </w:rPr>
              <w:t xml:space="preserve"> sporządził lub </w:t>
            </w:r>
          </w:p>
          <w:p w14:paraId="52B27A33" w14:textId="77777777" w:rsidR="001C6B43" w:rsidRPr="00277BEE" w:rsidRDefault="001C6B43" w:rsidP="00807413">
            <w:pPr>
              <w:spacing w:before="0" w:after="0"/>
              <w:ind w:left="171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brał udział w sporządzeniu</w:t>
            </w:r>
          </w:p>
          <w:p w14:paraId="2406CAC0" w14:textId="77777777" w:rsidR="001C6B43" w:rsidRPr="00277BEE" w:rsidRDefault="001C6B43" w:rsidP="00807413">
            <w:pPr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 xml:space="preserve">oraz </w:t>
            </w:r>
          </w:p>
          <w:p w14:paraId="339CE185" w14:textId="77777777" w:rsidR="001C6B43" w:rsidRPr="00277BEE" w:rsidRDefault="001C6B43" w:rsidP="00807413">
            <w:pPr>
              <w:spacing w:before="0" w:after="0"/>
              <w:ind w:left="567" w:hanging="396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podpisał jako autor lub </w:t>
            </w:r>
          </w:p>
          <w:p w14:paraId="248486E1" w14:textId="77777777" w:rsidR="001C6B43" w:rsidRPr="00277BEE" w:rsidRDefault="001C6B43" w:rsidP="00807413">
            <w:pPr>
              <w:spacing w:before="0" w:after="0"/>
              <w:ind w:left="567" w:hanging="396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podpisał jako współautor</w:t>
            </w:r>
          </w:p>
          <w:p w14:paraId="0B373E3B" w14:textId="77777777" w:rsidR="001C6B43" w:rsidRPr="00317061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Dokumentację Projektową dla powyższego Projektu 1.</w:t>
            </w:r>
          </w:p>
        </w:tc>
      </w:tr>
      <w:tr w:rsidR="001C6B43" w:rsidRPr="00277BEE" w14:paraId="538B75D7" w14:textId="77777777" w:rsidTr="006B7AB7">
        <w:tc>
          <w:tcPr>
            <w:tcW w:w="13695" w:type="dxa"/>
            <w:gridSpan w:val="2"/>
            <w:vAlign w:val="center"/>
          </w:tcPr>
          <w:p w14:paraId="009E4A0D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/>
                <w:i/>
                <w:iCs/>
                <w:color w:val="EE0000"/>
              </w:rPr>
              <w:lastRenderedPageBreak/>
              <w:t>W razie potrzeby proszę dodać doświadczenie (przez skopiowanie wierszy)</w:t>
            </w:r>
          </w:p>
        </w:tc>
      </w:tr>
      <w:tr w:rsidR="001C6B43" w:rsidRPr="00277BEE" w14:paraId="7A06C721" w14:textId="77777777" w:rsidTr="006B7AB7">
        <w:tc>
          <w:tcPr>
            <w:tcW w:w="5242" w:type="dxa"/>
            <w:shd w:val="clear" w:color="auto" w:fill="E7E6E6" w:themeFill="background2"/>
            <w:vAlign w:val="center"/>
          </w:tcPr>
          <w:p w14:paraId="28349DE3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  <w:i/>
                <w:iCs/>
                <w:color w:val="EE0000"/>
              </w:rPr>
            </w:pPr>
            <w:r w:rsidRPr="00277BEE">
              <w:rPr>
                <w:rFonts w:eastAsia="Calibri" w:cstheme="minorHAnsi"/>
                <w:b/>
              </w:rPr>
              <w:t xml:space="preserve">(vi) </w:t>
            </w:r>
            <w:r w:rsidRPr="00277BEE">
              <w:rPr>
                <w:rFonts w:cstheme="minorHAnsi"/>
                <w:b/>
                <w:bCs/>
              </w:rPr>
              <w:t>Projektant w specjalności instalacyjnej w zakresie sieci, instalacji i urządzeń elektrycznych i elektroenergetycznych</w:t>
            </w:r>
            <w:r w:rsidRPr="00277BEE">
              <w:rPr>
                <w:rFonts w:eastAsia="Calibri" w:cstheme="minorHAnsi"/>
                <w:bCs/>
              </w:rPr>
              <w:t xml:space="preserve"> </w:t>
            </w:r>
            <w:r w:rsidRPr="00277BEE">
              <w:rPr>
                <w:rFonts w:eastAsia="Calibri" w:cstheme="minorHAnsi"/>
                <w:bCs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[imię, nazwisko, stanowisko]</w:t>
            </w:r>
          </w:p>
        </w:tc>
        <w:tc>
          <w:tcPr>
            <w:tcW w:w="8450" w:type="dxa"/>
            <w:shd w:val="clear" w:color="auto" w:fill="E7E6E6" w:themeFill="background2"/>
            <w:vAlign w:val="center"/>
          </w:tcPr>
          <w:p w14:paraId="0599D82C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1C6B43" w:rsidRPr="00277BEE" w14:paraId="6550DEE0" w14:textId="77777777" w:rsidTr="006B7AB7">
        <w:tc>
          <w:tcPr>
            <w:tcW w:w="5242" w:type="dxa"/>
            <w:vAlign w:val="center"/>
          </w:tcPr>
          <w:p w14:paraId="71123133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Rodzaj uprawnień zawodowych</w:t>
            </w:r>
          </w:p>
          <w:p w14:paraId="61F6673D" w14:textId="62F71671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[podać kraj, instytucję uznającą uprawnienia</w:t>
            </w:r>
            <w:r w:rsidRPr="00E9542B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 oraz dokładne brzmienie uprawnień, ich numer i datę wydania, a w przypadku uprawnień wydanych na podstawie innych przepisów należy wskazać czy ich zakres odpowiada obecnym przepisom</w:t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8450" w:type="dxa"/>
            <w:vAlign w:val="center"/>
          </w:tcPr>
          <w:p w14:paraId="44E376C9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1C6B43" w:rsidRPr="00277BEE" w14:paraId="40D6D398" w14:textId="77777777" w:rsidTr="006B7AB7">
        <w:tc>
          <w:tcPr>
            <w:tcW w:w="5242" w:type="dxa"/>
            <w:vAlign w:val="center"/>
          </w:tcPr>
          <w:p w14:paraId="6A8319C1" w14:textId="61982C54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 xml:space="preserve">Przynależność do izby samorządu zawodowego </w:t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[proszę podać </w:t>
            </w:r>
            <w:r w:rsidRPr="00D912FD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nazw</w:t>
            </w:r>
            <w:r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ę</w:t>
            </w:r>
            <w:r w:rsidRPr="00D912FD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 izby</w:t>
            </w:r>
            <w:r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, do której przynależy dana osoba</w:t>
            </w:r>
            <w:r w:rsidRPr="00D912FD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 oraz termin ważności zaświadczenia</w:t>
            </w:r>
            <w:r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 wydanego przez</w:t>
            </w:r>
            <w:r w:rsidRPr="00277BEE">
              <w:rPr>
                <w:rFonts w:eastAsia="Calibri" w:cstheme="minorHAnsi"/>
                <w:bCs/>
                <w:i/>
                <w:iCs/>
              </w:rPr>
              <w:t xml:space="preserve"> </w:t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izbę]</w:t>
            </w:r>
          </w:p>
        </w:tc>
        <w:tc>
          <w:tcPr>
            <w:tcW w:w="8450" w:type="dxa"/>
            <w:vAlign w:val="center"/>
          </w:tcPr>
          <w:p w14:paraId="427FEDE9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1C6B43" w:rsidRPr="00277BEE" w14:paraId="21431442" w14:textId="77777777" w:rsidTr="006B7AB7">
        <w:tc>
          <w:tcPr>
            <w:tcW w:w="5242" w:type="dxa"/>
            <w:vAlign w:val="center"/>
          </w:tcPr>
          <w:p w14:paraId="6BC4D5F0" w14:textId="588B4196" w:rsidR="001C6B43" w:rsidRPr="0033177C" w:rsidRDefault="001C6B43" w:rsidP="0033177C">
            <w:pPr>
              <w:tabs>
                <w:tab w:val="left" w:pos="6379"/>
              </w:tabs>
              <w:spacing w:after="0"/>
              <w:jc w:val="left"/>
              <w:rPr>
                <w:rFonts w:eastAsia="Calibri" w:cstheme="minorHAnsi"/>
                <w:i/>
                <w:iCs/>
                <w:sz w:val="20"/>
                <w:szCs w:val="20"/>
              </w:rPr>
            </w:pPr>
            <w:r w:rsidRPr="001C6B43">
              <w:rPr>
                <w:rFonts w:eastAsia="Calibri" w:cstheme="minorHAnsi"/>
              </w:rPr>
              <w:t xml:space="preserve">Doświadczenie </w:t>
            </w:r>
            <w:r w:rsidRPr="001C6B43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[podać ile lat doświadczenia w projektowaniu w danej specjalności posiada </w:t>
            </w:r>
            <w:r w:rsidRPr="00277BEE">
              <w:rPr>
                <w:rFonts w:eastAsia="Calibri" w:cstheme="minorHAnsi"/>
                <w:i/>
                <w:iCs/>
                <w:sz w:val="20"/>
                <w:szCs w:val="20"/>
              </w:rPr>
              <w:t>projektant wraz z dokładnymi datami</w:t>
            </w:r>
            <w:r w:rsidRPr="00E9542B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(dzień-miesiąc-rok) rozpoczęcia i zakończenia doświadczenia zawodowego</w:t>
            </w:r>
            <w:r>
              <w:rPr>
                <w:rFonts w:eastAsia="Calibri" w:cstheme="minorHAnsi"/>
                <w:i/>
                <w:iCs/>
                <w:sz w:val="20"/>
                <w:szCs w:val="20"/>
              </w:rPr>
              <w:t xml:space="preserve">. </w:t>
            </w:r>
            <w:r w:rsidRPr="0033177C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Daty te należy następnie rozbić na poszczególne Projekty wskazane w wykazie osób. Po zsumowaniu okresów realizacji poszczególnych Projektów spełniony musi zostać minimalny </w:t>
            </w:r>
            <w:r w:rsidRPr="0033177C">
              <w:rPr>
                <w:rFonts w:eastAsia="Calibri" w:cstheme="minorHAnsi"/>
                <w:i/>
                <w:iCs/>
                <w:sz w:val="20"/>
                <w:szCs w:val="20"/>
              </w:rPr>
              <w:lastRenderedPageBreak/>
              <w:t>okres doświadczenia zgodnie z warunkiem udziału w postępowaniu określonym przy każdej z osób.</w:t>
            </w:r>
          </w:p>
          <w:p w14:paraId="79504667" w14:textId="0AE4E298" w:rsidR="001C6B43" w:rsidRPr="001C6B43" w:rsidRDefault="001C6B43" w:rsidP="001C6B4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i/>
                <w:iCs/>
                <w:sz w:val="18"/>
                <w:szCs w:val="18"/>
              </w:rPr>
            </w:pPr>
            <w:r w:rsidRPr="001C6B43">
              <w:rPr>
                <w:i/>
                <w:iCs/>
                <w:sz w:val="20"/>
                <w:szCs w:val="20"/>
              </w:rPr>
              <w:t>W przypadku wykazania kilku zadań realizowanych w tym samym czasie nie można ich podwójnie wliczać do okresu doświadczenia</w:t>
            </w:r>
            <w:r w:rsidRPr="001C6B43">
              <w:rPr>
                <w:i/>
                <w:iCs/>
                <w:sz w:val="20"/>
                <w:szCs w:val="20"/>
              </w:rPr>
              <w:t>. Dublujące się okresy doświadczenia można liczyć tylko jednokrotnie, w ciągu jednego roku można zdobyć co najwyżej rok doświadczenia.]</w:t>
            </w:r>
          </w:p>
          <w:p w14:paraId="0C8040CB" w14:textId="6331B143" w:rsidR="001C6B43" w:rsidRPr="00277BEE" w:rsidRDefault="001C6B43" w:rsidP="002D0DC0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  <w:tc>
          <w:tcPr>
            <w:tcW w:w="8450" w:type="dxa"/>
            <w:vAlign w:val="center"/>
          </w:tcPr>
          <w:p w14:paraId="2F4265AB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1C6B43" w:rsidRPr="00277BEE" w14:paraId="5FD472BA" w14:textId="77777777" w:rsidTr="006B7AB7">
        <w:tc>
          <w:tcPr>
            <w:tcW w:w="5242" w:type="dxa"/>
            <w:vAlign w:val="center"/>
          </w:tcPr>
          <w:p w14:paraId="256CF83A" w14:textId="77777777" w:rsidR="001C6B43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Podstawa dysponowania</w:t>
            </w:r>
          </w:p>
          <w:p w14:paraId="607B9126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[podać, </w:t>
            </w:r>
            <w:r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na jakiej podstawie Wykonawca dysponuje daną osobą skierowaną do realizacji zamówienia</w:t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8450" w:type="dxa"/>
            <w:vAlign w:val="center"/>
          </w:tcPr>
          <w:p w14:paraId="7F7C54F7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1C6B43" w:rsidRPr="00277BEE" w14:paraId="69201C22" w14:textId="77777777" w:rsidTr="006B7AB7"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74423218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r w:rsidRPr="00277BEE">
              <w:rPr>
                <w:rFonts w:eastAsia="Calibri" w:cstheme="minorHAnsi"/>
                <w:b/>
              </w:rPr>
              <w:t>Projekt 1</w:t>
            </w:r>
          </w:p>
          <w:p w14:paraId="2A88AB78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r w:rsidRPr="00277BEE">
              <w:rPr>
                <w:rFonts w:eastAsia="Calibri" w:cstheme="minorHAnsi"/>
                <w:bCs/>
              </w:rPr>
              <w:t>Pełna nazwa projektu</w:t>
            </w:r>
            <w:r w:rsidRPr="00277BEE">
              <w:rPr>
                <w:rFonts w:eastAsia="Calibri" w:cstheme="minorHAnsi"/>
                <w:bCs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[nazwa usługi]</w:t>
            </w:r>
          </w:p>
        </w:tc>
        <w:tc>
          <w:tcPr>
            <w:tcW w:w="8450" w:type="dxa"/>
            <w:shd w:val="clear" w:color="auto" w:fill="F2F2F2" w:themeFill="background1" w:themeFillShade="F2"/>
            <w:vAlign w:val="center"/>
          </w:tcPr>
          <w:p w14:paraId="5826F209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1C6B43" w:rsidRPr="00277BEE" w14:paraId="1DBF9A83" w14:textId="77777777" w:rsidTr="006B7AB7">
        <w:tc>
          <w:tcPr>
            <w:tcW w:w="5242" w:type="dxa"/>
            <w:vAlign w:val="center"/>
          </w:tcPr>
          <w:p w14:paraId="0FE42E87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Typ projektu</w:t>
            </w:r>
          </w:p>
        </w:tc>
        <w:tc>
          <w:tcPr>
            <w:tcW w:w="8450" w:type="dxa"/>
            <w:vAlign w:val="center"/>
          </w:tcPr>
          <w:p w14:paraId="3FD9B348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1C6B43" w:rsidRPr="00277BEE" w14:paraId="371ADDF9" w14:textId="77777777" w:rsidTr="006B7AB7">
        <w:tc>
          <w:tcPr>
            <w:tcW w:w="5242" w:type="dxa"/>
            <w:vAlign w:val="center"/>
          </w:tcPr>
          <w:p w14:paraId="5A9766C2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Lokalizacja</w:t>
            </w:r>
            <w:r w:rsidRPr="00277BEE">
              <w:rPr>
                <w:rFonts w:eastAsia="Calibri" w:cstheme="minorHAnsi"/>
                <w:bCs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[nazwa, miasto, kraj]</w:t>
            </w:r>
          </w:p>
        </w:tc>
        <w:tc>
          <w:tcPr>
            <w:tcW w:w="8450" w:type="dxa"/>
            <w:vAlign w:val="center"/>
          </w:tcPr>
          <w:p w14:paraId="7D4E1224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1C6B43" w:rsidRPr="00277BEE" w14:paraId="131FC92C" w14:textId="77777777" w:rsidTr="006B7AB7">
        <w:tc>
          <w:tcPr>
            <w:tcW w:w="5242" w:type="dxa"/>
            <w:vAlign w:val="center"/>
          </w:tcPr>
          <w:p w14:paraId="1CC26CB4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Nazwa, adres i dane kontaktowe zamawiającego</w:t>
            </w:r>
          </w:p>
        </w:tc>
        <w:tc>
          <w:tcPr>
            <w:tcW w:w="8450" w:type="dxa"/>
            <w:vAlign w:val="center"/>
          </w:tcPr>
          <w:p w14:paraId="69D107A9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1C6B43" w:rsidRPr="00277BEE" w14:paraId="108D829A" w14:textId="77777777" w:rsidTr="006B7AB7">
        <w:tc>
          <w:tcPr>
            <w:tcW w:w="5242" w:type="dxa"/>
            <w:vAlign w:val="center"/>
          </w:tcPr>
          <w:p w14:paraId="45754A3E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Powierzchnia użytkowa</w:t>
            </w:r>
          </w:p>
        </w:tc>
        <w:tc>
          <w:tcPr>
            <w:tcW w:w="8450" w:type="dxa"/>
            <w:vAlign w:val="center"/>
          </w:tcPr>
          <w:p w14:paraId="3FADFB46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1C6B43" w:rsidRPr="00277BEE" w14:paraId="7F1A6902" w14:textId="77777777" w:rsidTr="006B7AB7">
        <w:tc>
          <w:tcPr>
            <w:tcW w:w="5242" w:type="dxa"/>
            <w:vAlign w:val="center"/>
          </w:tcPr>
          <w:p w14:paraId="1FD7FD14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Rola w projekcie</w:t>
            </w:r>
          </w:p>
        </w:tc>
        <w:tc>
          <w:tcPr>
            <w:tcW w:w="8450" w:type="dxa"/>
            <w:vAlign w:val="center"/>
          </w:tcPr>
          <w:p w14:paraId="3C14A568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1C6B43" w:rsidRPr="00277BEE" w14:paraId="75A32D27" w14:textId="77777777" w:rsidTr="006B7AB7">
        <w:tc>
          <w:tcPr>
            <w:tcW w:w="5242" w:type="dxa"/>
            <w:vAlign w:val="center"/>
          </w:tcPr>
          <w:p w14:paraId="333B76F3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Data rozpoczęcia realizacji usługi</w:t>
            </w:r>
          </w:p>
        </w:tc>
        <w:sdt>
          <w:sdtPr>
            <w:rPr>
              <w:rFonts w:eastAsia="Calibri" w:cstheme="minorHAnsi"/>
              <w:color w:val="808080"/>
            </w:rPr>
            <w:id w:val="-1585841045"/>
            <w:placeholder>
              <w:docPart w:val="DA681FD5D02D4DC89623A73EA23A4F47"/>
            </w:placeholder>
            <w:showingPlcHdr/>
            <w:date>
              <w:dateFormat w:val="yyyy-MM-dd"/>
              <w:lid w:val="en-US"/>
              <w:storeMappedDataAs w:val="text"/>
              <w:calendar w:val="gregorian"/>
            </w:date>
          </w:sdtPr>
          <w:sdtContent>
            <w:tc>
              <w:tcPr>
                <w:tcW w:w="8450" w:type="dxa"/>
                <w:vAlign w:val="center"/>
              </w:tcPr>
              <w:p w14:paraId="0B4F209F" w14:textId="77777777" w:rsidR="001C6B43" w:rsidRPr="00277BEE" w:rsidRDefault="001C6B43" w:rsidP="00807413">
                <w:pPr>
                  <w:tabs>
                    <w:tab w:val="left" w:pos="6379"/>
                  </w:tabs>
                  <w:spacing w:before="0" w:after="0"/>
                  <w:jc w:val="left"/>
                  <w:rPr>
                    <w:rFonts w:eastAsia="Calibri" w:cstheme="minorHAnsi"/>
                    <w:bCs/>
                  </w:rPr>
                </w:pPr>
                <w:r w:rsidRPr="00277BEE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p>
            </w:tc>
          </w:sdtContent>
        </w:sdt>
      </w:tr>
      <w:tr w:rsidR="001C6B43" w:rsidRPr="00277BEE" w14:paraId="50DB47AE" w14:textId="77777777" w:rsidTr="006B7AB7">
        <w:tc>
          <w:tcPr>
            <w:tcW w:w="5242" w:type="dxa"/>
            <w:vAlign w:val="center"/>
          </w:tcPr>
          <w:p w14:paraId="1008369E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</w:rPr>
              <w:t>Data zakończenia realizacji usługi</w:t>
            </w:r>
            <w:r w:rsidRPr="00277BEE">
              <w:rPr>
                <w:rFonts w:eastAsia="Calibri" w:cstheme="minorHAnsi"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[proszę doprecyzować w razie potrzeby]</w:t>
            </w:r>
          </w:p>
        </w:tc>
        <w:tc>
          <w:tcPr>
            <w:tcW w:w="8450" w:type="dxa"/>
            <w:vAlign w:val="center"/>
          </w:tcPr>
          <w:p w14:paraId="26241235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color w:val="808080"/>
              </w:rPr>
            </w:pPr>
            <w:sdt>
              <w:sdtPr>
                <w:rPr>
                  <w:rFonts w:eastAsia="Calibri" w:cstheme="minorHAnsi"/>
                  <w:bCs/>
                  <w:lang w:val="en-US"/>
                </w:rPr>
                <w:alias w:val="End date"/>
                <w:tag w:val="End date"/>
                <w:id w:val="-221292712"/>
                <w:placeholder>
                  <w:docPart w:val="E77B01B1CE8645EEBC5C0F1BBF7154AC"/>
                </w:placeholder>
                <w:showingPlcHdr/>
                <w:date>
                  <w:dateFormat w:val="yyyy-MM-dd"/>
                  <w:lid w:val="en-US"/>
                  <w:storeMappedDataAs w:val="text"/>
                  <w:calendar w:val="gregorian"/>
                </w:date>
              </w:sdtPr>
              <w:sdtContent>
                <w:r w:rsidRPr="00277BEE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sdtContent>
            </w:sdt>
          </w:p>
        </w:tc>
      </w:tr>
      <w:tr w:rsidR="001C6B43" w:rsidRPr="00277BEE" w14:paraId="19B693F9" w14:textId="77777777" w:rsidTr="006B7AB7">
        <w:tc>
          <w:tcPr>
            <w:tcW w:w="5242" w:type="dxa"/>
            <w:vAlign w:val="center"/>
          </w:tcPr>
          <w:p w14:paraId="0759C28B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Pozwolenie na budowę lub analogiczne zezwolenie w kraju inwestycji</w:t>
            </w:r>
          </w:p>
          <w:p w14:paraId="19890A4B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[proszę doprecyzować w razie potrzeby]</w:t>
            </w:r>
          </w:p>
        </w:tc>
        <w:tc>
          <w:tcPr>
            <w:tcW w:w="8450" w:type="dxa"/>
            <w:vAlign w:val="center"/>
          </w:tcPr>
          <w:p w14:paraId="395C90C6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sdt>
              <w:sdtPr>
                <w:rPr>
                  <w:rFonts w:eastAsia="Calibri" w:cstheme="minorHAnsi"/>
                  <w:bCs/>
                  <w:lang w:val="en-US"/>
                </w:rPr>
                <w:alias w:val="End date"/>
                <w:tag w:val="End date"/>
                <w:id w:val="355937246"/>
                <w:placeholder>
                  <w:docPart w:val="7DBC9E55B527458C9389C56016CC4A03"/>
                </w:placeholder>
                <w:showingPlcHdr/>
                <w:date>
                  <w:dateFormat w:val="yyyy-MM-dd"/>
                  <w:lid w:val="en-US"/>
                  <w:storeMappedDataAs w:val="text"/>
                  <w:calendar w:val="gregorian"/>
                </w:date>
              </w:sdtPr>
              <w:sdtContent>
                <w:r w:rsidRPr="00277BEE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sdtContent>
            </w:sdt>
          </w:p>
          <w:p w14:paraId="2F2AD83E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1C6B43" w:rsidRPr="00277BEE" w14:paraId="2484E96E" w14:textId="77777777" w:rsidTr="006B7AB7">
        <w:tc>
          <w:tcPr>
            <w:tcW w:w="13695" w:type="dxa"/>
            <w:gridSpan w:val="2"/>
            <w:vAlign w:val="center"/>
          </w:tcPr>
          <w:p w14:paraId="0C577BF2" w14:textId="77777777" w:rsidR="001C6B43" w:rsidRPr="00277BEE" w:rsidRDefault="001C6B43" w:rsidP="00807413">
            <w:pPr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lastRenderedPageBreak/>
              <w:t>W okresie 15 lat przed upływem terminu składania Wniosków ww. Projektant (vi):</w:t>
            </w:r>
          </w:p>
          <w:p w14:paraId="133AA724" w14:textId="77777777" w:rsidR="001C6B43" w:rsidRPr="00277BEE" w:rsidRDefault="001C6B43" w:rsidP="00807413">
            <w:pPr>
              <w:spacing w:before="0" w:after="0"/>
              <w:ind w:left="171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sporządził lub </w:t>
            </w:r>
          </w:p>
          <w:p w14:paraId="4C2ADAB5" w14:textId="77777777" w:rsidR="001C6B43" w:rsidRPr="00277BEE" w:rsidRDefault="001C6B43" w:rsidP="00807413">
            <w:pPr>
              <w:spacing w:before="0" w:after="0"/>
              <w:ind w:left="171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brał udział w sporządzeniu</w:t>
            </w:r>
          </w:p>
          <w:p w14:paraId="2315284C" w14:textId="77777777" w:rsidR="001C6B43" w:rsidRPr="00277BEE" w:rsidRDefault="001C6B43" w:rsidP="00807413">
            <w:pPr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 xml:space="preserve">oraz </w:t>
            </w:r>
          </w:p>
          <w:p w14:paraId="7DB7BD94" w14:textId="77777777" w:rsidR="001C6B43" w:rsidRPr="00277BEE" w:rsidRDefault="001C6B43" w:rsidP="00807413">
            <w:pPr>
              <w:spacing w:before="0" w:after="0"/>
              <w:ind w:left="567" w:hanging="396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podpisał jako autor lub </w:t>
            </w:r>
          </w:p>
          <w:p w14:paraId="0CF0CC08" w14:textId="77777777" w:rsidR="001C6B43" w:rsidRPr="00277BEE" w:rsidRDefault="001C6B43" w:rsidP="00807413">
            <w:pPr>
              <w:spacing w:before="0" w:after="0"/>
              <w:ind w:left="567" w:hanging="396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podpisał jako współautor</w:t>
            </w:r>
          </w:p>
          <w:p w14:paraId="0CD00CBA" w14:textId="77777777" w:rsidR="001C6B43" w:rsidRPr="00317061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Dokumentację Projektową dla powyższego Projektu 1.</w:t>
            </w:r>
          </w:p>
        </w:tc>
      </w:tr>
      <w:tr w:rsidR="001C6B43" w:rsidRPr="00277BEE" w14:paraId="6E03137E" w14:textId="77777777" w:rsidTr="006B7AB7">
        <w:tc>
          <w:tcPr>
            <w:tcW w:w="13695" w:type="dxa"/>
            <w:gridSpan w:val="2"/>
            <w:vAlign w:val="center"/>
          </w:tcPr>
          <w:p w14:paraId="19FBDABC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/>
                <w:i/>
                <w:iCs/>
                <w:color w:val="EE0000"/>
              </w:rPr>
              <w:t>W razie potrzeby proszę dodać doświadczenie (przez skopiowanie wierszy)</w:t>
            </w:r>
          </w:p>
        </w:tc>
      </w:tr>
      <w:tr w:rsidR="001C6B43" w:rsidRPr="00277BEE" w14:paraId="1C2F5901" w14:textId="77777777" w:rsidTr="006B7AB7">
        <w:tc>
          <w:tcPr>
            <w:tcW w:w="5242" w:type="dxa"/>
            <w:shd w:val="clear" w:color="auto" w:fill="E7E6E6" w:themeFill="background2"/>
            <w:vAlign w:val="center"/>
          </w:tcPr>
          <w:p w14:paraId="070FC7A1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  <w:i/>
                <w:iCs/>
                <w:color w:val="EE0000"/>
              </w:rPr>
            </w:pPr>
            <w:r w:rsidRPr="00277BEE">
              <w:rPr>
                <w:rFonts w:eastAsia="Calibri" w:cstheme="minorHAnsi"/>
                <w:b/>
              </w:rPr>
              <w:t xml:space="preserve">(vii) </w:t>
            </w:r>
            <w:r w:rsidRPr="00277BEE">
              <w:rPr>
                <w:rFonts w:cstheme="minorHAnsi"/>
                <w:b/>
                <w:bCs/>
              </w:rPr>
              <w:t xml:space="preserve">Projektant </w:t>
            </w:r>
            <w:bookmarkStart w:id="2" w:name="_Hlk174139077"/>
            <w:r w:rsidRPr="00277BEE">
              <w:rPr>
                <w:rFonts w:cstheme="minorHAnsi"/>
                <w:b/>
                <w:bCs/>
              </w:rPr>
              <w:t xml:space="preserve">w specjalności </w:t>
            </w:r>
            <w:bookmarkStart w:id="3" w:name="_Hlk177213178"/>
            <w:r w:rsidRPr="00277BEE">
              <w:rPr>
                <w:rFonts w:cstheme="minorHAnsi"/>
                <w:b/>
                <w:bCs/>
              </w:rPr>
              <w:t>telekomunikacyjnej</w:t>
            </w:r>
            <w:bookmarkEnd w:id="2"/>
            <w:bookmarkEnd w:id="3"/>
            <w:r w:rsidRPr="00277BEE">
              <w:rPr>
                <w:rFonts w:eastAsia="Calibri" w:cstheme="minorHAnsi"/>
                <w:bCs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[imię, nazwisko, stanowisko]</w:t>
            </w:r>
          </w:p>
        </w:tc>
        <w:tc>
          <w:tcPr>
            <w:tcW w:w="8450" w:type="dxa"/>
            <w:shd w:val="clear" w:color="auto" w:fill="E7E6E6" w:themeFill="background2"/>
            <w:vAlign w:val="center"/>
          </w:tcPr>
          <w:p w14:paraId="036A32E6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1C6B43" w:rsidRPr="00277BEE" w14:paraId="727B88C8" w14:textId="77777777" w:rsidTr="006B7AB7">
        <w:tc>
          <w:tcPr>
            <w:tcW w:w="5242" w:type="dxa"/>
            <w:vAlign w:val="center"/>
          </w:tcPr>
          <w:p w14:paraId="5F763EB9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Rodzaj uprawnień zawodowych</w:t>
            </w:r>
          </w:p>
          <w:p w14:paraId="5651245C" w14:textId="234EF32E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[podać kraj, instytucję uznającą uprawnienia</w:t>
            </w:r>
            <w:r w:rsidRPr="00E9542B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 oraz dokładne brzmienie uprawnień, ich numer i datę wydania, a w przypadku uprawnień wydanych na podstawie innych przepisów należy wskazać czy ich zakres odpowiada obecnym przepisom</w:t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8450" w:type="dxa"/>
            <w:vAlign w:val="center"/>
          </w:tcPr>
          <w:p w14:paraId="01ECBF82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1C6B43" w:rsidRPr="00277BEE" w14:paraId="1EC0E449" w14:textId="77777777" w:rsidTr="006B7AB7">
        <w:tc>
          <w:tcPr>
            <w:tcW w:w="5242" w:type="dxa"/>
            <w:vAlign w:val="center"/>
          </w:tcPr>
          <w:p w14:paraId="083B6775" w14:textId="47E7005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 xml:space="preserve">Przynależność do izby samorządu zawodowego </w:t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[proszę podać</w:t>
            </w:r>
            <w:r w:rsidRPr="00D912FD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 nazw</w:t>
            </w:r>
            <w:r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ę</w:t>
            </w:r>
            <w:r w:rsidRPr="00D912FD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 izby</w:t>
            </w:r>
            <w:r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, do której przynależy dana osoba </w:t>
            </w:r>
            <w:r w:rsidRPr="00D912FD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oraz termin ważności zaświadczenia</w:t>
            </w:r>
            <w:r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 wydanego przez</w:t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 izbę]</w:t>
            </w:r>
          </w:p>
        </w:tc>
        <w:tc>
          <w:tcPr>
            <w:tcW w:w="8450" w:type="dxa"/>
            <w:vAlign w:val="center"/>
          </w:tcPr>
          <w:p w14:paraId="69FCB537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1C6B43" w:rsidRPr="00277BEE" w14:paraId="1F0776BA" w14:textId="77777777" w:rsidTr="006B7AB7">
        <w:tc>
          <w:tcPr>
            <w:tcW w:w="5242" w:type="dxa"/>
            <w:vAlign w:val="center"/>
          </w:tcPr>
          <w:p w14:paraId="771FA37D" w14:textId="2E116026" w:rsidR="001C6B43" w:rsidRPr="0033177C" w:rsidRDefault="001C6B43" w:rsidP="0033177C">
            <w:pPr>
              <w:tabs>
                <w:tab w:val="left" w:pos="6379"/>
              </w:tabs>
              <w:spacing w:after="0"/>
              <w:jc w:val="left"/>
              <w:rPr>
                <w:rFonts w:eastAsia="Calibri" w:cstheme="minorHAnsi"/>
                <w:i/>
                <w:iCs/>
                <w:sz w:val="20"/>
                <w:szCs w:val="20"/>
              </w:rPr>
            </w:pPr>
            <w:r w:rsidRPr="001C6B43">
              <w:rPr>
                <w:rFonts w:eastAsia="Calibri" w:cstheme="minorHAnsi"/>
              </w:rPr>
              <w:t xml:space="preserve">Doświadczenie </w:t>
            </w:r>
            <w:r w:rsidRPr="001C6B43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[podać ile lat doświadczenia w projektowaniu w danej specjalności posiada </w:t>
            </w:r>
            <w:r w:rsidRPr="00277BEE">
              <w:rPr>
                <w:rFonts w:eastAsia="Calibri" w:cstheme="minorHAnsi"/>
                <w:i/>
                <w:iCs/>
                <w:sz w:val="20"/>
                <w:szCs w:val="20"/>
              </w:rPr>
              <w:t>projektant wraz z dokładnymi datami</w:t>
            </w:r>
            <w:r w:rsidRPr="00E9542B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(dzień-miesiąc-rok) rozpoczęcia i zakończenia doświadczenia zawodowego</w:t>
            </w:r>
            <w:r>
              <w:rPr>
                <w:rFonts w:eastAsia="Calibri" w:cstheme="minorHAnsi"/>
                <w:i/>
                <w:iCs/>
                <w:sz w:val="20"/>
                <w:szCs w:val="20"/>
              </w:rPr>
              <w:t xml:space="preserve">. </w:t>
            </w:r>
            <w:r w:rsidRPr="0033177C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Daty te należy następnie rozbić na poszczególne Projekty wskazane w wykazie osób. Po zsumowaniu okresów realizacji poszczególnych Projektów spełniony musi zostać minimalny </w:t>
            </w:r>
            <w:r w:rsidRPr="0033177C">
              <w:rPr>
                <w:rFonts w:eastAsia="Calibri" w:cstheme="minorHAnsi"/>
                <w:i/>
                <w:iCs/>
                <w:sz w:val="20"/>
                <w:szCs w:val="20"/>
              </w:rPr>
              <w:lastRenderedPageBreak/>
              <w:t>okres doświadczenia zgodnie z warunkiem udziału w postępowaniu określonym przy każdej z osób.</w:t>
            </w:r>
          </w:p>
          <w:p w14:paraId="13CFFAC8" w14:textId="6BA25430" w:rsidR="001C6B43" w:rsidRPr="001C6B43" w:rsidRDefault="001C6B43" w:rsidP="001C6B4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i/>
                <w:iCs/>
                <w:sz w:val="18"/>
                <w:szCs w:val="18"/>
              </w:rPr>
            </w:pPr>
            <w:r w:rsidRPr="001C6B43">
              <w:rPr>
                <w:i/>
                <w:iCs/>
                <w:sz w:val="20"/>
                <w:szCs w:val="20"/>
              </w:rPr>
              <w:t>W przypadku wykazania kilku zadań realizowanych w tym samym czasie nie można ich podwójnie wliczać do okresu doświadczenia</w:t>
            </w:r>
            <w:r w:rsidRPr="001C6B43">
              <w:rPr>
                <w:i/>
                <w:iCs/>
                <w:sz w:val="20"/>
                <w:szCs w:val="20"/>
              </w:rPr>
              <w:t>. Dublujące się okresy doświadczenia można liczyć tylko jednokrotnie, w ciągu jednego roku można zdobyć co najwyżej rok doświadczenia.]</w:t>
            </w:r>
          </w:p>
          <w:p w14:paraId="69028E2C" w14:textId="76D76AB8" w:rsidR="001C6B43" w:rsidRPr="00277BEE" w:rsidRDefault="001C6B43" w:rsidP="002D0DC0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  <w:tc>
          <w:tcPr>
            <w:tcW w:w="8450" w:type="dxa"/>
            <w:vAlign w:val="center"/>
          </w:tcPr>
          <w:p w14:paraId="22151D08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1C6B43" w:rsidRPr="00277BEE" w14:paraId="4A0BFDD0" w14:textId="77777777" w:rsidTr="006B7AB7">
        <w:tc>
          <w:tcPr>
            <w:tcW w:w="5242" w:type="dxa"/>
            <w:vAlign w:val="center"/>
          </w:tcPr>
          <w:p w14:paraId="7C628799" w14:textId="77777777" w:rsidR="001C6B43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Podstawa dysponowania</w:t>
            </w:r>
          </w:p>
          <w:p w14:paraId="6AF8E41A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[podać, </w:t>
            </w:r>
            <w:r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na jakiej podstawie Wykonawca dysponuje daną osobą skierowaną do realizacji zamówienia</w:t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8450" w:type="dxa"/>
            <w:vAlign w:val="center"/>
          </w:tcPr>
          <w:p w14:paraId="6953AC75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1C6B43" w:rsidRPr="00277BEE" w14:paraId="715B9384" w14:textId="77777777" w:rsidTr="006B7AB7"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4914F153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r w:rsidRPr="00277BEE">
              <w:rPr>
                <w:rFonts w:eastAsia="Calibri" w:cstheme="minorHAnsi"/>
                <w:b/>
              </w:rPr>
              <w:t>Projekt 1</w:t>
            </w:r>
          </w:p>
          <w:p w14:paraId="437AD20C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Pełna nazwa projektu</w:t>
            </w:r>
            <w:r w:rsidRPr="00277BEE">
              <w:rPr>
                <w:rFonts w:eastAsia="Calibri" w:cstheme="minorHAnsi"/>
                <w:bCs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[nazwa usługi]</w:t>
            </w:r>
          </w:p>
        </w:tc>
        <w:tc>
          <w:tcPr>
            <w:tcW w:w="8450" w:type="dxa"/>
            <w:shd w:val="clear" w:color="auto" w:fill="F2F2F2" w:themeFill="background1" w:themeFillShade="F2"/>
            <w:vAlign w:val="center"/>
          </w:tcPr>
          <w:p w14:paraId="59D8E87B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1C6B43" w:rsidRPr="00277BEE" w14:paraId="00440613" w14:textId="77777777" w:rsidTr="006B7AB7">
        <w:tc>
          <w:tcPr>
            <w:tcW w:w="5242" w:type="dxa"/>
            <w:vAlign w:val="center"/>
          </w:tcPr>
          <w:p w14:paraId="6137312D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r w:rsidRPr="00277BEE">
              <w:rPr>
                <w:rFonts w:eastAsia="Calibri" w:cstheme="minorHAnsi"/>
                <w:bCs/>
              </w:rPr>
              <w:t>Typ projektu</w:t>
            </w:r>
          </w:p>
        </w:tc>
        <w:tc>
          <w:tcPr>
            <w:tcW w:w="8450" w:type="dxa"/>
            <w:vAlign w:val="center"/>
          </w:tcPr>
          <w:p w14:paraId="1D667FDD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1C6B43" w:rsidRPr="00277BEE" w14:paraId="494EC8A2" w14:textId="77777777" w:rsidTr="006B7AB7">
        <w:tc>
          <w:tcPr>
            <w:tcW w:w="5242" w:type="dxa"/>
            <w:vAlign w:val="center"/>
          </w:tcPr>
          <w:p w14:paraId="4CA9B0A3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Lokalizacja</w:t>
            </w:r>
            <w:r w:rsidRPr="00277BEE">
              <w:rPr>
                <w:rFonts w:eastAsia="Calibri" w:cstheme="minorHAnsi"/>
                <w:bCs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[nazwa, miasto, kraj]</w:t>
            </w:r>
          </w:p>
        </w:tc>
        <w:tc>
          <w:tcPr>
            <w:tcW w:w="8450" w:type="dxa"/>
            <w:vAlign w:val="center"/>
          </w:tcPr>
          <w:p w14:paraId="24EA3DBA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1C6B43" w:rsidRPr="00277BEE" w14:paraId="7F98E9F8" w14:textId="77777777" w:rsidTr="006B7AB7">
        <w:tc>
          <w:tcPr>
            <w:tcW w:w="5242" w:type="dxa"/>
            <w:vAlign w:val="center"/>
          </w:tcPr>
          <w:p w14:paraId="6E73D44D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Nazwa, adres i dane kontaktowe zamawiającego</w:t>
            </w:r>
          </w:p>
        </w:tc>
        <w:tc>
          <w:tcPr>
            <w:tcW w:w="8450" w:type="dxa"/>
            <w:vAlign w:val="center"/>
          </w:tcPr>
          <w:p w14:paraId="6CA48BED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1C6B43" w:rsidRPr="00277BEE" w14:paraId="46BCD955" w14:textId="77777777" w:rsidTr="006B7AB7">
        <w:tc>
          <w:tcPr>
            <w:tcW w:w="5242" w:type="dxa"/>
            <w:vAlign w:val="center"/>
          </w:tcPr>
          <w:p w14:paraId="2854DE6F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Powierzchnia użytkowa</w:t>
            </w:r>
          </w:p>
        </w:tc>
        <w:tc>
          <w:tcPr>
            <w:tcW w:w="8450" w:type="dxa"/>
            <w:vAlign w:val="center"/>
          </w:tcPr>
          <w:p w14:paraId="5AE60E3B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1C6B43" w:rsidRPr="00277BEE" w14:paraId="551550D5" w14:textId="77777777" w:rsidTr="006B7AB7">
        <w:tc>
          <w:tcPr>
            <w:tcW w:w="5242" w:type="dxa"/>
            <w:vAlign w:val="center"/>
          </w:tcPr>
          <w:p w14:paraId="55EA5AEF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Rola w projekcie</w:t>
            </w:r>
          </w:p>
        </w:tc>
        <w:tc>
          <w:tcPr>
            <w:tcW w:w="8450" w:type="dxa"/>
            <w:vAlign w:val="center"/>
          </w:tcPr>
          <w:p w14:paraId="1AAF607D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1C6B43" w:rsidRPr="00277BEE" w14:paraId="2412434F" w14:textId="77777777" w:rsidTr="006B7AB7">
        <w:tc>
          <w:tcPr>
            <w:tcW w:w="5242" w:type="dxa"/>
            <w:vAlign w:val="center"/>
          </w:tcPr>
          <w:p w14:paraId="2DCAE8C7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Data rozpoczęcia realizacji usługi</w:t>
            </w:r>
          </w:p>
        </w:tc>
        <w:sdt>
          <w:sdtPr>
            <w:rPr>
              <w:rFonts w:eastAsia="Calibri" w:cstheme="minorHAnsi"/>
              <w:color w:val="808080"/>
            </w:rPr>
            <w:id w:val="-154767174"/>
            <w:placeholder>
              <w:docPart w:val="09A1D4D92808481A971E47FA6D346F72"/>
            </w:placeholder>
            <w:showingPlcHdr/>
            <w:date>
              <w:dateFormat w:val="yyyy-MM-dd"/>
              <w:lid w:val="en-US"/>
              <w:storeMappedDataAs w:val="text"/>
              <w:calendar w:val="gregorian"/>
            </w:date>
          </w:sdtPr>
          <w:sdtContent>
            <w:tc>
              <w:tcPr>
                <w:tcW w:w="8450" w:type="dxa"/>
                <w:vAlign w:val="center"/>
              </w:tcPr>
              <w:p w14:paraId="5C50D543" w14:textId="77777777" w:rsidR="001C6B43" w:rsidRPr="00277BEE" w:rsidRDefault="001C6B43" w:rsidP="00807413">
                <w:pPr>
                  <w:tabs>
                    <w:tab w:val="left" w:pos="6379"/>
                  </w:tabs>
                  <w:spacing w:before="0" w:after="0"/>
                  <w:jc w:val="left"/>
                  <w:rPr>
                    <w:rFonts w:eastAsia="Calibri" w:cstheme="minorHAnsi"/>
                    <w:bCs/>
                  </w:rPr>
                </w:pPr>
                <w:r w:rsidRPr="00277BEE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p>
            </w:tc>
          </w:sdtContent>
        </w:sdt>
      </w:tr>
      <w:tr w:rsidR="001C6B43" w:rsidRPr="00277BEE" w14:paraId="2B0AB06E" w14:textId="77777777" w:rsidTr="006B7AB7">
        <w:tc>
          <w:tcPr>
            <w:tcW w:w="5242" w:type="dxa"/>
            <w:vAlign w:val="center"/>
          </w:tcPr>
          <w:p w14:paraId="6BACEA9D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</w:rPr>
              <w:t>Data zakończenia realizacji usługi</w:t>
            </w:r>
            <w:r w:rsidRPr="00277BEE">
              <w:rPr>
                <w:rFonts w:eastAsia="Calibri" w:cstheme="minorHAnsi"/>
              </w:rPr>
              <w:br/>
            </w: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[proszę doprecyzować w razie potrzeby]</w:t>
            </w:r>
          </w:p>
        </w:tc>
        <w:tc>
          <w:tcPr>
            <w:tcW w:w="8450" w:type="dxa"/>
            <w:vAlign w:val="center"/>
          </w:tcPr>
          <w:p w14:paraId="63B17CB9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color w:val="808080"/>
              </w:rPr>
            </w:pPr>
            <w:sdt>
              <w:sdtPr>
                <w:rPr>
                  <w:rFonts w:eastAsia="Calibri" w:cstheme="minorHAnsi"/>
                  <w:bCs/>
                  <w:lang w:val="en-US"/>
                </w:rPr>
                <w:alias w:val="End date"/>
                <w:tag w:val="End date"/>
                <w:id w:val="-135953447"/>
                <w:placeholder>
                  <w:docPart w:val="A23BD0706C254A009470A6B1684F39CC"/>
                </w:placeholder>
                <w:showingPlcHdr/>
                <w:date>
                  <w:dateFormat w:val="yyyy-MM-dd"/>
                  <w:lid w:val="en-US"/>
                  <w:storeMappedDataAs w:val="text"/>
                  <w:calendar w:val="gregorian"/>
                </w:date>
              </w:sdtPr>
              <w:sdtContent>
                <w:r w:rsidRPr="00277BEE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sdtContent>
            </w:sdt>
          </w:p>
        </w:tc>
      </w:tr>
      <w:tr w:rsidR="001C6B43" w:rsidRPr="00277BEE" w14:paraId="45D2A569" w14:textId="77777777" w:rsidTr="006B7AB7">
        <w:tc>
          <w:tcPr>
            <w:tcW w:w="5242" w:type="dxa"/>
            <w:vAlign w:val="center"/>
          </w:tcPr>
          <w:p w14:paraId="541F4307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Pozwolenie na budowę lub analogiczne zezwolenie w kraju inwestycji</w:t>
            </w:r>
          </w:p>
          <w:p w14:paraId="4E5B3FEE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  <w:r w:rsidRPr="00277BE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[proszę doprecyzować w razie potrzeby]</w:t>
            </w:r>
          </w:p>
        </w:tc>
        <w:tc>
          <w:tcPr>
            <w:tcW w:w="8450" w:type="dxa"/>
            <w:vAlign w:val="center"/>
          </w:tcPr>
          <w:p w14:paraId="1DB065E1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sdt>
              <w:sdtPr>
                <w:rPr>
                  <w:rFonts w:eastAsia="Calibri" w:cstheme="minorHAnsi"/>
                  <w:bCs/>
                  <w:lang w:val="en-US"/>
                </w:rPr>
                <w:alias w:val="End date"/>
                <w:tag w:val="End date"/>
                <w:id w:val="2117632082"/>
                <w:placeholder>
                  <w:docPart w:val="4CC75B4CBBCA453F9F756E8380A0FF7E"/>
                </w:placeholder>
                <w:showingPlcHdr/>
                <w:date>
                  <w:dateFormat w:val="yyyy-MM-dd"/>
                  <w:lid w:val="en-US"/>
                  <w:storeMappedDataAs w:val="text"/>
                  <w:calendar w:val="gregorian"/>
                </w:date>
              </w:sdtPr>
              <w:sdtContent>
                <w:r w:rsidRPr="00277BEE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sdtContent>
            </w:sdt>
          </w:p>
          <w:p w14:paraId="1341291B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1C6B43" w:rsidRPr="00277BEE" w14:paraId="73F4254D" w14:textId="77777777" w:rsidTr="006B7AB7">
        <w:tc>
          <w:tcPr>
            <w:tcW w:w="13695" w:type="dxa"/>
            <w:gridSpan w:val="2"/>
            <w:vAlign w:val="center"/>
          </w:tcPr>
          <w:p w14:paraId="3D207441" w14:textId="77777777" w:rsidR="001C6B43" w:rsidRPr="00277BEE" w:rsidRDefault="001C6B43" w:rsidP="00807413">
            <w:pPr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lastRenderedPageBreak/>
              <w:t>W okresie 15 lat przed upływem terminu składania Wniosków ww. Projektant (vii):</w:t>
            </w:r>
          </w:p>
          <w:p w14:paraId="2118A38D" w14:textId="77777777" w:rsidR="001C6B43" w:rsidRPr="00277BEE" w:rsidRDefault="001C6B43" w:rsidP="00807413">
            <w:pPr>
              <w:spacing w:before="0" w:after="0"/>
              <w:ind w:left="171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sporządził lub </w:t>
            </w:r>
          </w:p>
          <w:p w14:paraId="49472C11" w14:textId="77777777" w:rsidR="001C6B43" w:rsidRPr="00277BEE" w:rsidRDefault="001C6B43" w:rsidP="00807413">
            <w:pPr>
              <w:spacing w:before="0" w:after="0"/>
              <w:ind w:left="171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brał udział w sporządzeniu</w:t>
            </w:r>
          </w:p>
          <w:p w14:paraId="4A726BD5" w14:textId="77777777" w:rsidR="001C6B43" w:rsidRPr="00277BEE" w:rsidRDefault="001C6B43" w:rsidP="00807413">
            <w:pPr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 xml:space="preserve">oraz </w:t>
            </w:r>
          </w:p>
          <w:p w14:paraId="229F942F" w14:textId="77777777" w:rsidR="001C6B43" w:rsidRPr="00277BEE" w:rsidRDefault="001C6B43" w:rsidP="00807413">
            <w:pPr>
              <w:spacing w:before="0" w:after="0"/>
              <w:ind w:left="567" w:hanging="396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podpisał jako autor lub </w:t>
            </w:r>
          </w:p>
          <w:p w14:paraId="5F04A5B1" w14:textId="77777777" w:rsidR="001C6B43" w:rsidRPr="00277BEE" w:rsidRDefault="001C6B43" w:rsidP="00807413">
            <w:pPr>
              <w:spacing w:before="0" w:after="0"/>
              <w:ind w:left="567" w:hanging="396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ascii="Segoe UI Symbol" w:eastAsia="Calibri" w:hAnsi="Segoe UI Symbol" w:cs="Segoe UI Symbol"/>
                <w:bCs/>
              </w:rPr>
              <w:t>☐</w:t>
            </w:r>
            <w:r w:rsidRPr="00277BEE">
              <w:rPr>
                <w:rFonts w:eastAsia="Calibri" w:cstheme="minorHAnsi"/>
                <w:bCs/>
              </w:rPr>
              <w:t xml:space="preserve"> podpisał jako współautor</w:t>
            </w:r>
          </w:p>
          <w:p w14:paraId="5055503D" w14:textId="77777777" w:rsidR="001C6B43" w:rsidRPr="00317061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Cs/>
              </w:rPr>
              <w:t>Dokumentację Projektową dla powyższego Projektu 1.</w:t>
            </w:r>
          </w:p>
        </w:tc>
      </w:tr>
      <w:tr w:rsidR="001C6B43" w:rsidRPr="00277BEE" w14:paraId="78542EF1" w14:textId="77777777" w:rsidTr="006B7AB7">
        <w:tc>
          <w:tcPr>
            <w:tcW w:w="13695" w:type="dxa"/>
            <w:gridSpan w:val="2"/>
            <w:vAlign w:val="center"/>
          </w:tcPr>
          <w:p w14:paraId="7847DF73" w14:textId="77777777" w:rsidR="001C6B43" w:rsidRPr="00277BEE" w:rsidRDefault="001C6B43" w:rsidP="00807413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277BEE">
              <w:rPr>
                <w:rFonts w:eastAsia="Calibri" w:cstheme="minorHAnsi"/>
                <w:b/>
                <w:i/>
                <w:iCs/>
                <w:color w:val="EE0000"/>
              </w:rPr>
              <w:t>W razie potrzeby proszę dodać doświadczenie (przez skopiowanie wierszy)</w:t>
            </w:r>
          </w:p>
        </w:tc>
      </w:tr>
    </w:tbl>
    <w:p w14:paraId="5099D09B" w14:textId="77777777" w:rsidR="00191922" w:rsidRDefault="00191922" w:rsidP="00277BEE">
      <w:pPr>
        <w:rPr>
          <w:rFonts w:cstheme="minorHAnsi"/>
          <w:szCs w:val="22"/>
        </w:rPr>
      </w:pPr>
    </w:p>
    <w:p w14:paraId="41E947EF" w14:textId="77777777" w:rsidR="007937AB" w:rsidRPr="001C6B43" w:rsidRDefault="007937AB" w:rsidP="001C6B43">
      <w:pPr>
        <w:spacing w:after="0" w:line="240" w:lineRule="auto"/>
        <w:rPr>
          <w:rFonts w:cs="Calibri"/>
          <w:sz w:val="20"/>
          <w:szCs w:val="20"/>
        </w:rPr>
      </w:pPr>
      <w:bookmarkStart w:id="4" w:name="_Hlk233381944"/>
      <w:r w:rsidRPr="001C6B43">
        <w:rPr>
          <w:rFonts w:cs="Calibri"/>
          <w:sz w:val="20"/>
          <w:szCs w:val="20"/>
        </w:rPr>
        <w:t>W wykazie osób należy podać:</w:t>
      </w:r>
    </w:p>
    <w:p w14:paraId="2BCF603E" w14:textId="77777777" w:rsidR="007937AB" w:rsidRPr="00C326B8" w:rsidRDefault="007937AB" w:rsidP="007937AB">
      <w:pPr>
        <w:pStyle w:val="Akapitzlist"/>
        <w:numPr>
          <w:ilvl w:val="0"/>
          <w:numId w:val="286"/>
        </w:numPr>
        <w:spacing w:after="0" w:line="240" w:lineRule="auto"/>
        <w:rPr>
          <w:rFonts w:cs="Calibri"/>
          <w:sz w:val="20"/>
          <w:szCs w:val="20"/>
        </w:rPr>
      </w:pPr>
      <w:r w:rsidRPr="001C6B43">
        <w:rPr>
          <w:rFonts w:cs="Calibri"/>
          <w:sz w:val="20"/>
          <w:szCs w:val="20"/>
        </w:rPr>
        <w:t>w wierszu „Rodzaj uprawnień zawodowych”: dokładne brzmienie uprawnień, ich numer i datę wydania, a w przypadku uprawnień wydanych na podstawie innych przepisów należy wskazać czy ich zakres odpowiada obecnym przepisom;</w:t>
      </w:r>
    </w:p>
    <w:p w14:paraId="76C3E2DF" w14:textId="10912875" w:rsidR="001B3A77" w:rsidRPr="00C326B8" w:rsidRDefault="007937AB" w:rsidP="001B3A77">
      <w:pPr>
        <w:pStyle w:val="Akapitzlist"/>
        <w:numPr>
          <w:ilvl w:val="0"/>
          <w:numId w:val="286"/>
        </w:numPr>
        <w:spacing w:after="0" w:line="240" w:lineRule="auto"/>
        <w:rPr>
          <w:rFonts w:cs="Calibri"/>
          <w:sz w:val="20"/>
          <w:szCs w:val="20"/>
        </w:rPr>
      </w:pPr>
      <w:r w:rsidRPr="001C6B43">
        <w:rPr>
          <w:rFonts w:cs="Calibri"/>
          <w:sz w:val="20"/>
          <w:szCs w:val="20"/>
        </w:rPr>
        <w:t>w wierszu „Przynależność do izby samorządu zawodowego”: nazwę izby, do której przynależy osoba, wraz z informacją, do kiedy ważne jest wydane zaświadczenie z Izby</w:t>
      </w:r>
      <w:r w:rsidR="00C326B8">
        <w:rPr>
          <w:rFonts w:cs="Calibri"/>
          <w:sz w:val="20"/>
          <w:szCs w:val="20"/>
        </w:rPr>
        <w:t>;</w:t>
      </w:r>
    </w:p>
    <w:p w14:paraId="5257840E" w14:textId="1C69022F" w:rsidR="00ED16B7" w:rsidRDefault="007937AB">
      <w:pPr>
        <w:pStyle w:val="Akapitzlist"/>
        <w:numPr>
          <w:ilvl w:val="0"/>
          <w:numId w:val="286"/>
        </w:numPr>
        <w:spacing w:after="0" w:line="240" w:lineRule="auto"/>
        <w:rPr>
          <w:rFonts w:cs="Calibri"/>
          <w:sz w:val="20"/>
          <w:szCs w:val="20"/>
        </w:rPr>
      </w:pPr>
      <w:r w:rsidRPr="001C6B43">
        <w:rPr>
          <w:rFonts w:cs="Calibri"/>
          <w:sz w:val="20"/>
          <w:szCs w:val="20"/>
        </w:rPr>
        <w:t xml:space="preserve">w wierszu „Doświadczenie”: ilość lat doświadczenia w projektowaniu w danej specjalności wraz z dokładnymi datami (dzień-miesiąc-rok) rozpoczęcia i zakończenia doświadczenia zawodowego. Daty te należy następnie rozbić na poszczególne Projekty wskazane w wykazie osób. Po zsumowaniu okresów realizacji poszczególnych Projektów spełniony </w:t>
      </w:r>
      <w:r w:rsidR="00C326B8" w:rsidRPr="00553DEF">
        <w:rPr>
          <w:rFonts w:cs="Calibri"/>
          <w:sz w:val="20"/>
          <w:szCs w:val="20"/>
        </w:rPr>
        <w:t xml:space="preserve">musi </w:t>
      </w:r>
      <w:r w:rsidR="00C326B8">
        <w:rPr>
          <w:rFonts w:cs="Calibri"/>
          <w:sz w:val="20"/>
          <w:szCs w:val="20"/>
        </w:rPr>
        <w:t>zostać</w:t>
      </w:r>
      <w:r w:rsidR="00C326B8" w:rsidRPr="0027735B">
        <w:rPr>
          <w:rFonts w:cs="Calibri"/>
          <w:sz w:val="20"/>
          <w:szCs w:val="20"/>
        </w:rPr>
        <w:t xml:space="preserve"> </w:t>
      </w:r>
      <w:r w:rsidRPr="001C6B43">
        <w:rPr>
          <w:rFonts w:cs="Calibri"/>
          <w:sz w:val="20"/>
          <w:szCs w:val="20"/>
        </w:rPr>
        <w:t>minimalny okres doświadczenia zgodnie z warunkiem udziału w postępowaniu określonym przy każdej z osób.</w:t>
      </w:r>
    </w:p>
    <w:p w14:paraId="2A01E964" w14:textId="70D734DC" w:rsidR="00027D23" w:rsidRPr="001C6B43" w:rsidRDefault="001C6B43" w:rsidP="001C6B43">
      <w:pPr>
        <w:pStyle w:val="Akapitzlist"/>
        <w:spacing w:after="0" w:line="240" w:lineRule="auto"/>
        <w:ind w:left="720"/>
        <w:rPr>
          <w:rFonts w:cs="Calibri"/>
          <w:sz w:val="20"/>
          <w:szCs w:val="20"/>
        </w:rPr>
      </w:pPr>
      <w:r w:rsidRPr="001C6B43">
        <w:rPr>
          <w:rFonts w:cs="Calibri"/>
          <w:sz w:val="20"/>
          <w:szCs w:val="20"/>
        </w:rPr>
        <w:t>W przypadku wykazania kilku zadań realizowanych w tym samym czasie nie można ich podwójnie wliczać do okresu doświadczenia</w:t>
      </w:r>
      <w:r w:rsidR="00027D23" w:rsidRPr="0033177C">
        <w:rPr>
          <w:rFonts w:cs="Calibri"/>
          <w:sz w:val="20"/>
          <w:szCs w:val="20"/>
        </w:rPr>
        <w:t>. Dublujące się okresy doświadczenia można liczyć tylko jednokrotnie, w ciągu jednego roku można zdobyć co najwyżej rok doświadczenia.</w:t>
      </w:r>
    </w:p>
    <w:bookmarkEnd w:id="4"/>
    <w:p w14:paraId="5E0F479D" w14:textId="77777777" w:rsidR="002C6C7C" w:rsidRDefault="002C6C7C" w:rsidP="00C326B8">
      <w:pPr>
        <w:rPr>
          <w:rFonts w:ascii="Calibri" w:hAnsi="Calibri" w:cs="Calibri"/>
          <w:sz w:val="20"/>
          <w:szCs w:val="20"/>
        </w:rPr>
      </w:pPr>
    </w:p>
    <w:p w14:paraId="74E6BCC8" w14:textId="39D290F1" w:rsidR="00C326B8" w:rsidRPr="001C6B43" w:rsidRDefault="00C326B8" w:rsidP="001C6B43">
      <w:pPr>
        <w:rPr>
          <w:rFonts w:cstheme="minorHAnsi"/>
          <w:sz w:val="20"/>
          <w:szCs w:val="20"/>
        </w:rPr>
      </w:pPr>
      <w:r w:rsidRPr="001C6B43">
        <w:rPr>
          <w:rFonts w:ascii="Calibri" w:hAnsi="Calibri" w:cs="Calibri"/>
          <w:sz w:val="20"/>
          <w:szCs w:val="20"/>
        </w:rPr>
        <w:t xml:space="preserve">Oświadczam(-y), że osoby, które są wymienione w niniejszym wykazie, będą uczestniczyć w wykonywaniu przedmiotowego zamówienia oraz posiadają co najmniej kwalifikacje zawodowe, wykształcenie, doświadczenie przypisane im zakresem wykonywanych przez nich czynności. </w:t>
      </w:r>
    </w:p>
    <w:p w14:paraId="0271DC4A" w14:textId="48FB9F8E" w:rsidR="00ED16B7" w:rsidRPr="001C6B43" w:rsidRDefault="00ED16B7" w:rsidP="00ED16B7">
      <w:pPr>
        <w:spacing w:line="360" w:lineRule="auto"/>
        <w:rPr>
          <w:rFonts w:ascii="Calibri" w:hAnsi="Calibri" w:cs="Times New Roman"/>
          <w:bCs/>
          <w:iCs/>
          <w:sz w:val="20"/>
          <w:szCs w:val="20"/>
        </w:rPr>
      </w:pPr>
      <w:bookmarkStart w:id="5" w:name="_Hlk233381994"/>
      <w:r w:rsidRPr="001C6B43">
        <w:rPr>
          <w:rFonts w:ascii="Calibri" w:hAnsi="Calibri"/>
          <w:bCs/>
          <w:iCs/>
          <w:sz w:val="20"/>
          <w:szCs w:val="20"/>
        </w:rPr>
        <w:t>Osoba(y) składająca(e) oświadczenie świadoma(e) jest(są) odpowiedzialności karnej, wynikającej  z art. 297 § 1 i 2 Kodeksu Karnego</w:t>
      </w:r>
      <w:r w:rsidR="00C326B8">
        <w:rPr>
          <w:rFonts w:ascii="Calibri" w:hAnsi="Calibri"/>
          <w:bCs/>
          <w:iCs/>
          <w:sz w:val="20"/>
          <w:szCs w:val="20"/>
        </w:rPr>
        <w:t>.</w:t>
      </w:r>
    </w:p>
    <w:bookmarkEnd w:id="5"/>
    <w:p w14:paraId="777CD45D" w14:textId="6CF157F0" w:rsidR="00ED16B7" w:rsidRPr="00277BEE" w:rsidRDefault="00ED16B7" w:rsidP="00277BEE">
      <w:pPr>
        <w:rPr>
          <w:rFonts w:cstheme="minorHAnsi"/>
          <w:szCs w:val="22"/>
        </w:rPr>
      </w:pPr>
    </w:p>
    <w:sectPr w:rsidR="00ED16B7" w:rsidRPr="00277BEE" w:rsidSect="00E877ED">
      <w:headerReference w:type="default" r:id="rId13"/>
      <w:footerReference w:type="even" r:id="rId14"/>
      <w:footerReference w:type="default" r:id="rId15"/>
      <w:footerReference w:type="first" r:id="rId16"/>
      <w:pgSz w:w="16840" w:h="11900" w:orient="landscape" w:code="9"/>
      <w:pgMar w:top="1417" w:right="1417" w:bottom="1417" w:left="1417" w:header="0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C67BA" w14:textId="77777777" w:rsidR="00707304" w:rsidRDefault="00707304" w:rsidP="006E23C8">
      <w:r>
        <w:separator/>
      </w:r>
    </w:p>
    <w:p w14:paraId="3C8440BC" w14:textId="77777777" w:rsidR="00707304" w:rsidRDefault="00707304"/>
    <w:p w14:paraId="38B430EF" w14:textId="77777777" w:rsidR="00707304" w:rsidRDefault="00707304"/>
  </w:endnote>
  <w:endnote w:type="continuationSeparator" w:id="0">
    <w:p w14:paraId="0E6D664D" w14:textId="77777777" w:rsidR="00707304" w:rsidRDefault="00707304" w:rsidP="006E23C8">
      <w:r>
        <w:continuationSeparator/>
      </w:r>
    </w:p>
    <w:p w14:paraId="15FA490E" w14:textId="77777777" w:rsidR="00707304" w:rsidRDefault="00707304"/>
    <w:p w14:paraId="3DD15097" w14:textId="77777777" w:rsidR="00707304" w:rsidRDefault="00707304"/>
  </w:endnote>
  <w:endnote w:type="continuationNotice" w:id="1">
    <w:p w14:paraId="7941865B" w14:textId="77777777" w:rsidR="00707304" w:rsidRDefault="00707304">
      <w:pPr>
        <w:spacing w:before="0" w:after="0" w:line="240" w:lineRule="auto"/>
      </w:pPr>
    </w:p>
    <w:p w14:paraId="61CC40C6" w14:textId="77777777" w:rsidR="00707304" w:rsidRDefault="00707304"/>
    <w:p w14:paraId="73DDE589" w14:textId="77777777" w:rsidR="00707304" w:rsidRDefault="007073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Raleway SemiBold">
    <w:charset w:val="EE"/>
    <w:family w:val="auto"/>
    <w:pitch w:val="variable"/>
    <w:sig w:usb0="A00002FF" w:usb1="5000205B" w:usb2="00000000" w:usb3="00000000" w:csb0="00000197" w:csb1="00000000"/>
  </w:font>
  <w:font w:name="Calibri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siatki1jasna"/>
      <w:tblW w:w="5000" w:type="pct"/>
      <w:tblBorders>
        <w:top w:val="single" w:sz="4" w:space="0" w:color="D9D9D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52"/>
      <w:gridCol w:w="3930"/>
      <w:gridCol w:w="4824"/>
    </w:tblGrid>
    <w:sdt>
      <w:sdtPr>
        <w:rPr>
          <w:b w:val="0"/>
          <w:bCs w:val="0"/>
          <w:color w:val="284897"/>
          <w:sz w:val="24"/>
          <w:szCs w:val="24"/>
          <w:lang w:val="pl-PL"/>
        </w:rPr>
        <w:id w:val="-1567554186"/>
        <w:docPartObj>
          <w:docPartGallery w:val="Page Numbers (Bottom of Page)"/>
          <w:docPartUnique/>
        </w:docPartObj>
      </w:sdtPr>
      <w:sdtEndPr>
        <w:rPr>
          <w:spacing w:val="20"/>
          <w:sz w:val="22"/>
        </w:rPr>
      </w:sdtEndPr>
      <w:sdtContent>
        <w:tr w:rsidR="003F7F07" w:rsidRPr="003F7E87" w14:paraId="4F933D52" w14:textId="77777777" w:rsidTr="004708AD">
          <w:tr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rHeight w:val="397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1875" w:type="pct"/>
            </w:tcPr>
            <w:p w14:paraId="7B624F49" w14:textId="77777777" w:rsidR="003F7F07" w:rsidRPr="003F7E87" w:rsidRDefault="003F7F07" w:rsidP="003F7F07">
              <w:pPr>
                <w:rPr>
                  <w:bCs w:val="0"/>
                  <w:color w:val="284897"/>
                </w:rPr>
              </w:pPr>
              <w:r w:rsidRPr="003A43CE">
                <w:rPr>
                  <w:b w:val="0"/>
                  <w:color w:val="284897"/>
                  <w:spacing w:val="60"/>
                  <w:lang w:val="pl-PL"/>
                </w:rPr>
                <w:t>Strona</w:t>
              </w:r>
              <w:r w:rsidRPr="003F7E87">
                <w:rPr>
                  <w:b w:val="0"/>
                  <w:color w:val="284897"/>
                </w:rPr>
                <w:t xml:space="preserve">| </w:t>
              </w:r>
              <w:r w:rsidRPr="003F7E87">
                <w:rPr>
                  <w:color w:val="284897"/>
                </w:rPr>
                <w:fldChar w:fldCharType="begin"/>
              </w:r>
              <w:r w:rsidRPr="003F7E87">
                <w:rPr>
                  <w:b w:val="0"/>
                  <w:color w:val="284897"/>
                </w:rPr>
                <w:instrText xml:space="preserve"> PAGE   \* MERGEFORMAT </w:instrText>
              </w:r>
              <w:r w:rsidRPr="003F7E87">
                <w:rPr>
                  <w:color w:val="284897"/>
                </w:rPr>
                <w:fldChar w:fldCharType="separate"/>
              </w:r>
              <w:r>
                <w:rPr>
                  <w:color w:val="284897"/>
                </w:rPr>
                <w:t>6</w:t>
              </w:r>
              <w:r w:rsidRPr="003F7E87">
                <w:rPr>
                  <w:color w:val="284897"/>
                </w:rPr>
                <w:fldChar w:fldCharType="end"/>
              </w:r>
            </w:p>
          </w:tc>
          <w:tc>
            <w:tcPr>
              <w:tcW w:w="1403" w:type="pct"/>
            </w:tcPr>
            <w:p w14:paraId="05888FB8" w14:textId="77777777" w:rsidR="003F7F07" w:rsidRPr="003F7E87" w:rsidRDefault="003F7F07" w:rsidP="003F7F07">
              <w:p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  <w:color w:val="284897"/>
                </w:rPr>
              </w:pPr>
            </w:p>
          </w:tc>
          <w:tc>
            <w:tcPr>
              <w:tcW w:w="1722" w:type="pct"/>
            </w:tcPr>
            <w:p w14:paraId="62FE4468" w14:textId="77777777" w:rsidR="003F7F07" w:rsidRPr="003F7E87" w:rsidRDefault="003F7F07" w:rsidP="003F7F07">
              <w:pPr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  <w:color w:val="284897"/>
                  <w:spacing w:val="20"/>
                </w:rPr>
              </w:pPr>
            </w:p>
          </w:tc>
        </w:tr>
      </w:sdtContent>
    </w:sdt>
  </w:tbl>
  <w:p w14:paraId="5EA45013" w14:textId="77777777" w:rsidR="003F7F07" w:rsidRPr="003F7E87" w:rsidRDefault="003F7F07" w:rsidP="003F7F07">
    <w:pPr>
      <w:pStyle w:val="Stopka"/>
      <w:rPr>
        <w:color w:val="284897"/>
      </w:rPr>
    </w:pPr>
  </w:p>
  <w:p w14:paraId="60A0C836" w14:textId="77777777" w:rsidR="003F7F07" w:rsidRDefault="003F7F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4816654"/>
      <w:docPartObj>
        <w:docPartGallery w:val="Page Numbers (Bottom of Page)"/>
        <w:docPartUnique/>
      </w:docPartObj>
    </w:sdtPr>
    <w:sdtContent>
      <w:p w14:paraId="54175720" w14:textId="43661E25" w:rsidR="006B7AB7" w:rsidRDefault="006B7AB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D2581D" w14:textId="77777777" w:rsidR="0082349C" w:rsidRDefault="0082349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F35522" w14:paraId="37E1E637" w14:textId="77777777" w:rsidTr="35120269">
      <w:tc>
        <w:tcPr>
          <w:tcW w:w="3020" w:type="dxa"/>
        </w:tcPr>
        <w:p w14:paraId="17B11862" w14:textId="77777777" w:rsidR="00F35522" w:rsidRDefault="00F35522" w:rsidP="35120269">
          <w:pPr>
            <w:pStyle w:val="Nagwek"/>
            <w:ind w:left="-115"/>
            <w:jc w:val="left"/>
          </w:pPr>
        </w:p>
      </w:tc>
      <w:tc>
        <w:tcPr>
          <w:tcW w:w="3020" w:type="dxa"/>
        </w:tcPr>
        <w:p w14:paraId="0001152A" w14:textId="77777777" w:rsidR="00F35522" w:rsidRDefault="00F35522" w:rsidP="35120269">
          <w:pPr>
            <w:pStyle w:val="Nagwek"/>
            <w:jc w:val="center"/>
          </w:pPr>
        </w:p>
      </w:tc>
      <w:tc>
        <w:tcPr>
          <w:tcW w:w="3020" w:type="dxa"/>
        </w:tcPr>
        <w:p w14:paraId="44958A27" w14:textId="77777777" w:rsidR="00F35522" w:rsidRDefault="00F35522" w:rsidP="35120269">
          <w:pPr>
            <w:pStyle w:val="Nagwek"/>
            <w:ind w:right="-115"/>
            <w:jc w:val="right"/>
          </w:pPr>
        </w:p>
      </w:tc>
    </w:tr>
  </w:tbl>
  <w:p w14:paraId="7049B0D5" w14:textId="77777777" w:rsidR="00F35522" w:rsidRDefault="00F35522" w:rsidP="351202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2C2CF" w14:textId="77777777" w:rsidR="00707304" w:rsidRDefault="00707304" w:rsidP="006E23C8">
      <w:r>
        <w:separator/>
      </w:r>
    </w:p>
    <w:p w14:paraId="3D284F26" w14:textId="77777777" w:rsidR="00707304" w:rsidRDefault="00707304"/>
    <w:p w14:paraId="4E713760" w14:textId="77777777" w:rsidR="00707304" w:rsidRDefault="00707304"/>
  </w:footnote>
  <w:footnote w:type="continuationSeparator" w:id="0">
    <w:p w14:paraId="356B6E08" w14:textId="77777777" w:rsidR="00707304" w:rsidRDefault="00707304" w:rsidP="006E23C8">
      <w:r>
        <w:continuationSeparator/>
      </w:r>
    </w:p>
    <w:p w14:paraId="7568F927" w14:textId="77777777" w:rsidR="00707304" w:rsidRDefault="00707304"/>
    <w:p w14:paraId="572B3B9C" w14:textId="77777777" w:rsidR="00707304" w:rsidRDefault="00707304"/>
  </w:footnote>
  <w:footnote w:type="continuationNotice" w:id="1">
    <w:p w14:paraId="3CAA271E" w14:textId="77777777" w:rsidR="00707304" w:rsidRDefault="00707304">
      <w:pPr>
        <w:spacing w:before="0" w:after="0" w:line="240" w:lineRule="auto"/>
      </w:pPr>
    </w:p>
    <w:p w14:paraId="66AB8A2E" w14:textId="77777777" w:rsidR="00707304" w:rsidRDefault="00707304"/>
    <w:p w14:paraId="5DE0F035" w14:textId="77777777" w:rsidR="00707304" w:rsidRDefault="007073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57A07" w14:textId="77777777" w:rsidR="0044590E" w:rsidRDefault="0044590E" w:rsidP="0044590E">
    <w:pPr>
      <w:spacing w:after="0"/>
      <w:ind w:left="12191"/>
      <w:rPr>
        <w:sz w:val="20"/>
        <w:szCs w:val="22"/>
      </w:rPr>
    </w:pPr>
  </w:p>
  <w:p w14:paraId="51C75E12" w14:textId="77777777" w:rsidR="0044590E" w:rsidRPr="0044590E" w:rsidRDefault="0044590E" w:rsidP="0044590E">
    <w:pPr>
      <w:spacing w:before="0" w:after="0" w:line="240" w:lineRule="auto"/>
      <w:ind w:left="12191"/>
      <w:rPr>
        <w:sz w:val="20"/>
        <w:szCs w:val="22"/>
      </w:rPr>
    </w:pPr>
    <w:r w:rsidRPr="0044590E">
      <w:rPr>
        <w:sz w:val="20"/>
        <w:szCs w:val="22"/>
      </w:rPr>
      <w:t>Załącznik nr 5 do SWZ</w:t>
    </w:r>
  </w:p>
  <w:p w14:paraId="6870B85F" w14:textId="77777777" w:rsidR="0082349C" w:rsidRPr="0044590E" w:rsidRDefault="0044590E" w:rsidP="0044590E">
    <w:pPr>
      <w:spacing w:before="0" w:after="0" w:line="240" w:lineRule="auto"/>
      <w:ind w:left="12191"/>
      <w:rPr>
        <w:sz w:val="20"/>
        <w:szCs w:val="22"/>
      </w:rPr>
    </w:pPr>
    <w:r w:rsidRPr="0044590E">
      <w:rPr>
        <w:sz w:val="20"/>
        <w:szCs w:val="22"/>
      </w:rPr>
      <w:t>U/20/DIN/2024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3C438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A240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5858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2CCA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AE0C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42F0AA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4A85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2E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A63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D65B1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E1185"/>
    <w:multiLevelType w:val="hybridMultilevel"/>
    <w:tmpl w:val="FFFFFFFF"/>
    <w:lvl w:ilvl="0" w:tplc="7F4AB6D8">
      <w:start w:val="1"/>
      <w:numFmt w:val="decimal"/>
      <w:lvlText w:val="%1."/>
      <w:lvlJc w:val="left"/>
      <w:pPr>
        <w:ind w:left="720" w:hanging="360"/>
      </w:pPr>
    </w:lvl>
    <w:lvl w:ilvl="1" w:tplc="21CCE392">
      <w:start w:val="1"/>
      <w:numFmt w:val="lowerLetter"/>
      <w:lvlText w:val="%2."/>
      <w:lvlJc w:val="left"/>
      <w:pPr>
        <w:ind w:left="1440" w:hanging="360"/>
      </w:pPr>
    </w:lvl>
    <w:lvl w:ilvl="2" w:tplc="18F6E058">
      <w:start w:val="1"/>
      <w:numFmt w:val="lowerRoman"/>
      <w:lvlText w:val="%3."/>
      <w:lvlJc w:val="right"/>
      <w:pPr>
        <w:ind w:left="2160" w:hanging="180"/>
      </w:pPr>
    </w:lvl>
    <w:lvl w:ilvl="3" w:tplc="3D9851A2">
      <w:start w:val="1"/>
      <w:numFmt w:val="decimal"/>
      <w:lvlText w:val="%4."/>
      <w:lvlJc w:val="left"/>
      <w:pPr>
        <w:ind w:left="2880" w:hanging="360"/>
      </w:pPr>
    </w:lvl>
    <w:lvl w:ilvl="4" w:tplc="24646398">
      <w:start w:val="1"/>
      <w:numFmt w:val="lowerLetter"/>
      <w:lvlText w:val="%5."/>
      <w:lvlJc w:val="left"/>
      <w:pPr>
        <w:ind w:left="3600" w:hanging="360"/>
      </w:pPr>
    </w:lvl>
    <w:lvl w:ilvl="5" w:tplc="4B86EA7C">
      <w:start w:val="1"/>
      <w:numFmt w:val="lowerRoman"/>
      <w:lvlText w:val="%6."/>
      <w:lvlJc w:val="right"/>
      <w:pPr>
        <w:ind w:left="4320" w:hanging="180"/>
      </w:pPr>
    </w:lvl>
    <w:lvl w:ilvl="6" w:tplc="2D4052EA">
      <w:start w:val="1"/>
      <w:numFmt w:val="decimal"/>
      <w:lvlText w:val="%7."/>
      <w:lvlJc w:val="left"/>
      <w:pPr>
        <w:ind w:left="5040" w:hanging="360"/>
      </w:pPr>
    </w:lvl>
    <w:lvl w:ilvl="7" w:tplc="7258377E">
      <w:start w:val="1"/>
      <w:numFmt w:val="lowerLetter"/>
      <w:lvlText w:val="%8."/>
      <w:lvlJc w:val="left"/>
      <w:pPr>
        <w:ind w:left="5760" w:hanging="360"/>
      </w:pPr>
    </w:lvl>
    <w:lvl w:ilvl="8" w:tplc="6CE8654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583676"/>
    <w:multiLevelType w:val="hybridMultilevel"/>
    <w:tmpl w:val="FFFFFFFF"/>
    <w:lvl w:ilvl="0" w:tplc="F732E03E">
      <w:start w:val="1"/>
      <w:numFmt w:val="decimal"/>
      <w:lvlText w:val="%1."/>
      <w:lvlJc w:val="left"/>
      <w:pPr>
        <w:ind w:left="720" w:hanging="360"/>
      </w:pPr>
    </w:lvl>
    <w:lvl w:ilvl="1" w:tplc="27B82F0A">
      <w:start w:val="1"/>
      <w:numFmt w:val="lowerLetter"/>
      <w:lvlText w:val="%2."/>
      <w:lvlJc w:val="left"/>
      <w:pPr>
        <w:ind w:left="1440" w:hanging="360"/>
      </w:pPr>
    </w:lvl>
    <w:lvl w:ilvl="2" w:tplc="DA188A6C">
      <w:start w:val="1"/>
      <w:numFmt w:val="lowerRoman"/>
      <w:lvlText w:val="%3."/>
      <w:lvlJc w:val="right"/>
      <w:pPr>
        <w:ind w:left="2160" w:hanging="180"/>
      </w:pPr>
    </w:lvl>
    <w:lvl w:ilvl="3" w:tplc="D292E4B6">
      <w:start w:val="1"/>
      <w:numFmt w:val="decimal"/>
      <w:lvlText w:val="%4."/>
      <w:lvlJc w:val="left"/>
      <w:pPr>
        <w:ind w:left="2880" w:hanging="360"/>
      </w:pPr>
    </w:lvl>
    <w:lvl w:ilvl="4" w:tplc="C884095E">
      <w:start w:val="1"/>
      <w:numFmt w:val="lowerLetter"/>
      <w:lvlText w:val="%5."/>
      <w:lvlJc w:val="left"/>
      <w:pPr>
        <w:ind w:left="3600" w:hanging="360"/>
      </w:pPr>
    </w:lvl>
    <w:lvl w:ilvl="5" w:tplc="B7D87A5E">
      <w:start w:val="1"/>
      <w:numFmt w:val="lowerRoman"/>
      <w:lvlText w:val="%6."/>
      <w:lvlJc w:val="right"/>
      <w:pPr>
        <w:ind w:left="4320" w:hanging="180"/>
      </w:pPr>
    </w:lvl>
    <w:lvl w:ilvl="6" w:tplc="E4B696EE">
      <w:start w:val="1"/>
      <w:numFmt w:val="decimal"/>
      <w:lvlText w:val="%7."/>
      <w:lvlJc w:val="left"/>
      <w:pPr>
        <w:ind w:left="5040" w:hanging="360"/>
      </w:pPr>
    </w:lvl>
    <w:lvl w:ilvl="7" w:tplc="B66C0226">
      <w:start w:val="1"/>
      <w:numFmt w:val="lowerLetter"/>
      <w:lvlText w:val="%8."/>
      <w:lvlJc w:val="left"/>
      <w:pPr>
        <w:ind w:left="5760" w:hanging="360"/>
      </w:pPr>
    </w:lvl>
    <w:lvl w:ilvl="8" w:tplc="D8E430C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9550B4"/>
    <w:multiLevelType w:val="hybridMultilevel"/>
    <w:tmpl w:val="28DCC282"/>
    <w:lvl w:ilvl="0" w:tplc="04150013">
      <w:start w:val="1"/>
      <w:numFmt w:val="upperRoman"/>
      <w:lvlText w:val="%1."/>
      <w:lvlJc w:val="righ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02076F75"/>
    <w:multiLevelType w:val="hybridMultilevel"/>
    <w:tmpl w:val="FFFFFFFF"/>
    <w:lvl w:ilvl="0" w:tplc="73B67EDE">
      <w:start w:val="1"/>
      <w:numFmt w:val="decimal"/>
      <w:lvlText w:val="%1."/>
      <w:lvlJc w:val="left"/>
      <w:pPr>
        <w:ind w:left="720" w:hanging="360"/>
      </w:pPr>
    </w:lvl>
    <w:lvl w:ilvl="1" w:tplc="6BEEF2BE">
      <w:start w:val="1"/>
      <w:numFmt w:val="lowerLetter"/>
      <w:lvlText w:val="%2."/>
      <w:lvlJc w:val="left"/>
      <w:pPr>
        <w:ind w:left="1440" w:hanging="360"/>
      </w:pPr>
    </w:lvl>
    <w:lvl w:ilvl="2" w:tplc="0CFEDCC0">
      <w:start w:val="1"/>
      <w:numFmt w:val="lowerRoman"/>
      <w:lvlText w:val="%3."/>
      <w:lvlJc w:val="right"/>
      <w:pPr>
        <w:ind w:left="2160" w:hanging="180"/>
      </w:pPr>
    </w:lvl>
    <w:lvl w:ilvl="3" w:tplc="562C5858">
      <w:start w:val="1"/>
      <w:numFmt w:val="decimal"/>
      <w:lvlText w:val="%4."/>
      <w:lvlJc w:val="left"/>
      <w:pPr>
        <w:ind w:left="2880" w:hanging="360"/>
      </w:pPr>
    </w:lvl>
    <w:lvl w:ilvl="4" w:tplc="BD6EA9E0">
      <w:start w:val="1"/>
      <w:numFmt w:val="lowerLetter"/>
      <w:lvlText w:val="%5."/>
      <w:lvlJc w:val="left"/>
      <w:pPr>
        <w:ind w:left="3600" w:hanging="360"/>
      </w:pPr>
    </w:lvl>
    <w:lvl w:ilvl="5" w:tplc="7696D02C">
      <w:start w:val="1"/>
      <w:numFmt w:val="lowerRoman"/>
      <w:lvlText w:val="%6."/>
      <w:lvlJc w:val="right"/>
      <w:pPr>
        <w:ind w:left="4320" w:hanging="180"/>
      </w:pPr>
    </w:lvl>
    <w:lvl w:ilvl="6" w:tplc="E21CD996">
      <w:start w:val="1"/>
      <w:numFmt w:val="decimal"/>
      <w:lvlText w:val="%7."/>
      <w:lvlJc w:val="left"/>
      <w:pPr>
        <w:ind w:left="5040" w:hanging="360"/>
      </w:pPr>
    </w:lvl>
    <w:lvl w:ilvl="7" w:tplc="E006D110">
      <w:start w:val="1"/>
      <w:numFmt w:val="lowerLetter"/>
      <w:lvlText w:val="%8."/>
      <w:lvlJc w:val="left"/>
      <w:pPr>
        <w:ind w:left="5760" w:hanging="360"/>
      </w:pPr>
    </w:lvl>
    <w:lvl w:ilvl="8" w:tplc="DA3CDB7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7D2575"/>
    <w:multiLevelType w:val="hybridMultilevel"/>
    <w:tmpl w:val="FFFFFFFF"/>
    <w:lvl w:ilvl="0" w:tplc="55DA22B0">
      <w:start w:val="1"/>
      <w:numFmt w:val="decimal"/>
      <w:lvlText w:val="%1."/>
      <w:lvlJc w:val="left"/>
      <w:pPr>
        <w:ind w:left="720" w:hanging="360"/>
      </w:pPr>
    </w:lvl>
    <w:lvl w:ilvl="1" w:tplc="2A485352">
      <w:start w:val="1"/>
      <w:numFmt w:val="lowerLetter"/>
      <w:lvlText w:val="%2."/>
      <w:lvlJc w:val="left"/>
      <w:pPr>
        <w:ind w:left="1440" w:hanging="360"/>
      </w:pPr>
    </w:lvl>
    <w:lvl w:ilvl="2" w:tplc="E4F07F5A">
      <w:start w:val="1"/>
      <w:numFmt w:val="lowerRoman"/>
      <w:lvlText w:val="%3."/>
      <w:lvlJc w:val="right"/>
      <w:pPr>
        <w:ind w:left="2160" w:hanging="180"/>
      </w:pPr>
    </w:lvl>
    <w:lvl w:ilvl="3" w:tplc="FFC4BF36">
      <w:start w:val="1"/>
      <w:numFmt w:val="decimal"/>
      <w:lvlText w:val="%4."/>
      <w:lvlJc w:val="left"/>
      <w:pPr>
        <w:ind w:left="2880" w:hanging="360"/>
      </w:pPr>
    </w:lvl>
    <w:lvl w:ilvl="4" w:tplc="ECA40478">
      <w:start w:val="1"/>
      <w:numFmt w:val="lowerLetter"/>
      <w:lvlText w:val="%5."/>
      <w:lvlJc w:val="left"/>
      <w:pPr>
        <w:ind w:left="3600" w:hanging="360"/>
      </w:pPr>
    </w:lvl>
    <w:lvl w:ilvl="5" w:tplc="C2944A16">
      <w:start w:val="1"/>
      <w:numFmt w:val="lowerRoman"/>
      <w:lvlText w:val="%6."/>
      <w:lvlJc w:val="right"/>
      <w:pPr>
        <w:ind w:left="4320" w:hanging="180"/>
      </w:pPr>
    </w:lvl>
    <w:lvl w:ilvl="6" w:tplc="97C61766">
      <w:start w:val="1"/>
      <w:numFmt w:val="decimal"/>
      <w:lvlText w:val="%7."/>
      <w:lvlJc w:val="left"/>
      <w:pPr>
        <w:ind w:left="5040" w:hanging="360"/>
      </w:pPr>
    </w:lvl>
    <w:lvl w:ilvl="7" w:tplc="2690AFE6">
      <w:start w:val="1"/>
      <w:numFmt w:val="lowerLetter"/>
      <w:lvlText w:val="%8."/>
      <w:lvlJc w:val="left"/>
      <w:pPr>
        <w:ind w:left="5760" w:hanging="360"/>
      </w:pPr>
    </w:lvl>
    <w:lvl w:ilvl="8" w:tplc="B1D4B94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D2EC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1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542ADF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595469C"/>
    <w:multiLevelType w:val="hybridMultilevel"/>
    <w:tmpl w:val="1144D7C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0024682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5AF3850"/>
    <w:multiLevelType w:val="hybridMultilevel"/>
    <w:tmpl w:val="1144D7C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0024682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07296144"/>
    <w:multiLevelType w:val="hybridMultilevel"/>
    <w:tmpl w:val="FFFFFFFF"/>
    <w:lvl w:ilvl="0" w:tplc="8DCEA2AA">
      <w:start w:val="1"/>
      <w:numFmt w:val="decimal"/>
      <w:lvlText w:val="%1."/>
      <w:lvlJc w:val="left"/>
      <w:pPr>
        <w:ind w:left="720" w:hanging="360"/>
      </w:pPr>
    </w:lvl>
    <w:lvl w:ilvl="1" w:tplc="CCB49D30">
      <w:start w:val="1"/>
      <w:numFmt w:val="lowerLetter"/>
      <w:lvlText w:val="%2."/>
      <w:lvlJc w:val="left"/>
      <w:pPr>
        <w:ind w:left="1440" w:hanging="360"/>
      </w:pPr>
    </w:lvl>
    <w:lvl w:ilvl="2" w:tplc="A31A9516">
      <w:start w:val="1"/>
      <w:numFmt w:val="lowerRoman"/>
      <w:lvlText w:val="%3."/>
      <w:lvlJc w:val="right"/>
      <w:pPr>
        <w:ind w:left="2160" w:hanging="180"/>
      </w:pPr>
    </w:lvl>
    <w:lvl w:ilvl="3" w:tplc="DAA8DCEA">
      <w:start w:val="1"/>
      <w:numFmt w:val="decimal"/>
      <w:lvlText w:val="%4."/>
      <w:lvlJc w:val="left"/>
      <w:pPr>
        <w:ind w:left="2880" w:hanging="360"/>
      </w:pPr>
    </w:lvl>
    <w:lvl w:ilvl="4" w:tplc="B7023D38">
      <w:start w:val="1"/>
      <w:numFmt w:val="lowerLetter"/>
      <w:lvlText w:val="%5."/>
      <w:lvlJc w:val="left"/>
      <w:pPr>
        <w:ind w:left="3600" w:hanging="360"/>
      </w:pPr>
    </w:lvl>
    <w:lvl w:ilvl="5" w:tplc="F9C48A04">
      <w:start w:val="1"/>
      <w:numFmt w:val="lowerRoman"/>
      <w:lvlText w:val="%6."/>
      <w:lvlJc w:val="right"/>
      <w:pPr>
        <w:ind w:left="4320" w:hanging="180"/>
      </w:pPr>
    </w:lvl>
    <w:lvl w:ilvl="6" w:tplc="661E07B4">
      <w:start w:val="1"/>
      <w:numFmt w:val="decimal"/>
      <w:lvlText w:val="%7."/>
      <w:lvlJc w:val="left"/>
      <w:pPr>
        <w:ind w:left="5040" w:hanging="360"/>
      </w:pPr>
    </w:lvl>
    <w:lvl w:ilvl="7" w:tplc="DE54D4B8">
      <w:start w:val="1"/>
      <w:numFmt w:val="lowerLetter"/>
      <w:lvlText w:val="%8."/>
      <w:lvlJc w:val="left"/>
      <w:pPr>
        <w:ind w:left="5760" w:hanging="360"/>
      </w:pPr>
    </w:lvl>
    <w:lvl w:ilvl="8" w:tplc="2E060A6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365105"/>
    <w:multiLevelType w:val="hybridMultilevel"/>
    <w:tmpl w:val="1144D7C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0024682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08560ECB"/>
    <w:multiLevelType w:val="hybridMultilevel"/>
    <w:tmpl w:val="40DE08F2"/>
    <w:lvl w:ilvl="0" w:tplc="C4347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92B7A91"/>
    <w:multiLevelType w:val="hybridMultilevel"/>
    <w:tmpl w:val="85A21048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C8E0CEC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5A8D01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AC7E3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BCAAF4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AD4B1B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2F0680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962A91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B3E746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0989747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AD65B6A"/>
    <w:multiLevelType w:val="hybridMultilevel"/>
    <w:tmpl w:val="7E74C90C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0BEC7BD1"/>
    <w:multiLevelType w:val="hybridMultilevel"/>
    <w:tmpl w:val="FFFFFFFF"/>
    <w:lvl w:ilvl="0" w:tplc="BF4C3D3A">
      <w:start w:val="1"/>
      <w:numFmt w:val="decimal"/>
      <w:lvlText w:val="%1."/>
      <w:lvlJc w:val="left"/>
      <w:pPr>
        <w:ind w:left="720" w:hanging="360"/>
      </w:pPr>
    </w:lvl>
    <w:lvl w:ilvl="1" w:tplc="67F24E0A">
      <w:start w:val="1"/>
      <w:numFmt w:val="lowerLetter"/>
      <w:lvlText w:val="%2."/>
      <w:lvlJc w:val="left"/>
      <w:pPr>
        <w:ind w:left="1440" w:hanging="360"/>
      </w:pPr>
    </w:lvl>
    <w:lvl w:ilvl="2" w:tplc="2420299A">
      <w:start w:val="1"/>
      <w:numFmt w:val="lowerRoman"/>
      <w:lvlText w:val="%3."/>
      <w:lvlJc w:val="right"/>
      <w:pPr>
        <w:ind w:left="2160" w:hanging="180"/>
      </w:pPr>
    </w:lvl>
    <w:lvl w:ilvl="3" w:tplc="7A7C4242">
      <w:start w:val="1"/>
      <w:numFmt w:val="decimal"/>
      <w:lvlText w:val="%4."/>
      <w:lvlJc w:val="left"/>
      <w:pPr>
        <w:ind w:left="2880" w:hanging="360"/>
      </w:pPr>
    </w:lvl>
    <w:lvl w:ilvl="4" w:tplc="492EFB22">
      <w:start w:val="1"/>
      <w:numFmt w:val="lowerLetter"/>
      <w:lvlText w:val="%5."/>
      <w:lvlJc w:val="left"/>
      <w:pPr>
        <w:ind w:left="3600" w:hanging="360"/>
      </w:pPr>
    </w:lvl>
    <w:lvl w:ilvl="5" w:tplc="0ADE31A6">
      <w:start w:val="1"/>
      <w:numFmt w:val="lowerRoman"/>
      <w:lvlText w:val="%6."/>
      <w:lvlJc w:val="right"/>
      <w:pPr>
        <w:ind w:left="4320" w:hanging="180"/>
      </w:pPr>
    </w:lvl>
    <w:lvl w:ilvl="6" w:tplc="0BD8A048">
      <w:start w:val="1"/>
      <w:numFmt w:val="decimal"/>
      <w:lvlText w:val="%7."/>
      <w:lvlJc w:val="left"/>
      <w:pPr>
        <w:ind w:left="5040" w:hanging="360"/>
      </w:pPr>
    </w:lvl>
    <w:lvl w:ilvl="7" w:tplc="55F86480">
      <w:start w:val="1"/>
      <w:numFmt w:val="lowerLetter"/>
      <w:lvlText w:val="%8."/>
      <w:lvlJc w:val="left"/>
      <w:pPr>
        <w:ind w:left="5760" w:hanging="360"/>
      </w:pPr>
    </w:lvl>
    <w:lvl w:ilvl="8" w:tplc="DD1AB2B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C6D5AC0"/>
    <w:multiLevelType w:val="hybridMultilevel"/>
    <w:tmpl w:val="FFFFFFFF"/>
    <w:lvl w:ilvl="0" w:tplc="984403B6">
      <w:start w:val="1"/>
      <w:numFmt w:val="decimal"/>
      <w:lvlText w:val="%1."/>
      <w:lvlJc w:val="left"/>
      <w:pPr>
        <w:ind w:left="720" w:hanging="360"/>
      </w:pPr>
    </w:lvl>
    <w:lvl w:ilvl="1" w:tplc="9F760864">
      <w:start w:val="1"/>
      <w:numFmt w:val="lowerLetter"/>
      <w:lvlText w:val="%2."/>
      <w:lvlJc w:val="left"/>
      <w:pPr>
        <w:ind w:left="1440" w:hanging="360"/>
      </w:pPr>
    </w:lvl>
    <w:lvl w:ilvl="2" w:tplc="58809216">
      <w:start w:val="1"/>
      <w:numFmt w:val="lowerRoman"/>
      <w:lvlText w:val="%3."/>
      <w:lvlJc w:val="right"/>
      <w:pPr>
        <w:ind w:left="2160" w:hanging="180"/>
      </w:pPr>
    </w:lvl>
    <w:lvl w:ilvl="3" w:tplc="C5C4A4FE">
      <w:start w:val="1"/>
      <w:numFmt w:val="decimal"/>
      <w:lvlText w:val="%4."/>
      <w:lvlJc w:val="left"/>
      <w:pPr>
        <w:ind w:left="2880" w:hanging="360"/>
      </w:pPr>
    </w:lvl>
    <w:lvl w:ilvl="4" w:tplc="5464D36C">
      <w:start w:val="1"/>
      <w:numFmt w:val="lowerLetter"/>
      <w:lvlText w:val="%5."/>
      <w:lvlJc w:val="left"/>
      <w:pPr>
        <w:ind w:left="3600" w:hanging="360"/>
      </w:pPr>
    </w:lvl>
    <w:lvl w:ilvl="5" w:tplc="6B844104">
      <w:start w:val="1"/>
      <w:numFmt w:val="lowerRoman"/>
      <w:lvlText w:val="%6."/>
      <w:lvlJc w:val="right"/>
      <w:pPr>
        <w:ind w:left="4320" w:hanging="180"/>
      </w:pPr>
    </w:lvl>
    <w:lvl w:ilvl="6" w:tplc="C7B4D6B8">
      <w:start w:val="1"/>
      <w:numFmt w:val="decimal"/>
      <w:lvlText w:val="%7."/>
      <w:lvlJc w:val="left"/>
      <w:pPr>
        <w:ind w:left="5040" w:hanging="360"/>
      </w:pPr>
    </w:lvl>
    <w:lvl w:ilvl="7" w:tplc="0B5652A4">
      <w:start w:val="1"/>
      <w:numFmt w:val="lowerLetter"/>
      <w:lvlText w:val="%8."/>
      <w:lvlJc w:val="left"/>
      <w:pPr>
        <w:ind w:left="5760" w:hanging="360"/>
      </w:pPr>
    </w:lvl>
    <w:lvl w:ilvl="8" w:tplc="CA2C7D9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C8754BD"/>
    <w:multiLevelType w:val="hybridMultilevel"/>
    <w:tmpl w:val="2A4042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CAB36F1"/>
    <w:multiLevelType w:val="hybridMultilevel"/>
    <w:tmpl w:val="FFFFFFFF"/>
    <w:lvl w:ilvl="0" w:tplc="E00A5E90">
      <w:start w:val="1"/>
      <w:numFmt w:val="decimal"/>
      <w:lvlText w:val="%1."/>
      <w:lvlJc w:val="left"/>
      <w:pPr>
        <w:ind w:left="720" w:hanging="360"/>
      </w:pPr>
    </w:lvl>
    <w:lvl w:ilvl="1" w:tplc="1A743F1A">
      <w:start w:val="1"/>
      <w:numFmt w:val="lowerLetter"/>
      <w:lvlText w:val="%2."/>
      <w:lvlJc w:val="left"/>
      <w:pPr>
        <w:ind w:left="1440" w:hanging="360"/>
      </w:pPr>
    </w:lvl>
    <w:lvl w:ilvl="2" w:tplc="52642420">
      <w:start w:val="1"/>
      <w:numFmt w:val="lowerRoman"/>
      <w:lvlText w:val="%3."/>
      <w:lvlJc w:val="right"/>
      <w:pPr>
        <w:ind w:left="2160" w:hanging="180"/>
      </w:pPr>
    </w:lvl>
    <w:lvl w:ilvl="3" w:tplc="2FAA05C4">
      <w:start w:val="1"/>
      <w:numFmt w:val="decimal"/>
      <w:lvlText w:val="%4."/>
      <w:lvlJc w:val="left"/>
      <w:pPr>
        <w:ind w:left="2880" w:hanging="360"/>
      </w:pPr>
    </w:lvl>
    <w:lvl w:ilvl="4" w:tplc="90C07A94">
      <w:start w:val="1"/>
      <w:numFmt w:val="lowerLetter"/>
      <w:lvlText w:val="%5."/>
      <w:lvlJc w:val="left"/>
      <w:pPr>
        <w:ind w:left="3600" w:hanging="360"/>
      </w:pPr>
    </w:lvl>
    <w:lvl w:ilvl="5" w:tplc="EDCC4BF6">
      <w:start w:val="1"/>
      <w:numFmt w:val="lowerRoman"/>
      <w:lvlText w:val="%6."/>
      <w:lvlJc w:val="right"/>
      <w:pPr>
        <w:ind w:left="4320" w:hanging="180"/>
      </w:pPr>
    </w:lvl>
    <w:lvl w:ilvl="6" w:tplc="8716FAC0">
      <w:start w:val="1"/>
      <w:numFmt w:val="decimal"/>
      <w:lvlText w:val="%7."/>
      <w:lvlJc w:val="left"/>
      <w:pPr>
        <w:ind w:left="5040" w:hanging="360"/>
      </w:pPr>
    </w:lvl>
    <w:lvl w:ilvl="7" w:tplc="1FC07E28">
      <w:start w:val="1"/>
      <w:numFmt w:val="lowerLetter"/>
      <w:lvlText w:val="%8."/>
      <w:lvlJc w:val="left"/>
      <w:pPr>
        <w:ind w:left="5760" w:hanging="360"/>
      </w:pPr>
    </w:lvl>
    <w:lvl w:ilvl="8" w:tplc="3A50A07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D8A0CF4"/>
    <w:multiLevelType w:val="hybridMultilevel"/>
    <w:tmpl w:val="1144D7C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0024682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0DA526F2"/>
    <w:multiLevelType w:val="hybridMultilevel"/>
    <w:tmpl w:val="41BEA372"/>
    <w:lvl w:ilvl="0" w:tplc="955EB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E2014F7"/>
    <w:multiLevelType w:val="hybridMultilevel"/>
    <w:tmpl w:val="FFFFFFFF"/>
    <w:lvl w:ilvl="0" w:tplc="F036FD68">
      <w:start w:val="1"/>
      <w:numFmt w:val="decimal"/>
      <w:lvlText w:val="%1."/>
      <w:lvlJc w:val="left"/>
      <w:pPr>
        <w:ind w:left="720" w:hanging="360"/>
      </w:pPr>
    </w:lvl>
    <w:lvl w:ilvl="1" w:tplc="20D27618">
      <w:start w:val="1"/>
      <w:numFmt w:val="lowerLetter"/>
      <w:lvlText w:val="%2."/>
      <w:lvlJc w:val="left"/>
      <w:pPr>
        <w:ind w:left="1440" w:hanging="360"/>
      </w:pPr>
    </w:lvl>
    <w:lvl w:ilvl="2" w:tplc="EF74E66A">
      <w:start w:val="1"/>
      <w:numFmt w:val="lowerRoman"/>
      <w:lvlText w:val="%3."/>
      <w:lvlJc w:val="right"/>
      <w:pPr>
        <w:ind w:left="2160" w:hanging="180"/>
      </w:pPr>
    </w:lvl>
    <w:lvl w:ilvl="3" w:tplc="1612250E">
      <w:start w:val="1"/>
      <w:numFmt w:val="decimal"/>
      <w:lvlText w:val="%4."/>
      <w:lvlJc w:val="left"/>
      <w:pPr>
        <w:ind w:left="2880" w:hanging="360"/>
      </w:pPr>
    </w:lvl>
    <w:lvl w:ilvl="4" w:tplc="F4A616EE">
      <w:start w:val="1"/>
      <w:numFmt w:val="lowerLetter"/>
      <w:lvlText w:val="%5."/>
      <w:lvlJc w:val="left"/>
      <w:pPr>
        <w:ind w:left="3600" w:hanging="360"/>
      </w:pPr>
    </w:lvl>
    <w:lvl w:ilvl="5" w:tplc="1F9C0E80">
      <w:start w:val="1"/>
      <w:numFmt w:val="lowerRoman"/>
      <w:lvlText w:val="%6."/>
      <w:lvlJc w:val="right"/>
      <w:pPr>
        <w:ind w:left="4320" w:hanging="180"/>
      </w:pPr>
    </w:lvl>
    <w:lvl w:ilvl="6" w:tplc="B72EECB4">
      <w:start w:val="1"/>
      <w:numFmt w:val="decimal"/>
      <w:lvlText w:val="%7."/>
      <w:lvlJc w:val="left"/>
      <w:pPr>
        <w:ind w:left="5040" w:hanging="360"/>
      </w:pPr>
    </w:lvl>
    <w:lvl w:ilvl="7" w:tplc="3B50D5BC">
      <w:start w:val="1"/>
      <w:numFmt w:val="lowerLetter"/>
      <w:lvlText w:val="%8."/>
      <w:lvlJc w:val="left"/>
      <w:pPr>
        <w:ind w:left="5760" w:hanging="360"/>
      </w:pPr>
    </w:lvl>
    <w:lvl w:ilvl="8" w:tplc="3350F78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E336D4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EBC7069"/>
    <w:multiLevelType w:val="hybridMultilevel"/>
    <w:tmpl w:val="6C8CBB9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0F625477"/>
    <w:multiLevelType w:val="hybridMultilevel"/>
    <w:tmpl w:val="FFFFFFFF"/>
    <w:lvl w:ilvl="0" w:tplc="4DA6548A">
      <w:start w:val="1"/>
      <w:numFmt w:val="decimal"/>
      <w:lvlText w:val="%1."/>
      <w:lvlJc w:val="left"/>
      <w:pPr>
        <w:ind w:left="720" w:hanging="360"/>
      </w:pPr>
    </w:lvl>
    <w:lvl w:ilvl="1" w:tplc="AD9A63DA">
      <w:start w:val="1"/>
      <w:numFmt w:val="lowerLetter"/>
      <w:lvlText w:val="%2."/>
      <w:lvlJc w:val="left"/>
      <w:pPr>
        <w:ind w:left="1440" w:hanging="360"/>
      </w:pPr>
    </w:lvl>
    <w:lvl w:ilvl="2" w:tplc="3B745DA0">
      <w:start w:val="1"/>
      <w:numFmt w:val="lowerRoman"/>
      <w:lvlText w:val="%3."/>
      <w:lvlJc w:val="right"/>
      <w:pPr>
        <w:ind w:left="2160" w:hanging="180"/>
      </w:pPr>
    </w:lvl>
    <w:lvl w:ilvl="3" w:tplc="5FCC7942">
      <w:start w:val="1"/>
      <w:numFmt w:val="decimal"/>
      <w:lvlText w:val="%4."/>
      <w:lvlJc w:val="left"/>
      <w:pPr>
        <w:ind w:left="2880" w:hanging="360"/>
      </w:pPr>
    </w:lvl>
    <w:lvl w:ilvl="4" w:tplc="476C6656">
      <w:start w:val="1"/>
      <w:numFmt w:val="lowerLetter"/>
      <w:lvlText w:val="%5."/>
      <w:lvlJc w:val="left"/>
      <w:pPr>
        <w:ind w:left="3600" w:hanging="360"/>
      </w:pPr>
    </w:lvl>
    <w:lvl w:ilvl="5" w:tplc="759429C8">
      <w:start w:val="1"/>
      <w:numFmt w:val="lowerRoman"/>
      <w:lvlText w:val="%6."/>
      <w:lvlJc w:val="right"/>
      <w:pPr>
        <w:ind w:left="4320" w:hanging="180"/>
      </w:pPr>
    </w:lvl>
    <w:lvl w:ilvl="6" w:tplc="22C2ADC0">
      <w:start w:val="1"/>
      <w:numFmt w:val="decimal"/>
      <w:lvlText w:val="%7."/>
      <w:lvlJc w:val="left"/>
      <w:pPr>
        <w:ind w:left="5040" w:hanging="360"/>
      </w:pPr>
    </w:lvl>
    <w:lvl w:ilvl="7" w:tplc="4420E0CA">
      <w:start w:val="1"/>
      <w:numFmt w:val="lowerLetter"/>
      <w:lvlText w:val="%8."/>
      <w:lvlJc w:val="left"/>
      <w:pPr>
        <w:ind w:left="5760" w:hanging="360"/>
      </w:pPr>
    </w:lvl>
    <w:lvl w:ilvl="8" w:tplc="2B7C90A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1BA4C62"/>
    <w:multiLevelType w:val="hybridMultilevel"/>
    <w:tmpl w:val="165E972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122C4D8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32A5B0A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42B5708"/>
    <w:multiLevelType w:val="hybridMultilevel"/>
    <w:tmpl w:val="90D6CEB0"/>
    <w:lvl w:ilvl="0" w:tplc="FC7243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14FA6863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62716B7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63D494B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65D1D45"/>
    <w:multiLevelType w:val="hybridMultilevel"/>
    <w:tmpl w:val="6C8CBB9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17D86758"/>
    <w:multiLevelType w:val="hybridMultilevel"/>
    <w:tmpl w:val="0C6624E2"/>
    <w:lvl w:ilvl="0" w:tplc="3E8040D2">
      <w:start w:val="1"/>
      <w:numFmt w:val="decimal"/>
      <w:lvlText w:val="%1."/>
      <w:lvlJc w:val="left"/>
      <w:pPr>
        <w:ind w:left="0" w:firstLine="0"/>
      </w:pPr>
      <w:rPr>
        <w:rFonts w:ascii="Calibri" w:eastAsia="Times New Roman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17EB5A86"/>
    <w:multiLevelType w:val="hybridMultilevel"/>
    <w:tmpl w:val="40DE08F2"/>
    <w:lvl w:ilvl="0" w:tplc="C4347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8843C8A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899675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8F17CD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1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9465B54"/>
    <w:multiLevelType w:val="multilevel"/>
    <w:tmpl w:val="F0B289C4"/>
    <w:lvl w:ilvl="0">
      <w:start w:val="1"/>
      <w:numFmt w:val="decimal"/>
      <w:pStyle w:val="1CPK"/>
      <w:lvlText w:val="%1."/>
      <w:lvlJc w:val="left"/>
      <w:pPr>
        <w:ind w:left="360" w:hanging="360"/>
      </w:pPr>
      <w:rPr>
        <w:color w:val="2F5496" w:themeColor="accent1" w:themeShade="BF"/>
      </w:rPr>
    </w:lvl>
    <w:lvl w:ilvl="1">
      <w:start w:val="1"/>
      <w:numFmt w:val="decimal"/>
      <w:pStyle w:val="11CPK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1B2B0618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B3C1496"/>
    <w:multiLevelType w:val="hybridMultilevel"/>
    <w:tmpl w:val="FFFFFFFF"/>
    <w:lvl w:ilvl="0" w:tplc="075CBBD2">
      <w:start w:val="1"/>
      <w:numFmt w:val="decimal"/>
      <w:lvlText w:val="%1."/>
      <w:lvlJc w:val="left"/>
      <w:pPr>
        <w:ind w:left="720" w:hanging="360"/>
      </w:pPr>
    </w:lvl>
    <w:lvl w:ilvl="1" w:tplc="15A23AEA">
      <w:start w:val="1"/>
      <w:numFmt w:val="lowerLetter"/>
      <w:lvlText w:val="%2."/>
      <w:lvlJc w:val="left"/>
      <w:pPr>
        <w:ind w:left="1440" w:hanging="360"/>
      </w:pPr>
    </w:lvl>
    <w:lvl w:ilvl="2" w:tplc="6F8A8B20">
      <w:start w:val="1"/>
      <w:numFmt w:val="lowerRoman"/>
      <w:lvlText w:val="%3."/>
      <w:lvlJc w:val="right"/>
      <w:pPr>
        <w:ind w:left="2160" w:hanging="180"/>
      </w:pPr>
    </w:lvl>
    <w:lvl w:ilvl="3" w:tplc="E200D182">
      <w:start w:val="1"/>
      <w:numFmt w:val="decimal"/>
      <w:lvlText w:val="%4."/>
      <w:lvlJc w:val="left"/>
      <w:pPr>
        <w:ind w:left="2880" w:hanging="360"/>
      </w:pPr>
    </w:lvl>
    <w:lvl w:ilvl="4" w:tplc="E7E6FE0A">
      <w:start w:val="1"/>
      <w:numFmt w:val="lowerLetter"/>
      <w:lvlText w:val="%5."/>
      <w:lvlJc w:val="left"/>
      <w:pPr>
        <w:ind w:left="3600" w:hanging="360"/>
      </w:pPr>
    </w:lvl>
    <w:lvl w:ilvl="5" w:tplc="8C482896">
      <w:start w:val="1"/>
      <w:numFmt w:val="lowerRoman"/>
      <w:lvlText w:val="%6."/>
      <w:lvlJc w:val="right"/>
      <w:pPr>
        <w:ind w:left="4320" w:hanging="180"/>
      </w:pPr>
    </w:lvl>
    <w:lvl w:ilvl="6" w:tplc="614E813C">
      <w:start w:val="1"/>
      <w:numFmt w:val="decimal"/>
      <w:lvlText w:val="%7."/>
      <w:lvlJc w:val="left"/>
      <w:pPr>
        <w:ind w:left="5040" w:hanging="360"/>
      </w:pPr>
    </w:lvl>
    <w:lvl w:ilvl="7" w:tplc="8160C534">
      <w:start w:val="1"/>
      <w:numFmt w:val="lowerLetter"/>
      <w:lvlText w:val="%8."/>
      <w:lvlJc w:val="left"/>
      <w:pPr>
        <w:ind w:left="5760" w:hanging="360"/>
      </w:pPr>
    </w:lvl>
    <w:lvl w:ilvl="8" w:tplc="08FAC44E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B5E0B27"/>
    <w:multiLevelType w:val="hybridMultilevel"/>
    <w:tmpl w:val="FFFFFFFF"/>
    <w:lvl w:ilvl="0" w:tplc="1D8CEAD8">
      <w:start w:val="1"/>
      <w:numFmt w:val="decimal"/>
      <w:lvlText w:val="%1."/>
      <w:lvlJc w:val="left"/>
      <w:pPr>
        <w:ind w:left="720" w:hanging="360"/>
      </w:pPr>
    </w:lvl>
    <w:lvl w:ilvl="1" w:tplc="EBE69DB0">
      <w:start w:val="1"/>
      <w:numFmt w:val="lowerLetter"/>
      <w:lvlText w:val="%2."/>
      <w:lvlJc w:val="left"/>
      <w:pPr>
        <w:ind w:left="1440" w:hanging="360"/>
      </w:pPr>
    </w:lvl>
    <w:lvl w:ilvl="2" w:tplc="0AC8E8B6">
      <w:start w:val="1"/>
      <w:numFmt w:val="lowerRoman"/>
      <w:lvlText w:val="%3."/>
      <w:lvlJc w:val="right"/>
      <w:pPr>
        <w:ind w:left="2160" w:hanging="180"/>
      </w:pPr>
    </w:lvl>
    <w:lvl w:ilvl="3" w:tplc="53DEF67E">
      <w:start w:val="1"/>
      <w:numFmt w:val="decimal"/>
      <w:lvlText w:val="%4."/>
      <w:lvlJc w:val="left"/>
      <w:pPr>
        <w:ind w:left="2880" w:hanging="360"/>
      </w:pPr>
    </w:lvl>
    <w:lvl w:ilvl="4" w:tplc="EF261BD6">
      <w:start w:val="1"/>
      <w:numFmt w:val="lowerLetter"/>
      <w:lvlText w:val="%5."/>
      <w:lvlJc w:val="left"/>
      <w:pPr>
        <w:ind w:left="3600" w:hanging="360"/>
      </w:pPr>
    </w:lvl>
    <w:lvl w:ilvl="5" w:tplc="4B2A0E04">
      <w:start w:val="1"/>
      <w:numFmt w:val="lowerRoman"/>
      <w:lvlText w:val="%6."/>
      <w:lvlJc w:val="right"/>
      <w:pPr>
        <w:ind w:left="4320" w:hanging="180"/>
      </w:pPr>
    </w:lvl>
    <w:lvl w:ilvl="6" w:tplc="02585586">
      <w:start w:val="1"/>
      <w:numFmt w:val="decimal"/>
      <w:lvlText w:val="%7."/>
      <w:lvlJc w:val="left"/>
      <w:pPr>
        <w:ind w:left="5040" w:hanging="360"/>
      </w:pPr>
    </w:lvl>
    <w:lvl w:ilvl="7" w:tplc="47FCF22A">
      <w:start w:val="1"/>
      <w:numFmt w:val="lowerLetter"/>
      <w:lvlText w:val="%8."/>
      <w:lvlJc w:val="left"/>
      <w:pPr>
        <w:ind w:left="5760" w:hanging="360"/>
      </w:pPr>
    </w:lvl>
    <w:lvl w:ilvl="8" w:tplc="F4BA44A2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BD565D3"/>
    <w:multiLevelType w:val="hybridMultilevel"/>
    <w:tmpl w:val="1144D7C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0024682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1CD305D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1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E265EDF"/>
    <w:multiLevelType w:val="hybridMultilevel"/>
    <w:tmpl w:val="90D6CEB0"/>
    <w:lvl w:ilvl="0" w:tplc="FC7243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200E6A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02F685A"/>
    <w:multiLevelType w:val="hybridMultilevel"/>
    <w:tmpl w:val="01A206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205E70B8"/>
    <w:multiLevelType w:val="hybridMultilevel"/>
    <w:tmpl w:val="EB5CD256"/>
    <w:lvl w:ilvl="0" w:tplc="0415001B">
      <w:start w:val="1"/>
      <w:numFmt w:val="lowerRoman"/>
      <w:lvlText w:val="%1."/>
      <w:lvlJc w:val="righ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8" w15:restartNumberingAfterBreak="0">
    <w:nsid w:val="209A730E"/>
    <w:multiLevelType w:val="hybridMultilevel"/>
    <w:tmpl w:val="FFFFFFFF"/>
    <w:lvl w:ilvl="0" w:tplc="4B94C338">
      <w:start w:val="1"/>
      <w:numFmt w:val="decimal"/>
      <w:lvlText w:val="%1."/>
      <w:lvlJc w:val="left"/>
      <w:pPr>
        <w:ind w:left="720" w:hanging="360"/>
      </w:pPr>
    </w:lvl>
    <w:lvl w:ilvl="1" w:tplc="C262CE96">
      <w:start w:val="1"/>
      <w:numFmt w:val="lowerLetter"/>
      <w:lvlText w:val="%2."/>
      <w:lvlJc w:val="left"/>
      <w:pPr>
        <w:ind w:left="1440" w:hanging="360"/>
      </w:pPr>
    </w:lvl>
    <w:lvl w:ilvl="2" w:tplc="F4702FF8">
      <w:start w:val="1"/>
      <w:numFmt w:val="lowerRoman"/>
      <w:lvlText w:val="%3."/>
      <w:lvlJc w:val="right"/>
      <w:pPr>
        <w:ind w:left="2160" w:hanging="180"/>
      </w:pPr>
    </w:lvl>
    <w:lvl w:ilvl="3" w:tplc="8B92EAC8">
      <w:start w:val="1"/>
      <w:numFmt w:val="decimal"/>
      <w:lvlText w:val="%4."/>
      <w:lvlJc w:val="left"/>
      <w:pPr>
        <w:ind w:left="2880" w:hanging="360"/>
      </w:pPr>
    </w:lvl>
    <w:lvl w:ilvl="4" w:tplc="ABC2B72C">
      <w:start w:val="1"/>
      <w:numFmt w:val="lowerLetter"/>
      <w:lvlText w:val="%5."/>
      <w:lvlJc w:val="left"/>
      <w:pPr>
        <w:ind w:left="3600" w:hanging="360"/>
      </w:pPr>
    </w:lvl>
    <w:lvl w:ilvl="5" w:tplc="BC56A502">
      <w:start w:val="1"/>
      <w:numFmt w:val="lowerRoman"/>
      <w:lvlText w:val="%6."/>
      <w:lvlJc w:val="right"/>
      <w:pPr>
        <w:ind w:left="4320" w:hanging="180"/>
      </w:pPr>
    </w:lvl>
    <w:lvl w:ilvl="6" w:tplc="CDCA63F8">
      <w:start w:val="1"/>
      <w:numFmt w:val="decimal"/>
      <w:lvlText w:val="%7."/>
      <w:lvlJc w:val="left"/>
      <w:pPr>
        <w:ind w:left="5040" w:hanging="360"/>
      </w:pPr>
    </w:lvl>
    <w:lvl w:ilvl="7" w:tplc="9BC426D4">
      <w:start w:val="1"/>
      <w:numFmt w:val="lowerLetter"/>
      <w:lvlText w:val="%8."/>
      <w:lvlJc w:val="left"/>
      <w:pPr>
        <w:ind w:left="5760" w:hanging="360"/>
      </w:pPr>
    </w:lvl>
    <w:lvl w:ilvl="8" w:tplc="EA22C50E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12E1041"/>
    <w:multiLevelType w:val="hybridMultilevel"/>
    <w:tmpl w:val="FFFFFFFF"/>
    <w:lvl w:ilvl="0" w:tplc="A7888BEC">
      <w:start w:val="1"/>
      <w:numFmt w:val="decimal"/>
      <w:lvlText w:val="%1."/>
      <w:lvlJc w:val="left"/>
      <w:pPr>
        <w:ind w:left="720" w:hanging="360"/>
      </w:pPr>
    </w:lvl>
    <w:lvl w:ilvl="1" w:tplc="5C06B196">
      <w:start w:val="1"/>
      <w:numFmt w:val="lowerLetter"/>
      <w:lvlText w:val="%2."/>
      <w:lvlJc w:val="left"/>
      <w:pPr>
        <w:ind w:left="1440" w:hanging="360"/>
      </w:pPr>
    </w:lvl>
    <w:lvl w:ilvl="2" w:tplc="45486A78">
      <w:start w:val="1"/>
      <w:numFmt w:val="lowerRoman"/>
      <w:lvlText w:val="%3."/>
      <w:lvlJc w:val="right"/>
      <w:pPr>
        <w:ind w:left="2160" w:hanging="180"/>
      </w:pPr>
    </w:lvl>
    <w:lvl w:ilvl="3" w:tplc="00401A14">
      <w:start w:val="1"/>
      <w:numFmt w:val="decimal"/>
      <w:lvlText w:val="%4."/>
      <w:lvlJc w:val="left"/>
      <w:pPr>
        <w:ind w:left="2880" w:hanging="360"/>
      </w:pPr>
    </w:lvl>
    <w:lvl w:ilvl="4" w:tplc="DFA680B8">
      <w:start w:val="1"/>
      <w:numFmt w:val="lowerLetter"/>
      <w:lvlText w:val="%5."/>
      <w:lvlJc w:val="left"/>
      <w:pPr>
        <w:ind w:left="3600" w:hanging="360"/>
      </w:pPr>
    </w:lvl>
    <w:lvl w:ilvl="5" w:tplc="8DF690AA">
      <w:start w:val="1"/>
      <w:numFmt w:val="lowerRoman"/>
      <w:lvlText w:val="%6."/>
      <w:lvlJc w:val="right"/>
      <w:pPr>
        <w:ind w:left="4320" w:hanging="180"/>
      </w:pPr>
    </w:lvl>
    <w:lvl w:ilvl="6" w:tplc="6A30539E">
      <w:start w:val="1"/>
      <w:numFmt w:val="decimal"/>
      <w:lvlText w:val="%7."/>
      <w:lvlJc w:val="left"/>
      <w:pPr>
        <w:ind w:left="5040" w:hanging="360"/>
      </w:pPr>
    </w:lvl>
    <w:lvl w:ilvl="7" w:tplc="51DE1352">
      <w:start w:val="1"/>
      <w:numFmt w:val="lowerLetter"/>
      <w:lvlText w:val="%8."/>
      <w:lvlJc w:val="left"/>
      <w:pPr>
        <w:ind w:left="5760" w:hanging="360"/>
      </w:pPr>
    </w:lvl>
    <w:lvl w:ilvl="8" w:tplc="AD1EDD2C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2775D05"/>
    <w:multiLevelType w:val="hybridMultilevel"/>
    <w:tmpl w:val="FFFFFFFF"/>
    <w:lvl w:ilvl="0" w:tplc="CBA87258">
      <w:start w:val="1"/>
      <w:numFmt w:val="decimal"/>
      <w:lvlText w:val="%1."/>
      <w:lvlJc w:val="left"/>
      <w:pPr>
        <w:ind w:left="720" w:hanging="360"/>
      </w:pPr>
    </w:lvl>
    <w:lvl w:ilvl="1" w:tplc="32007C2C">
      <w:start w:val="1"/>
      <w:numFmt w:val="lowerLetter"/>
      <w:lvlText w:val="%2."/>
      <w:lvlJc w:val="left"/>
      <w:pPr>
        <w:ind w:left="1440" w:hanging="360"/>
      </w:pPr>
    </w:lvl>
    <w:lvl w:ilvl="2" w:tplc="2730D5D4">
      <w:start w:val="1"/>
      <w:numFmt w:val="lowerRoman"/>
      <w:lvlText w:val="%3."/>
      <w:lvlJc w:val="right"/>
      <w:pPr>
        <w:ind w:left="2160" w:hanging="180"/>
      </w:pPr>
    </w:lvl>
    <w:lvl w:ilvl="3" w:tplc="C5B2E612">
      <w:start w:val="1"/>
      <w:numFmt w:val="decimal"/>
      <w:lvlText w:val="%4."/>
      <w:lvlJc w:val="left"/>
      <w:pPr>
        <w:ind w:left="2880" w:hanging="360"/>
      </w:pPr>
    </w:lvl>
    <w:lvl w:ilvl="4" w:tplc="01F0AC2E">
      <w:start w:val="1"/>
      <w:numFmt w:val="lowerLetter"/>
      <w:lvlText w:val="%5."/>
      <w:lvlJc w:val="left"/>
      <w:pPr>
        <w:ind w:left="3600" w:hanging="360"/>
      </w:pPr>
    </w:lvl>
    <w:lvl w:ilvl="5" w:tplc="E1F4D4A8">
      <w:start w:val="1"/>
      <w:numFmt w:val="lowerRoman"/>
      <w:lvlText w:val="%6."/>
      <w:lvlJc w:val="right"/>
      <w:pPr>
        <w:ind w:left="4320" w:hanging="180"/>
      </w:pPr>
    </w:lvl>
    <w:lvl w:ilvl="6" w:tplc="CDE2F06E">
      <w:start w:val="1"/>
      <w:numFmt w:val="decimal"/>
      <w:lvlText w:val="%7."/>
      <w:lvlJc w:val="left"/>
      <w:pPr>
        <w:ind w:left="5040" w:hanging="360"/>
      </w:pPr>
    </w:lvl>
    <w:lvl w:ilvl="7" w:tplc="35B49610">
      <w:start w:val="1"/>
      <w:numFmt w:val="lowerLetter"/>
      <w:lvlText w:val="%8."/>
      <w:lvlJc w:val="left"/>
      <w:pPr>
        <w:ind w:left="5760" w:hanging="360"/>
      </w:pPr>
    </w:lvl>
    <w:lvl w:ilvl="8" w:tplc="678E266E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28C1AFE"/>
    <w:multiLevelType w:val="hybridMultilevel"/>
    <w:tmpl w:val="FFFFFFFF"/>
    <w:lvl w:ilvl="0" w:tplc="6A0A57E8">
      <w:start w:val="1"/>
      <w:numFmt w:val="decimal"/>
      <w:lvlText w:val="%1."/>
      <w:lvlJc w:val="left"/>
      <w:pPr>
        <w:ind w:left="720" w:hanging="360"/>
      </w:pPr>
    </w:lvl>
    <w:lvl w:ilvl="1" w:tplc="E234A9C0">
      <w:start w:val="1"/>
      <w:numFmt w:val="lowerLetter"/>
      <w:lvlText w:val="%2."/>
      <w:lvlJc w:val="left"/>
      <w:pPr>
        <w:ind w:left="1440" w:hanging="360"/>
      </w:pPr>
    </w:lvl>
    <w:lvl w:ilvl="2" w:tplc="CF465146">
      <w:start w:val="1"/>
      <w:numFmt w:val="lowerRoman"/>
      <w:lvlText w:val="%3."/>
      <w:lvlJc w:val="right"/>
      <w:pPr>
        <w:ind w:left="2160" w:hanging="180"/>
      </w:pPr>
    </w:lvl>
    <w:lvl w:ilvl="3" w:tplc="466AB586">
      <w:start w:val="1"/>
      <w:numFmt w:val="decimal"/>
      <w:lvlText w:val="%4."/>
      <w:lvlJc w:val="left"/>
      <w:pPr>
        <w:ind w:left="2880" w:hanging="360"/>
      </w:pPr>
    </w:lvl>
    <w:lvl w:ilvl="4" w:tplc="7B7CE37C">
      <w:start w:val="1"/>
      <w:numFmt w:val="lowerLetter"/>
      <w:lvlText w:val="%5."/>
      <w:lvlJc w:val="left"/>
      <w:pPr>
        <w:ind w:left="3600" w:hanging="360"/>
      </w:pPr>
    </w:lvl>
    <w:lvl w:ilvl="5" w:tplc="8BF6DDD6">
      <w:start w:val="1"/>
      <w:numFmt w:val="lowerRoman"/>
      <w:lvlText w:val="%6."/>
      <w:lvlJc w:val="right"/>
      <w:pPr>
        <w:ind w:left="4320" w:hanging="180"/>
      </w:pPr>
    </w:lvl>
    <w:lvl w:ilvl="6" w:tplc="01267782">
      <w:start w:val="1"/>
      <w:numFmt w:val="decimal"/>
      <w:lvlText w:val="%7."/>
      <w:lvlJc w:val="left"/>
      <w:pPr>
        <w:ind w:left="5040" w:hanging="360"/>
      </w:pPr>
    </w:lvl>
    <w:lvl w:ilvl="7" w:tplc="45D8BEB0">
      <w:start w:val="1"/>
      <w:numFmt w:val="lowerLetter"/>
      <w:lvlText w:val="%8."/>
      <w:lvlJc w:val="left"/>
      <w:pPr>
        <w:ind w:left="5760" w:hanging="360"/>
      </w:pPr>
    </w:lvl>
    <w:lvl w:ilvl="8" w:tplc="FCF0516C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46B4DA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5840309"/>
    <w:multiLevelType w:val="hybridMultilevel"/>
    <w:tmpl w:val="9514A5F2"/>
    <w:lvl w:ilvl="0" w:tplc="E70C53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5D808F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5E904F0"/>
    <w:multiLevelType w:val="hybridMultilevel"/>
    <w:tmpl w:val="FFFFFFFF"/>
    <w:lvl w:ilvl="0" w:tplc="2ACE965A">
      <w:start w:val="1"/>
      <w:numFmt w:val="decimal"/>
      <w:lvlText w:val="%1."/>
      <w:lvlJc w:val="left"/>
      <w:pPr>
        <w:ind w:left="720" w:hanging="360"/>
      </w:pPr>
    </w:lvl>
    <w:lvl w:ilvl="1" w:tplc="73BA1C36">
      <w:start w:val="1"/>
      <w:numFmt w:val="lowerLetter"/>
      <w:lvlText w:val="%2."/>
      <w:lvlJc w:val="left"/>
      <w:pPr>
        <w:ind w:left="1440" w:hanging="360"/>
      </w:pPr>
    </w:lvl>
    <w:lvl w:ilvl="2" w:tplc="9328E056">
      <w:start w:val="1"/>
      <w:numFmt w:val="lowerRoman"/>
      <w:lvlText w:val="%3."/>
      <w:lvlJc w:val="right"/>
      <w:pPr>
        <w:ind w:left="2160" w:hanging="180"/>
      </w:pPr>
    </w:lvl>
    <w:lvl w:ilvl="3" w:tplc="FDCACC78">
      <w:start w:val="1"/>
      <w:numFmt w:val="decimal"/>
      <w:lvlText w:val="%4."/>
      <w:lvlJc w:val="left"/>
      <w:pPr>
        <w:ind w:left="2880" w:hanging="360"/>
      </w:pPr>
    </w:lvl>
    <w:lvl w:ilvl="4" w:tplc="D20CB6F2">
      <w:start w:val="1"/>
      <w:numFmt w:val="lowerLetter"/>
      <w:lvlText w:val="%5."/>
      <w:lvlJc w:val="left"/>
      <w:pPr>
        <w:ind w:left="3600" w:hanging="360"/>
      </w:pPr>
    </w:lvl>
    <w:lvl w:ilvl="5" w:tplc="01F0C6CE">
      <w:start w:val="1"/>
      <w:numFmt w:val="lowerRoman"/>
      <w:lvlText w:val="%6."/>
      <w:lvlJc w:val="right"/>
      <w:pPr>
        <w:ind w:left="4320" w:hanging="180"/>
      </w:pPr>
    </w:lvl>
    <w:lvl w:ilvl="6" w:tplc="5F88482A">
      <w:start w:val="1"/>
      <w:numFmt w:val="decimal"/>
      <w:lvlText w:val="%7."/>
      <w:lvlJc w:val="left"/>
      <w:pPr>
        <w:ind w:left="5040" w:hanging="360"/>
      </w:pPr>
    </w:lvl>
    <w:lvl w:ilvl="7" w:tplc="ED2C636A">
      <w:start w:val="1"/>
      <w:numFmt w:val="lowerLetter"/>
      <w:lvlText w:val="%8."/>
      <w:lvlJc w:val="left"/>
      <w:pPr>
        <w:ind w:left="5760" w:hanging="360"/>
      </w:pPr>
    </w:lvl>
    <w:lvl w:ilvl="8" w:tplc="604844AA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66A66B7"/>
    <w:multiLevelType w:val="hybridMultilevel"/>
    <w:tmpl w:val="0415001D"/>
    <w:styleLink w:val="CPKWIELOPOZIOMOWY"/>
    <w:lvl w:ilvl="0" w:tplc="DB726652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  <w:sz w:val="22"/>
      </w:rPr>
    </w:lvl>
    <w:lvl w:ilvl="1" w:tplc="E0B06E0C">
      <w:start w:val="1"/>
      <w:numFmt w:val="lowerLetter"/>
      <w:lvlText w:val="%2)"/>
      <w:lvlJc w:val="left"/>
      <w:pPr>
        <w:ind w:left="720" w:hanging="360"/>
      </w:pPr>
    </w:lvl>
    <w:lvl w:ilvl="2" w:tplc="36F83CF6">
      <w:start w:val="1"/>
      <w:numFmt w:val="lowerRoman"/>
      <w:lvlText w:val="%3)"/>
      <w:lvlJc w:val="left"/>
      <w:pPr>
        <w:ind w:left="1080" w:hanging="360"/>
      </w:pPr>
    </w:lvl>
    <w:lvl w:ilvl="3" w:tplc="2D22C1DE">
      <w:start w:val="1"/>
      <w:numFmt w:val="decimal"/>
      <w:lvlText w:val="(%4)"/>
      <w:lvlJc w:val="left"/>
      <w:pPr>
        <w:ind w:left="1440" w:hanging="360"/>
      </w:pPr>
    </w:lvl>
    <w:lvl w:ilvl="4" w:tplc="EFE6138A">
      <w:start w:val="1"/>
      <w:numFmt w:val="lowerLetter"/>
      <w:lvlText w:val="(%5)"/>
      <w:lvlJc w:val="left"/>
      <w:pPr>
        <w:ind w:left="1800" w:hanging="360"/>
      </w:pPr>
    </w:lvl>
    <w:lvl w:ilvl="5" w:tplc="108C1378">
      <w:start w:val="1"/>
      <w:numFmt w:val="lowerRoman"/>
      <w:lvlText w:val="(%6)"/>
      <w:lvlJc w:val="left"/>
      <w:pPr>
        <w:ind w:left="2160" w:hanging="360"/>
      </w:pPr>
    </w:lvl>
    <w:lvl w:ilvl="6" w:tplc="4BCAF09A">
      <w:start w:val="1"/>
      <w:numFmt w:val="decimal"/>
      <w:lvlText w:val="%7."/>
      <w:lvlJc w:val="left"/>
      <w:pPr>
        <w:ind w:left="2520" w:hanging="360"/>
      </w:pPr>
    </w:lvl>
    <w:lvl w:ilvl="7" w:tplc="F78C6DFE">
      <w:start w:val="1"/>
      <w:numFmt w:val="lowerLetter"/>
      <w:lvlText w:val="%8."/>
      <w:lvlJc w:val="left"/>
      <w:pPr>
        <w:ind w:left="2880" w:hanging="360"/>
      </w:pPr>
    </w:lvl>
    <w:lvl w:ilvl="8" w:tplc="430C7886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26A12BD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7C320C1"/>
    <w:multiLevelType w:val="hybridMultilevel"/>
    <w:tmpl w:val="28DCC282"/>
    <w:lvl w:ilvl="0" w:tplc="04150013">
      <w:start w:val="1"/>
      <w:numFmt w:val="upperRoman"/>
      <w:lvlText w:val="%1."/>
      <w:lvlJc w:val="righ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9" w15:restartNumberingAfterBreak="0">
    <w:nsid w:val="27D834D7"/>
    <w:multiLevelType w:val="hybridMultilevel"/>
    <w:tmpl w:val="FFFFFFFF"/>
    <w:lvl w:ilvl="0" w:tplc="9186604A">
      <w:start w:val="1"/>
      <w:numFmt w:val="decimal"/>
      <w:lvlText w:val="%1."/>
      <w:lvlJc w:val="left"/>
      <w:pPr>
        <w:ind w:left="720" w:hanging="360"/>
      </w:pPr>
    </w:lvl>
    <w:lvl w:ilvl="1" w:tplc="592C47DE">
      <w:start w:val="1"/>
      <w:numFmt w:val="lowerLetter"/>
      <w:lvlText w:val="%2."/>
      <w:lvlJc w:val="left"/>
      <w:pPr>
        <w:ind w:left="1440" w:hanging="360"/>
      </w:pPr>
    </w:lvl>
    <w:lvl w:ilvl="2" w:tplc="79FC247E">
      <w:start w:val="1"/>
      <w:numFmt w:val="lowerRoman"/>
      <w:lvlText w:val="%3."/>
      <w:lvlJc w:val="right"/>
      <w:pPr>
        <w:ind w:left="2160" w:hanging="180"/>
      </w:pPr>
    </w:lvl>
    <w:lvl w:ilvl="3" w:tplc="40BCCF30">
      <w:start w:val="1"/>
      <w:numFmt w:val="decimal"/>
      <w:lvlText w:val="%4."/>
      <w:lvlJc w:val="left"/>
      <w:pPr>
        <w:ind w:left="2880" w:hanging="360"/>
      </w:pPr>
    </w:lvl>
    <w:lvl w:ilvl="4" w:tplc="D9A67668">
      <w:start w:val="1"/>
      <w:numFmt w:val="lowerLetter"/>
      <w:lvlText w:val="%5."/>
      <w:lvlJc w:val="left"/>
      <w:pPr>
        <w:ind w:left="3600" w:hanging="360"/>
      </w:pPr>
    </w:lvl>
    <w:lvl w:ilvl="5" w:tplc="0B5E98D8">
      <w:start w:val="1"/>
      <w:numFmt w:val="lowerRoman"/>
      <w:lvlText w:val="%6."/>
      <w:lvlJc w:val="right"/>
      <w:pPr>
        <w:ind w:left="4320" w:hanging="180"/>
      </w:pPr>
    </w:lvl>
    <w:lvl w:ilvl="6" w:tplc="1172806A">
      <w:start w:val="1"/>
      <w:numFmt w:val="decimal"/>
      <w:lvlText w:val="%7."/>
      <w:lvlJc w:val="left"/>
      <w:pPr>
        <w:ind w:left="5040" w:hanging="360"/>
      </w:pPr>
    </w:lvl>
    <w:lvl w:ilvl="7" w:tplc="D6C61B66">
      <w:start w:val="1"/>
      <w:numFmt w:val="lowerLetter"/>
      <w:lvlText w:val="%8."/>
      <w:lvlJc w:val="left"/>
      <w:pPr>
        <w:ind w:left="5760" w:hanging="360"/>
      </w:pPr>
    </w:lvl>
    <w:lvl w:ilvl="8" w:tplc="7BA4A0D0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9CD6484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9DC1B18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AC0320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B2E4C07"/>
    <w:multiLevelType w:val="hybridMultilevel"/>
    <w:tmpl w:val="FFFFFFFF"/>
    <w:lvl w:ilvl="0" w:tplc="B9102E7A">
      <w:start w:val="1"/>
      <w:numFmt w:val="decimal"/>
      <w:lvlText w:val="%1."/>
      <w:lvlJc w:val="left"/>
      <w:pPr>
        <w:ind w:left="720" w:hanging="360"/>
      </w:pPr>
    </w:lvl>
    <w:lvl w:ilvl="1" w:tplc="69741F0C">
      <w:start w:val="1"/>
      <w:numFmt w:val="lowerLetter"/>
      <w:lvlText w:val="%2."/>
      <w:lvlJc w:val="left"/>
      <w:pPr>
        <w:ind w:left="1440" w:hanging="360"/>
      </w:pPr>
    </w:lvl>
    <w:lvl w:ilvl="2" w:tplc="8728B496">
      <w:start w:val="1"/>
      <w:numFmt w:val="lowerRoman"/>
      <w:lvlText w:val="%3."/>
      <w:lvlJc w:val="right"/>
      <w:pPr>
        <w:ind w:left="2160" w:hanging="180"/>
      </w:pPr>
    </w:lvl>
    <w:lvl w:ilvl="3" w:tplc="7B2E18D8">
      <w:start w:val="1"/>
      <w:numFmt w:val="decimal"/>
      <w:lvlText w:val="%4."/>
      <w:lvlJc w:val="left"/>
      <w:pPr>
        <w:ind w:left="2880" w:hanging="360"/>
      </w:pPr>
    </w:lvl>
    <w:lvl w:ilvl="4" w:tplc="893648CE">
      <w:start w:val="1"/>
      <w:numFmt w:val="lowerLetter"/>
      <w:lvlText w:val="%5."/>
      <w:lvlJc w:val="left"/>
      <w:pPr>
        <w:ind w:left="3600" w:hanging="360"/>
      </w:pPr>
    </w:lvl>
    <w:lvl w:ilvl="5" w:tplc="87625068">
      <w:start w:val="1"/>
      <w:numFmt w:val="lowerRoman"/>
      <w:lvlText w:val="%6."/>
      <w:lvlJc w:val="right"/>
      <w:pPr>
        <w:ind w:left="4320" w:hanging="180"/>
      </w:pPr>
    </w:lvl>
    <w:lvl w:ilvl="6" w:tplc="24CE5B2A">
      <w:start w:val="1"/>
      <w:numFmt w:val="decimal"/>
      <w:lvlText w:val="%7."/>
      <w:lvlJc w:val="left"/>
      <w:pPr>
        <w:ind w:left="5040" w:hanging="360"/>
      </w:pPr>
    </w:lvl>
    <w:lvl w:ilvl="7" w:tplc="F384D1B2">
      <w:start w:val="1"/>
      <w:numFmt w:val="lowerLetter"/>
      <w:lvlText w:val="%8."/>
      <w:lvlJc w:val="left"/>
      <w:pPr>
        <w:ind w:left="5760" w:hanging="360"/>
      </w:pPr>
    </w:lvl>
    <w:lvl w:ilvl="8" w:tplc="256AD206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B2F7820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B406BEA"/>
    <w:multiLevelType w:val="hybridMultilevel"/>
    <w:tmpl w:val="FFFFFFFF"/>
    <w:lvl w:ilvl="0" w:tplc="63F04D08">
      <w:start w:val="1"/>
      <w:numFmt w:val="decimal"/>
      <w:lvlText w:val="%1."/>
      <w:lvlJc w:val="left"/>
      <w:pPr>
        <w:ind w:left="720" w:hanging="360"/>
      </w:pPr>
    </w:lvl>
    <w:lvl w:ilvl="1" w:tplc="B31CCD14">
      <w:start w:val="1"/>
      <w:numFmt w:val="lowerLetter"/>
      <w:lvlText w:val="%2."/>
      <w:lvlJc w:val="left"/>
      <w:pPr>
        <w:ind w:left="1440" w:hanging="360"/>
      </w:pPr>
    </w:lvl>
    <w:lvl w:ilvl="2" w:tplc="00787DA6">
      <w:start w:val="1"/>
      <w:numFmt w:val="lowerRoman"/>
      <w:lvlText w:val="%3."/>
      <w:lvlJc w:val="right"/>
      <w:pPr>
        <w:ind w:left="2160" w:hanging="180"/>
      </w:pPr>
    </w:lvl>
    <w:lvl w:ilvl="3" w:tplc="E2B4A996">
      <w:start w:val="1"/>
      <w:numFmt w:val="decimal"/>
      <w:lvlText w:val="%4."/>
      <w:lvlJc w:val="left"/>
      <w:pPr>
        <w:ind w:left="2880" w:hanging="360"/>
      </w:pPr>
    </w:lvl>
    <w:lvl w:ilvl="4" w:tplc="4DBEC38E">
      <w:start w:val="1"/>
      <w:numFmt w:val="lowerLetter"/>
      <w:lvlText w:val="%5."/>
      <w:lvlJc w:val="left"/>
      <w:pPr>
        <w:ind w:left="3600" w:hanging="360"/>
      </w:pPr>
    </w:lvl>
    <w:lvl w:ilvl="5" w:tplc="C91818D6">
      <w:start w:val="1"/>
      <w:numFmt w:val="lowerRoman"/>
      <w:lvlText w:val="%6."/>
      <w:lvlJc w:val="right"/>
      <w:pPr>
        <w:ind w:left="4320" w:hanging="180"/>
      </w:pPr>
    </w:lvl>
    <w:lvl w:ilvl="6" w:tplc="37DA055C">
      <w:start w:val="1"/>
      <w:numFmt w:val="decimal"/>
      <w:lvlText w:val="%7."/>
      <w:lvlJc w:val="left"/>
      <w:pPr>
        <w:ind w:left="5040" w:hanging="360"/>
      </w:pPr>
    </w:lvl>
    <w:lvl w:ilvl="7" w:tplc="0C42B46C">
      <w:start w:val="1"/>
      <w:numFmt w:val="lowerLetter"/>
      <w:lvlText w:val="%8."/>
      <w:lvlJc w:val="left"/>
      <w:pPr>
        <w:ind w:left="5760" w:hanging="360"/>
      </w:pPr>
    </w:lvl>
    <w:lvl w:ilvl="8" w:tplc="02E421DC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BD82C1C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CFD1C15"/>
    <w:multiLevelType w:val="hybridMultilevel"/>
    <w:tmpl w:val="DF2A1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D8625A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1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E0245E4"/>
    <w:multiLevelType w:val="hybridMultilevel"/>
    <w:tmpl w:val="41BEA372"/>
    <w:lvl w:ilvl="0" w:tplc="955EB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E471FD3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E4B2C61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E8737B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06B4156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0741184"/>
    <w:multiLevelType w:val="hybridMultilevel"/>
    <w:tmpl w:val="1F903CD2"/>
    <w:lvl w:ilvl="0" w:tplc="848EB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1FA7406"/>
    <w:multiLevelType w:val="hybridMultilevel"/>
    <w:tmpl w:val="1144D7C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0024682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320B1E51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38004A9"/>
    <w:multiLevelType w:val="hybridMultilevel"/>
    <w:tmpl w:val="85A21048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C8E0CEC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5A8D01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AC7E3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BCAAF4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AD4B1B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2F0680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962A91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B3E746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33B3082D"/>
    <w:multiLevelType w:val="hybridMultilevel"/>
    <w:tmpl w:val="FFFFFFFF"/>
    <w:lvl w:ilvl="0" w:tplc="9E163D14">
      <w:start w:val="1"/>
      <w:numFmt w:val="decimal"/>
      <w:lvlText w:val="%1."/>
      <w:lvlJc w:val="left"/>
      <w:pPr>
        <w:ind w:left="720" w:hanging="360"/>
      </w:pPr>
    </w:lvl>
    <w:lvl w:ilvl="1" w:tplc="A5483592">
      <w:start w:val="1"/>
      <w:numFmt w:val="lowerLetter"/>
      <w:lvlText w:val="%2."/>
      <w:lvlJc w:val="left"/>
      <w:pPr>
        <w:ind w:left="1440" w:hanging="360"/>
      </w:pPr>
    </w:lvl>
    <w:lvl w:ilvl="2" w:tplc="ABE06338">
      <w:start w:val="1"/>
      <w:numFmt w:val="lowerRoman"/>
      <w:lvlText w:val="%3."/>
      <w:lvlJc w:val="right"/>
      <w:pPr>
        <w:ind w:left="2160" w:hanging="180"/>
      </w:pPr>
    </w:lvl>
    <w:lvl w:ilvl="3" w:tplc="EE90A434">
      <w:start w:val="1"/>
      <w:numFmt w:val="decimal"/>
      <w:lvlText w:val="%4."/>
      <w:lvlJc w:val="left"/>
      <w:pPr>
        <w:ind w:left="2880" w:hanging="360"/>
      </w:pPr>
    </w:lvl>
    <w:lvl w:ilvl="4" w:tplc="101C4808">
      <w:start w:val="1"/>
      <w:numFmt w:val="lowerLetter"/>
      <w:lvlText w:val="%5."/>
      <w:lvlJc w:val="left"/>
      <w:pPr>
        <w:ind w:left="3600" w:hanging="360"/>
      </w:pPr>
    </w:lvl>
    <w:lvl w:ilvl="5" w:tplc="A7E0DD2C">
      <w:start w:val="1"/>
      <w:numFmt w:val="lowerRoman"/>
      <w:lvlText w:val="%6."/>
      <w:lvlJc w:val="right"/>
      <w:pPr>
        <w:ind w:left="4320" w:hanging="180"/>
      </w:pPr>
    </w:lvl>
    <w:lvl w:ilvl="6" w:tplc="61D6A2A0">
      <w:start w:val="1"/>
      <w:numFmt w:val="decimal"/>
      <w:lvlText w:val="%7."/>
      <w:lvlJc w:val="left"/>
      <w:pPr>
        <w:ind w:left="5040" w:hanging="360"/>
      </w:pPr>
    </w:lvl>
    <w:lvl w:ilvl="7" w:tplc="6024D628">
      <w:start w:val="1"/>
      <w:numFmt w:val="lowerLetter"/>
      <w:lvlText w:val="%8."/>
      <w:lvlJc w:val="left"/>
      <w:pPr>
        <w:ind w:left="5760" w:hanging="360"/>
      </w:pPr>
    </w:lvl>
    <w:lvl w:ilvl="8" w:tplc="5FA0E894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3FE5C5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4684467"/>
    <w:multiLevelType w:val="hybridMultilevel"/>
    <w:tmpl w:val="FFFFFFFF"/>
    <w:lvl w:ilvl="0" w:tplc="B3E00E3A">
      <w:start w:val="1"/>
      <w:numFmt w:val="decimal"/>
      <w:lvlText w:val="%1."/>
      <w:lvlJc w:val="left"/>
      <w:pPr>
        <w:ind w:left="720" w:hanging="360"/>
      </w:pPr>
    </w:lvl>
    <w:lvl w:ilvl="1" w:tplc="35265774">
      <w:start w:val="1"/>
      <w:numFmt w:val="lowerLetter"/>
      <w:lvlText w:val="%2."/>
      <w:lvlJc w:val="left"/>
      <w:pPr>
        <w:ind w:left="1440" w:hanging="360"/>
      </w:pPr>
    </w:lvl>
    <w:lvl w:ilvl="2" w:tplc="97AE70E6">
      <w:start w:val="1"/>
      <w:numFmt w:val="lowerRoman"/>
      <w:lvlText w:val="%3."/>
      <w:lvlJc w:val="right"/>
      <w:pPr>
        <w:ind w:left="2160" w:hanging="180"/>
      </w:pPr>
    </w:lvl>
    <w:lvl w:ilvl="3" w:tplc="96BE8EAC">
      <w:start w:val="1"/>
      <w:numFmt w:val="decimal"/>
      <w:lvlText w:val="%4."/>
      <w:lvlJc w:val="left"/>
      <w:pPr>
        <w:ind w:left="2880" w:hanging="360"/>
      </w:pPr>
    </w:lvl>
    <w:lvl w:ilvl="4" w:tplc="BE5C76B8">
      <w:start w:val="1"/>
      <w:numFmt w:val="lowerLetter"/>
      <w:lvlText w:val="%5."/>
      <w:lvlJc w:val="left"/>
      <w:pPr>
        <w:ind w:left="3600" w:hanging="360"/>
      </w:pPr>
    </w:lvl>
    <w:lvl w:ilvl="5" w:tplc="F89E57E6">
      <w:start w:val="1"/>
      <w:numFmt w:val="lowerRoman"/>
      <w:lvlText w:val="%6."/>
      <w:lvlJc w:val="right"/>
      <w:pPr>
        <w:ind w:left="4320" w:hanging="180"/>
      </w:pPr>
    </w:lvl>
    <w:lvl w:ilvl="6" w:tplc="6D6C29A8">
      <w:start w:val="1"/>
      <w:numFmt w:val="decimal"/>
      <w:lvlText w:val="%7."/>
      <w:lvlJc w:val="left"/>
      <w:pPr>
        <w:ind w:left="5040" w:hanging="360"/>
      </w:pPr>
    </w:lvl>
    <w:lvl w:ilvl="7" w:tplc="9CDAC212">
      <w:start w:val="1"/>
      <w:numFmt w:val="lowerLetter"/>
      <w:lvlText w:val="%8."/>
      <w:lvlJc w:val="left"/>
      <w:pPr>
        <w:ind w:left="5760" w:hanging="360"/>
      </w:pPr>
    </w:lvl>
    <w:lvl w:ilvl="8" w:tplc="D45C69A6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5AC4C35"/>
    <w:multiLevelType w:val="hybridMultilevel"/>
    <w:tmpl w:val="6C8CBB9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2" w15:restartNumberingAfterBreak="0">
    <w:nsid w:val="35B645F8"/>
    <w:multiLevelType w:val="hybridMultilevel"/>
    <w:tmpl w:val="F72E605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365E67CA"/>
    <w:multiLevelType w:val="hybridMultilevel"/>
    <w:tmpl w:val="B50AF5A0"/>
    <w:lvl w:ilvl="0" w:tplc="FC7243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BB2A1F4">
      <w:start w:val="1"/>
      <w:numFmt w:val="lowerRoman"/>
      <w:lvlText w:val="%2."/>
      <w:lvlJc w:val="left"/>
      <w:pPr>
        <w:ind w:left="252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375B5532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828121E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A76727B"/>
    <w:multiLevelType w:val="hybridMultilevel"/>
    <w:tmpl w:val="FFFFFFFF"/>
    <w:lvl w:ilvl="0" w:tplc="41CE106E">
      <w:start w:val="1"/>
      <w:numFmt w:val="decimal"/>
      <w:lvlText w:val="%1."/>
      <w:lvlJc w:val="left"/>
      <w:pPr>
        <w:ind w:left="720" w:hanging="360"/>
      </w:pPr>
    </w:lvl>
    <w:lvl w:ilvl="1" w:tplc="A2F65D6C">
      <w:start w:val="1"/>
      <w:numFmt w:val="lowerLetter"/>
      <w:lvlText w:val="%2."/>
      <w:lvlJc w:val="left"/>
      <w:pPr>
        <w:ind w:left="1440" w:hanging="360"/>
      </w:pPr>
    </w:lvl>
    <w:lvl w:ilvl="2" w:tplc="7F204D94">
      <w:start w:val="1"/>
      <w:numFmt w:val="lowerRoman"/>
      <w:lvlText w:val="%3."/>
      <w:lvlJc w:val="right"/>
      <w:pPr>
        <w:ind w:left="2160" w:hanging="180"/>
      </w:pPr>
    </w:lvl>
    <w:lvl w:ilvl="3" w:tplc="AD8202B6">
      <w:start w:val="1"/>
      <w:numFmt w:val="decimal"/>
      <w:lvlText w:val="%4."/>
      <w:lvlJc w:val="left"/>
      <w:pPr>
        <w:ind w:left="2880" w:hanging="360"/>
      </w:pPr>
    </w:lvl>
    <w:lvl w:ilvl="4" w:tplc="740EC856">
      <w:start w:val="1"/>
      <w:numFmt w:val="lowerLetter"/>
      <w:lvlText w:val="%5."/>
      <w:lvlJc w:val="left"/>
      <w:pPr>
        <w:ind w:left="3600" w:hanging="360"/>
      </w:pPr>
    </w:lvl>
    <w:lvl w:ilvl="5" w:tplc="003656F4">
      <w:start w:val="1"/>
      <w:numFmt w:val="lowerRoman"/>
      <w:lvlText w:val="%6."/>
      <w:lvlJc w:val="right"/>
      <w:pPr>
        <w:ind w:left="4320" w:hanging="180"/>
      </w:pPr>
    </w:lvl>
    <w:lvl w:ilvl="6" w:tplc="6A105DC0">
      <w:start w:val="1"/>
      <w:numFmt w:val="decimal"/>
      <w:lvlText w:val="%7."/>
      <w:lvlJc w:val="left"/>
      <w:pPr>
        <w:ind w:left="5040" w:hanging="360"/>
      </w:pPr>
    </w:lvl>
    <w:lvl w:ilvl="7" w:tplc="EF0436BC">
      <w:start w:val="1"/>
      <w:numFmt w:val="lowerLetter"/>
      <w:lvlText w:val="%8."/>
      <w:lvlJc w:val="left"/>
      <w:pPr>
        <w:ind w:left="5760" w:hanging="360"/>
      </w:pPr>
    </w:lvl>
    <w:lvl w:ilvl="8" w:tplc="2D1AB05A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AEE6C3C"/>
    <w:multiLevelType w:val="hybridMultilevel"/>
    <w:tmpl w:val="FFFFFFFF"/>
    <w:lvl w:ilvl="0" w:tplc="00A4F02C">
      <w:start w:val="1"/>
      <w:numFmt w:val="decimal"/>
      <w:lvlText w:val="%1."/>
      <w:lvlJc w:val="left"/>
      <w:pPr>
        <w:ind w:left="720" w:hanging="360"/>
      </w:pPr>
    </w:lvl>
    <w:lvl w:ilvl="1" w:tplc="4C56F85C">
      <w:start w:val="1"/>
      <w:numFmt w:val="lowerLetter"/>
      <w:lvlText w:val="%2."/>
      <w:lvlJc w:val="left"/>
      <w:pPr>
        <w:ind w:left="1440" w:hanging="360"/>
      </w:pPr>
    </w:lvl>
    <w:lvl w:ilvl="2" w:tplc="74EA9ED2">
      <w:start w:val="1"/>
      <w:numFmt w:val="lowerRoman"/>
      <w:lvlText w:val="%3."/>
      <w:lvlJc w:val="right"/>
      <w:pPr>
        <w:ind w:left="2160" w:hanging="180"/>
      </w:pPr>
    </w:lvl>
    <w:lvl w:ilvl="3" w:tplc="765287D6">
      <w:start w:val="1"/>
      <w:numFmt w:val="decimal"/>
      <w:lvlText w:val="%4."/>
      <w:lvlJc w:val="left"/>
      <w:pPr>
        <w:ind w:left="2880" w:hanging="360"/>
      </w:pPr>
    </w:lvl>
    <w:lvl w:ilvl="4" w:tplc="C18827E2">
      <w:start w:val="1"/>
      <w:numFmt w:val="lowerLetter"/>
      <w:lvlText w:val="%5."/>
      <w:lvlJc w:val="left"/>
      <w:pPr>
        <w:ind w:left="3600" w:hanging="360"/>
      </w:pPr>
    </w:lvl>
    <w:lvl w:ilvl="5" w:tplc="8B34EBB8">
      <w:start w:val="1"/>
      <w:numFmt w:val="lowerRoman"/>
      <w:lvlText w:val="%6."/>
      <w:lvlJc w:val="right"/>
      <w:pPr>
        <w:ind w:left="4320" w:hanging="180"/>
      </w:pPr>
    </w:lvl>
    <w:lvl w:ilvl="6" w:tplc="8E20FC96">
      <w:start w:val="1"/>
      <w:numFmt w:val="decimal"/>
      <w:lvlText w:val="%7."/>
      <w:lvlJc w:val="left"/>
      <w:pPr>
        <w:ind w:left="5040" w:hanging="360"/>
      </w:pPr>
    </w:lvl>
    <w:lvl w:ilvl="7" w:tplc="AA0048D0">
      <w:start w:val="1"/>
      <w:numFmt w:val="lowerLetter"/>
      <w:lvlText w:val="%8."/>
      <w:lvlJc w:val="left"/>
      <w:pPr>
        <w:ind w:left="5760" w:hanging="360"/>
      </w:pPr>
    </w:lvl>
    <w:lvl w:ilvl="8" w:tplc="DCD8F26A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BB831C8"/>
    <w:multiLevelType w:val="hybridMultilevel"/>
    <w:tmpl w:val="28DCC282"/>
    <w:lvl w:ilvl="0" w:tplc="04150013">
      <w:start w:val="1"/>
      <w:numFmt w:val="upperRoman"/>
      <w:lvlText w:val="%1."/>
      <w:lvlJc w:val="righ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9" w15:restartNumberingAfterBreak="0">
    <w:nsid w:val="3C9313F8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CF1397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DB0530C"/>
    <w:multiLevelType w:val="hybridMultilevel"/>
    <w:tmpl w:val="28DCC282"/>
    <w:lvl w:ilvl="0" w:tplc="04150013">
      <w:start w:val="1"/>
      <w:numFmt w:val="upperRoman"/>
      <w:lvlText w:val="%1."/>
      <w:lvlJc w:val="righ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2" w15:restartNumberingAfterBreak="0">
    <w:nsid w:val="3EC12D1F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EC2522E"/>
    <w:multiLevelType w:val="hybridMultilevel"/>
    <w:tmpl w:val="85A21048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C8E0CEC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5A8D01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AC7E3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BCAAF4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AD4B1B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2F0680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962A91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B3E746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 w15:restartNumberingAfterBreak="0">
    <w:nsid w:val="3EDA78A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EDE7ACC"/>
    <w:multiLevelType w:val="hybridMultilevel"/>
    <w:tmpl w:val="85A21048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C8E0CEC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5A8D01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AC7E3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BCAAF4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AD4B1B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2F0680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962A91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B3E746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 w15:restartNumberingAfterBreak="0">
    <w:nsid w:val="3FCE072A"/>
    <w:multiLevelType w:val="hybridMultilevel"/>
    <w:tmpl w:val="041A9BFE"/>
    <w:lvl w:ilvl="0" w:tplc="80024682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00E1494"/>
    <w:multiLevelType w:val="hybridMultilevel"/>
    <w:tmpl w:val="4E9E9216"/>
    <w:lvl w:ilvl="0" w:tplc="E5D4982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8B56D2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C8D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89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CB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9E4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AB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4ED6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046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0B64013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0F11426"/>
    <w:multiLevelType w:val="hybridMultilevel"/>
    <w:tmpl w:val="60ECAB36"/>
    <w:lvl w:ilvl="0" w:tplc="041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0" w15:restartNumberingAfterBreak="0">
    <w:nsid w:val="41726CA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1EE00CF"/>
    <w:multiLevelType w:val="hybridMultilevel"/>
    <w:tmpl w:val="FFFFFFFF"/>
    <w:lvl w:ilvl="0" w:tplc="4F027FFE">
      <w:start w:val="1"/>
      <w:numFmt w:val="decimal"/>
      <w:lvlText w:val="%1."/>
      <w:lvlJc w:val="left"/>
      <w:pPr>
        <w:ind w:left="720" w:hanging="360"/>
      </w:pPr>
    </w:lvl>
    <w:lvl w:ilvl="1" w:tplc="AE1E5D22">
      <w:start w:val="1"/>
      <w:numFmt w:val="lowerLetter"/>
      <w:lvlText w:val="%2."/>
      <w:lvlJc w:val="left"/>
      <w:pPr>
        <w:ind w:left="1440" w:hanging="360"/>
      </w:pPr>
    </w:lvl>
    <w:lvl w:ilvl="2" w:tplc="7380801C">
      <w:start w:val="1"/>
      <w:numFmt w:val="lowerRoman"/>
      <w:lvlText w:val="%3."/>
      <w:lvlJc w:val="right"/>
      <w:pPr>
        <w:ind w:left="2160" w:hanging="180"/>
      </w:pPr>
    </w:lvl>
    <w:lvl w:ilvl="3" w:tplc="247E5570">
      <w:start w:val="1"/>
      <w:numFmt w:val="decimal"/>
      <w:lvlText w:val="%4."/>
      <w:lvlJc w:val="left"/>
      <w:pPr>
        <w:ind w:left="2880" w:hanging="360"/>
      </w:pPr>
    </w:lvl>
    <w:lvl w:ilvl="4" w:tplc="3C4ECE2C">
      <w:start w:val="1"/>
      <w:numFmt w:val="lowerLetter"/>
      <w:lvlText w:val="%5."/>
      <w:lvlJc w:val="left"/>
      <w:pPr>
        <w:ind w:left="3600" w:hanging="360"/>
      </w:pPr>
    </w:lvl>
    <w:lvl w:ilvl="5" w:tplc="F0FA4E0E">
      <w:start w:val="1"/>
      <w:numFmt w:val="lowerRoman"/>
      <w:lvlText w:val="%6."/>
      <w:lvlJc w:val="right"/>
      <w:pPr>
        <w:ind w:left="4320" w:hanging="180"/>
      </w:pPr>
    </w:lvl>
    <w:lvl w:ilvl="6" w:tplc="E43C88EC">
      <w:start w:val="1"/>
      <w:numFmt w:val="decimal"/>
      <w:lvlText w:val="%7."/>
      <w:lvlJc w:val="left"/>
      <w:pPr>
        <w:ind w:left="5040" w:hanging="360"/>
      </w:pPr>
    </w:lvl>
    <w:lvl w:ilvl="7" w:tplc="6966C786">
      <w:start w:val="1"/>
      <w:numFmt w:val="lowerLetter"/>
      <w:lvlText w:val="%8."/>
      <w:lvlJc w:val="left"/>
      <w:pPr>
        <w:ind w:left="5760" w:hanging="360"/>
      </w:pPr>
    </w:lvl>
    <w:lvl w:ilvl="8" w:tplc="05B40B2E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3EB452A"/>
    <w:multiLevelType w:val="hybridMultilevel"/>
    <w:tmpl w:val="FFFFFFFF"/>
    <w:lvl w:ilvl="0" w:tplc="2396ACD4">
      <w:start w:val="1"/>
      <w:numFmt w:val="decimal"/>
      <w:lvlText w:val="%1."/>
      <w:lvlJc w:val="left"/>
      <w:pPr>
        <w:ind w:left="720" w:hanging="360"/>
      </w:pPr>
    </w:lvl>
    <w:lvl w:ilvl="1" w:tplc="BE9E5B56">
      <w:start w:val="1"/>
      <w:numFmt w:val="lowerLetter"/>
      <w:lvlText w:val="%2."/>
      <w:lvlJc w:val="left"/>
      <w:pPr>
        <w:ind w:left="1440" w:hanging="360"/>
      </w:pPr>
    </w:lvl>
    <w:lvl w:ilvl="2" w:tplc="57BE9C1E">
      <w:start w:val="1"/>
      <w:numFmt w:val="lowerRoman"/>
      <w:lvlText w:val="%3."/>
      <w:lvlJc w:val="right"/>
      <w:pPr>
        <w:ind w:left="2160" w:hanging="180"/>
      </w:pPr>
    </w:lvl>
    <w:lvl w:ilvl="3" w:tplc="9CD28FCE">
      <w:start w:val="1"/>
      <w:numFmt w:val="decimal"/>
      <w:lvlText w:val="%4."/>
      <w:lvlJc w:val="left"/>
      <w:pPr>
        <w:ind w:left="2880" w:hanging="360"/>
      </w:pPr>
    </w:lvl>
    <w:lvl w:ilvl="4" w:tplc="48625CF4">
      <w:start w:val="1"/>
      <w:numFmt w:val="lowerLetter"/>
      <w:lvlText w:val="%5."/>
      <w:lvlJc w:val="left"/>
      <w:pPr>
        <w:ind w:left="3600" w:hanging="360"/>
      </w:pPr>
    </w:lvl>
    <w:lvl w:ilvl="5" w:tplc="904E9738">
      <w:start w:val="1"/>
      <w:numFmt w:val="lowerRoman"/>
      <w:lvlText w:val="%6."/>
      <w:lvlJc w:val="right"/>
      <w:pPr>
        <w:ind w:left="4320" w:hanging="180"/>
      </w:pPr>
    </w:lvl>
    <w:lvl w:ilvl="6" w:tplc="B21A41B2">
      <w:start w:val="1"/>
      <w:numFmt w:val="decimal"/>
      <w:lvlText w:val="%7."/>
      <w:lvlJc w:val="left"/>
      <w:pPr>
        <w:ind w:left="5040" w:hanging="360"/>
      </w:pPr>
    </w:lvl>
    <w:lvl w:ilvl="7" w:tplc="BE7890BC">
      <w:start w:val="1"/>
      <w:numFmt w:val="lowerLetter"/>
      <w:lvlText w:val="%8."/>
      <w:lvlJc w:val="left"/>
      <w:pPr>
        <w:ind w:left="5760" w:hanging="360"/>
      </w:pPr>
    </w:lvl>
    <w:lvl w:ilvl="8" w:tplc="0A58522A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4646E07"/>
    <w:multiLevelType w:val="multilevel"/>
    <w:tmpl w:val="59045836"/>
    <w:lvl w:ilvl="0">
      <w:start w:val="1"/>
      <w:numFmt w:val="decimal"/>
      <w:lvlText w:val="%1."/>
      <w:lvlJc w:val="left"/>
      <w:pPr>
        <w:ind w:left="360" w:hanging="360"/>
      </w:pPr>
      <w:rPr>
        <w:rFonts w:ascii="Raleway" w:hAnsi="Raleway" w:hint="default"/>
        <w:b/>
        <w:bCs/>
        <w:sz w:val="36"/>
        <w:szCs w:val="32"/>
      </w:rPr>
    </w:lvl>
    <w:lvl w:ilvl="1">
      <w:start w:val="1"/>
      <w:numFmt w:val="decimal"/>
      <w:pStyle w:val="Nagwek2"/>
      <w:lvlText w:val="%1.%2."/>
      <w:lvlJc w:val="left"/>
      <w:pPr>
        <w:ind w:left="432" w:hanging="432"/>
      </w:pPr>
      <w:rPr>
        <w:b/>
        <w:bCs/>
      </w:rPr>
    </w:lvl>
    <w:lvl w:ilvl="2">
      <w:start w:val="1"/>
      <w:numFmt w:val="decimal"/>
      <w:pStyle w:val="Nagwek3"/>
      <w:lvlText w:val="%1.%2.%3."/>
      <w:lvlJc w:val="left"/>
      <w:pPr>
        <w:ind w:left="50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Nagwek4"/>
      <w:lvlText w:val="%4)"/>
      <w:lvlJc w:val="left"/>
      <w:pPr>
        <w:ind w:left="1641" w:hanging="648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4" w15:restartNumberingAfterBreak="0">
    <w:nsid w:val="44C5028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5B61EED"/>
    <w:multiLevelType w:val="hybridMultilevel"/>
    <w:tmpl w:val="51C45C80"/>
    <w:lvl w:ilvl="0" w:tplc="17D82A9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3E23A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B82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BC4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644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76A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28B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2B6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209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5CB3B2F"/>
    <w:multiLevelType w:val="hybridMultilevel"/>
    <w:tmpl w:val="AD320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6125A47"/>
    <w:multiLevelType w:val="hybridMultilevel"/>
    <w:tmpl w:val="FFFFFFFF"/>
    <w:lvl w:ilvl="0" w:tplc="525602C4">
      <w:start w:val="1"/>
      <w:numFmt w:val="decimal"/>
      <w:lvlText w:val="%1."/>
      <w:lvlJc w:val="left"/>
      <w:pPr>
        <w:ind w:left="720" w:hanging="360"/>
      </w:pPr>
    </w:lvl>
    <w:lvl w:ilvl="1" w:tplc="5B288824">
      <w:start w:val="1"/>
      <w:numFmt w:val="lowerLetter"/>
      <w:lvlText w:val="%2."/>
      <w:lvlJc w:val="left"/>
      <w:pPr>
        <w:ind w:left="1440" w:hanging="360"/>
      </w:pPr>
    </w:lvl>
    <w:lvl w:ilvl="2" w:tplc="454AB78E">
      <w:start w:val="1"/>
      <w:numFmt w:val="lowerRoman"/>
      <w:lvlText w:val="%3."/>
      <w:lvlJc w:val="right"/>
      <w:pPr>
        <w:ind w:left="2160" w:hanging="180"/>
      </w:pPr>
    </w:lvl>
    <w:lvl w:ilvl="3" w:tplc="6512FA8E">
      <w:start w:val="1"/>
      <w:numFmt w:val="decimal"/>
      <w:lvlText w:val="%4."/>
      <w:lvlJc w:val="left"/>
      <w:pPr>
        <w:ind w:left="2880" w:hanging="360"/>
      </w:pPr>
    </w:lvl>
    <w:lvl w:ilvl="4" w:tplc="BEE4DB18">
      <w:start w:val="1"/>
      <w:numFmt w:val="lowerLetter"/>
      <w:lvlText w:val="%5."/>
      <w:lvlJc w:val="left"/>
      <w:pPr>
        <w:ind w:left="3600" w:hanging="360"/>
      </w:pPr>
    </w:lvl>
    <w:lvl w:ilvl="5" w:tplc="DEE69788">
      <w:start w:val="1"/>
      <w:numFmt w:val="lowerRoman"/>
      <w:lvlText w:val="%6."/>
      <w:lvlJc w:val="right"/>
      <w:pPr>
        <w:ind w:left="4320" w:hanging="180"/>
      </w:pPr>
    </w:lvl>
    <w:lvl w:ilvl="6" w:tplc="B12C7B72">
      <w:start w:val="1"/>
      <w:numFmt w:val="decimal"/>
      <w:lvlText w:val="%7."/>
      <w:lvlJc w:val="left"/>
      <w:pPr>
        <w:ind w:left="5040" w:hanging="360"/>
      </w:pPr>
    </w:lvl>
    <w:lvl w:ilvl="7" w:tplc="5964BB62">
      <w:start w:val="1"/>
      <w:numFmt w:val="lowerLetter"/>
      <w:lvlText w:val="%8."/>
      <w:lvlJc w:val="left"/>
      <w:pPr>
        <w:ind w:left="5760" w:hanging="360"/>
      </w:pPr>
    </w:lvl>
    <w:lvl w:ilvl="8" w:tplc="57A60B6A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6F31F57"/>
    <w:multiLevelType w:val="hybridMultilevel"/>
    <w:tmpl w:val="F48C46F4"/>
    <w:lvl w:ilvl="0" w:tplc="7A1C03FE">
      <w:start w:val="1"/>
      <w:numFmt w:val="decimal"/>
      <w:lvlText w:val="%1.1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9" w15:restartNumberingAfterBreak="0">
    <w:nsid w:val="4787596A"/>
    <w:multiLevelType w:val="hybridMultilevel"/>
    <w:tmpl w:val="041A9BFE"/>
    <w:lvl w:ilvl="0" w:tplc="80024682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87B5BB1"/>
    <w:multiLevelType w:val="hybridMultilevel"/>
    <w:tmpl w:val="90D6CEB0"/>
    <w:lvl w:ilvl="0" w:tplc="FC7243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48DA2386"/>
    <w:multiLevelType w:val="hybridMultilevel"/>
    <w:tmpl w:val="FFFFFFFF"/>
    <w:lvl w:ilvl="0" w:tplc="EDB01B6A">
      <w:start w:val="1"/>
      <w:numFmt w:val="decimal"/>
      <w:lvlText w:val="%1."/>
      <w:lvlJc w:val="left"/>
      <w:pPr>
        <w:ind w:left="720" w:hanging="360"/>
      </w:pPr>
    </w:lvl>
    <w:lvl w:ilvl="1" w:tplc="300A7A46">
      <w:start w:val="1"/>
      <w:numFmt w:val="lowerLetter"/>
      <w:lvlText w:val="%2."/>
      <w:lvlJc w:val="left"/>
      <w:pPr>
        <w:ind w:left="1440" w:hanging="360"/>
      </w:pPr>
    </w:lvl>
    <w:lvl w:ilvl="2" w:tplc="52E69E2C">
      <w:start w:val="1"/>
      <w:numFmt w:val="lowerRoman"/>
      <w:lvlText w:val="%3."/>
      <w:lvlJc w:val="right"/>
      <w:pPr>
        <w:ind w:left="2160" w:hanging="180"/>
      </w:pPr>
    </w:lvl>
    <w:lvl w:ilvl="3" w:tplc="7E18EE44">
      <w:start w:val="1"/>
      <w:numFmt w:val="decimal"/>
      <w:lvlText w:val="%4."/>
      <w:lvlJc w:val="left"/>
      <w:pPr>
        <w:ind w:left="2880" w:hanging="360"/>
      </w:pPr>
    </w:lvl>
    <w:lvl w:ilvl="4" w:tplc="62D4D2AE">
      <w:start w:val="1"/>
      <w:numFmt w:val="lowerLetter"/>
      <w:lvlText w:val="%5."/>
      <w:lvlJc w:val="left"/>
      <w:pPr>
        <w:ind w:left="3600" w:hanging="360"/>
      </w:pPr>
    </w:lvl>
    <w:lvl w:ilvl="5" w:tplc="E236ED92">
      <w:start w:val="1"/>
      <w:numFmt w:val="lowerRoman"/>
      <w:lvlText w:val="%6."/>
      <w:lvlJc w:val="right"/>
      <w:pPr>
        <w:ind w:left="4320" w:hanging="180"/>
      </w:pPr>
    </w:lvl>
    <w:lvl w:ilvl="6" w:tplc="885EE628">
      <w:start w:val="1"/>
      <w:numFmt w:val="decimal"/>
      <w:lvlText w:val="%7."/>
      <w:lvlJc w:val="left"/>
      <w:pPr>
        <w:ind w:left="5040" w:hanging="360"/>
      </w:pPr>
    </w:lvl>
    <w:lvl w:ilvl="7" w:tplc="4EA81D3C">
      <w:start w:val="1"/>
      <w:numFmt w:val="lowerLetter"/>
      <w:lvlText w:val="%8."/>
      <w:lvlJc w:val="left"/>
      <w:pPr>
        <w:ind w:left="5760" w:hanging="360"/>
      </w:pPr>
    </w:lvl>
    <w:lvl w:ilvl="8" w:tplc="E124D46A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8DE1DBC"/>
    <w:multiLevelType w:val="hybridMultilevel"/>
    <w:tmpl w:val="28DCC282"/>
    <w:lvl w:ilvl="0" w:tplc="04150013">
      <w:start w:val="1"/>
      <w:numFmt w:val="upperRoman"/>
      <w:lvlText w:val="%1."/>
      <w:lvlJc w:val="righ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3" w15:restartNumberingAfterBreak="0">
    <w:nsid w:val="48E66688"/>
    <w:multiLevelType w:val="hybridMultilevel"/>
    <w:tmpl w:val="FFFFFFFF"/>
    <w:lvl w:ilvl="0" w:tplc="78CA63F0">
      <w:start w:val="1"/>
      <w:numFmt w:val="decimal"/>
      <w:lvlText w:val="%1."/>
      <w:lvlJc w:val="left"/>
      <w:pPr>
        <w:ind w:left="720" w:hanging="360"/>
      </w:pPr>
    </w:lvl>
    <w:lvl w:ilvl="1" w:tplc="61F45DF2">
      <w:start w:val="1"/>
      <w:numFmt w:val="lowerLetter"/>
      <w:lvlText w:val="%2."/>
      <w:lvlJc w:val="left"/>
      <w:pPr>
        <w:ind w:left="1440" w:hanging="360"/>
      </w:pPr>
    </w:lvl>
    <w:lvl w:ilvl="2" w:tplc="9D5A1AD4">
      <w:start w:val="1"/>
      <w:numFmt w:val="lowerRoman"/>
      <w:lvlText w:val="%3."/>
      <w:lvlJc w:val="right"/>
      <w:pPr>
        <w:ind w:left="2160" w:hanging="180"/>
      </w:pPr>
    </w:lvl>
    <w:lvl w:ilvl="3" w:tplc="8D0C6C5E">
      <w:start w:val="1"/>
      <w:numFmt w:val="decimal"/>
      <w:lvlText w:val="%4."/>
      <w:lvlJc w:val="left"/>
      <w:pPr>
        <w:ind w:left="2880" w:hanging="360"/>
      </w:pPr>
    </w:lvl>
    <w:lvl w:ilvl="4" w:tplc="C16256DA">
      <w:start w:val="1"/>
      <w:numFmt w:val="lowerLetter"/>
      <w:lvlText w:val="%5."/>
      <w:lvlJc w:val="left"/>
      <w:pPr>
        <w:ind w:left="3600" w:hanging="360"/>
      </w:pPr>
    </w:lvl>
    <w:lvl w:ilvl="5" w:tplc="507ADFCE">
      <w:start w:val="1"/>
      <w:numFmt w:val="lowerRoman"/>
      <w:lvlText w:val="%6."/>
      <w:lvlJc w:val="right"/>
      <w:pPr>
        <w:ind w:left="4320" w:hanging="180"/>
      </w:pPr>
    </w:lvl>
    <w:lvl w:ilvl="6" w:tplc="8C46F374">
      <w:start w:val="1"/>
      <w:numFmt w:val="decimal"/>
      <w:lvlText w:val="%7."/>
      <w:lvlJc w:val="left"/>
      <w:pPr>
        <w:ind w:left="5040" w:hanging="360"/>
      </w:pPr>
    </w:lvl>
    <w:lvl w:ilvl="7" w:tplc="3ADEB898">
      <w:start w:val="1"/>
      <w:numFmt w:val="lowerLetter"/>
      <w:lvlText w:val="%8."/>
      <w:lvlJc w:val="left"/>
      <w:pPr>
        <w:ind w:left="5760" w:hanging="360"/>
      </w:pPr>
    </w:lvl>
    <w:lvl w:ilvl="8" w:tplc="37704FB4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90E5D2C"/>
    <w:multiLevelType w:val="hybridMultilevel"/>
    <w:tmpl w:val="165E972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5" w15:restartNumberingAfterBreak="0">
    <w:nsid w:val="49476ED9"/>
    <w:multiLevelType w:val="hybridMultilevel"/>
    <w:tmpl w:val="A36AC792"/>
    <w:lvl w:ilvl="0" w:tplc="D8C21016">
      <w:start w:val="1"/>
      <w:numFmt w:val="decimal"/>
      <w:lvlText w:val="%1."/>
      <w:lvlJc w:val="left"/>
      <w:pPr>
        <w:ind w:left="720" w:hanging="360"/>
      </w:pPr>
    </w:lvl>
    <w:lvl w:ilvl="1" w:tplc="71BA6B56">
      <w:start w:val="1"/>
      <w:numFmt w:val="lowerLetter"/>
      <w:lvlText w:val="%2."/>
      <w:lvlJc w:val="left"/>
      <w:pPr>
        <w:ind w:left="1440" w:hanging="360"/>
      </w:pPr>
    </w:lvl>
    <w:lvl w:ilvl="2" w:tplc="18CE1B94">
      <w:start w:val="1"/>
      <w:numFmt w:val="lowerRoman"/>
      <w:lvlText w:val="%3."/>
      <w:lvlJc w:val="right"/>
      <w:pPr>
        <w:ind w:left="2160" w:hanging="180"/>
      </w:pPr>
    </w:lvl>
    <w:lvl w:ilvl="3" w:tplc="85F6C456">
      <w:start w:val="1"/>
      <w:numFmt w:val="decimal"/>
      <w:lvlText w:val="%4."/>
      <w:lvlJc w:val="left"/>
      <w:pPr>
        <w:ind w:left="2880" w:hanging="360"/>
      </w:pPr>
    </w:lvl>
    <w:lvl w:ilvl="4" w:tplc="AEC659D2">
      <w:start w:val="1"/>
      <w:numFmt w:val="lowerLetter"/>
      <w:lvlText w:val="%5."/>
      <w:lvlJc w:val="left"/>
      <w:pPr>
        <w:ind w:left="3600" w:hanging="360"/>
      </w:pPr>
    </w:lvl>
    <w:lvl w:ilvl="5" w:tplc="29621976">
      <w:start w:val="1"/>
      <w:numFmt w:val="lowerRoman"/>
      <w:lvlText w:val="%6."/>
      <w:lvlJc w:val="right"/>
      <w:pPr>
        <w:ind w:left="4320" w:hanging="180"/>
      </w:pPr>
    </w:lvl>
    <w:lvl w:ilvl="6" w:tplc="12F83084">
      <w:start w:val="1"/>
      <w:numFmt w:val="decimal"/>
      <w:lvlText w:val="%7."/>
      <w:lvlJc w:val="left"/>
      <w:pPr>
        <w:ind w:left="5040" w:hanging="360"/>
      </w:pPr>
    </w:lvl>
    <w:lvl w:ilvl="7" w:tplc="9BC4462A">
      <w:start w:val="1"/>
      <w:numFmt w:val="lowerLetter"/>
      <w:lvlText w:val="%8."/>
      <w:lvlJc w:val="left"/>
      <w:pPr>
        <w:ind w:left="5760" w:hanging="360"/>
      </w:pPr>
    </w:lvl>
    <w:lvl w:ilvl="8" w:tplc="44BA1666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949410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9B32844"/>
    <w:multiLevelType w:val="hybridMultilevel"/>
    <w:tmpl w:val="E1D2C25E"/>
    <w:lvl w:ilvl="0" w:tplc="EECC9DF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9CA0850"/>
    <w:multiLevelType w:val="hybridMultilevel"/>
    <w:tmpl w:val="FFFFFFFF"/>
    <w:lvl w:ilvl="0" w:tplc="406E2280">
      <w:start w:val="1"/>
      <w:numFmt w:val="decimal"/>
      <w:lvlText w:val="%1."/>
      <w:lvlJc w:val="left"/>
      <w:pPr>
        <w:ind w:left="720" w:hanging="360"/>
      </w:pPr>
    </w:lvl>
    <w:lvl w:ilvl="1" w:tplc="D520DA68">
      <w:start w:val="1"/>
      <w:numFmt w:val="lowerLetter"/>
      <w:lvlText w:val="%2."/>
      <w:lvlJc w:val="left"/>
      <w:pPr>
        <w:ind w:left="1440" w:hanging="360"/>
      </w:pPr>
    </w:lvl>
    <w:lvl w:ilvl="2" w:tplc="7AA0B4D0">
      <w:start w:val="1"/>
      <w:numFmt w:val="lowerRoman"/>
      <w:lvlText w:val="%3."/>
      <w:lvlJc w:val="right"/>
      <w:pPr>
        <w:ind w:left="2160" w:hanging="180"/>
      </w:pPr>
    </w:lvl>
    <w:lvl w:ilvl="3" w:tplc="12FCD47C">
      <w:start w:val="1"/>
      <w:numFmt w:val="decimal"/>
      <w:lvlText w:val="%4."/>
      <w:lvlJc w:val="left"/>
      <w:pPr>
        <w:ind w:left="2880" w:hanging="360"/>
      </w:pPr>
    </w:lvl>
    <w:lvl w:ilvl="4" w:tplc="2E909AB8">
      <w:start w:val="1"/>
      <w:numFmt w:val="lowerLetter"/>
      <w:lvlText w:val="%5."/>
      <w:lvlJc w:val="left"/>
      <w:pPr>
        <w:ind w:left="3600" w:hanging="360"/>
      </w:pPr>
    </w:lvl>
    <w:lvl w:ilvl="5" w:tplc="F97CA252">
      <w:start w:val="1"/>
      <w:numFmt w:val="lowerRoman"/>
      <w:lvlText w:val="%6."/>
      <w:lvlJc w:val="right"/>
      <w:pPr>
        <w:ind w:left="4320" w:hanging="180"/>
      </w:pPr>
    </w:lvl>
    <w:lvl w:ilvl="6" w:tplc="A1C23028">
      <w:start w:val="1"/>
      <w:numFmt w:val="decimal"/>
      <w:lvlText w:val="%7."/>
      <w:lvlJc w:val="left"/>
      <w:pPr>
        <w:ind w:left="5040" w:hanging="360"/>
      </w:pPr>
    </w:lvl>
    <w:lvl w:ilvl="7" w:tplc="CDA0F8D2">
      <w:start w:val="1"/>
      <w:numFmt w:val="lowerLetter"/>
      <w:lvlText w:val="%8."/>
      <w:lvlJc w:val="left"/>
      <w:pPr>
        <w:ind w:left="5760" w:hanging="360"/>
      </w:pPr>
    </w:lvl>
    <w:lvl w:ilvl="8" w:tplc="1504991E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B48474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BC049AD"/>
    <w:multiLevelType w:val="hybridMultilevel"/>
    <w:tmpl w:val="1F903CD2"/>
    <w:lvl w:ilvl="0" w:tplc="848EB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BC474A9"/>
    <w:multiLevelType w:val="hybridMultilevel"/>
    <w:tmpl w:val="1144D7C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0024682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2" w15:restartNumberingAfterBreak="0">
    <w:nsid w:val="4C732F2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CD41D39"/>
    <w:multiLevelType w:val="hybridMultilevel"/>
    <w:tmpl w:val="FFFFFFFF"/>
    <w:lvl w:ilvl="0" w:tplc="B0B0C8AA">
      <w:start w:val="1"/>
      <w:numFmt w:val="decimal"/>
      <w:lvlText w:val="%1."/>
      <w:lvlJc w:val="left"/>
      <w:pPr>
        <w:ind w:left="720" w:hanging="360"/>
      </w:pPr>
    </w:lvl>
    <w:lvl w:ilvl="1" w:tplc="D7CEA87E">
      <w:start w:val="1"/>
      <w:numFmt w:val="lowerLetter"/>
      <w:lvlText w:val="%2."/>
      <w:lvlJc w:val="left"/>
      <w:pPr>
        <w:ind w:left="1440" w:hanging="360"/>
      </w:pPr>
    </w:lvl>
    <w:lvl w:ilvl="2" w:tplc="94E80CBE">
      <w:start w:val="1"/>
      <w:numFmt w:val="lowerRoman"/>
      <w:lvlText w:val="%3."/>
      <w:lvlJc w:val="right"/>
      <w:pPr>
        <w:ind w:left="2160" w:hanging="180"/>
      </w:pPr>
    </w:lvl>
    <w:lvl w:ilvl="3" w:tplc="2CE6E2CE">
      <w:start w:val="1"/>
      <w:numFmt w:val="decimal"/>
      <w:lvlText w:val="%4."/>
      <w:lvlJc w:val="left"/>
      <w:pPr>
        <w:ind w:left="2880" w:hanging="360"/>
      </w:pPr>
    </w:lvl>
    <w:lvl w:ilvl="4" w:tplc="A9A25A8C">
      <w:start w:val="1"/>
      <w:numFmt w:val="lowerLetter"/>
      <w:lvlText w:val="%5."/>
      <w:lvlJc w:val="left"/>
      <w:pPr>
        <w:ind w:left="3600" w:hanging="360"/>
      </w:pPr>
    </w:lvl>
    <w:lvl w:ilvl="5" w:tplc="145A466E">
      <w:start w:val="1"/>
      <w:numFmt w:val="lowerRoman"/>
      <w:lvlText w:val="%6."/>
      <w:lvlJc w:val="right"/>
      <w:pPr>
        <w:ind w:left="4320" w:hanging="180"/>
      </w:pPr>
    </w:lvl>
    <w:lvl w:ilvl="6" w:tplc="5612794E">
      <w:start w:val="1"/>
      <w:numFmt w:val="decimal"/>
      <w:lvlText w:val="%7."/>
      <w:lvlJc w:val="left"/>
      <w:pPr>
        <w:ind w:left="5040" w:hanging="360"/>
      </w:pPr>
    </w:lvl>
    <w:lvl w:ilvl="7" w:tplc="40E6400C">
      <w:start w:val="1"/>
      <w:numFmt w:val="lowerLetter"/>
      <w:lvlText w:val="%8."/>
      <w:lvlJc w:val="left"/>
      <w:pPr>
        <w:ind w:left="5760" w:hanging="360"/>
      </w:pPr>
    </w:lvl>
    <w:lvl w:ilvl="8" w:tplc="5FDCF29A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E0427AD"/>
    <w:multiLevelType w:val="hybridMultilevel"/>
    <w:tmpl w:val="1144D7C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0024682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5" w15:restartNumberingAfterBreak="0">
    <w:nsid w:val="4E9324F6"/>
    <w:multiLevelType w:val="hybridMultilevel"/>
    <w:tmpl w:val="FFFFFFFF"/>
    <w:lvl w:ilvl="0" w:tplc="38EE60D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33643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007F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846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9AA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29A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682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069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D0F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4F9260D3"/>
    <w:multiLevelType w:val="hybridMultilevel"/>
    <w:tmpl w:val="A36AB52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7" w15:restartNumberingAfterBreak="0">
    <w:nsid w:val="4FA23D73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0296DDA"/>
    <w:multiLevelType w:val="hybridMultilevel"/>
    <w:tmpl w:val="FFFFFFFF"/>
    <w:lvl w:ilvl="0" w:tplc="28964C3C">
      <w:start w:val="1"/>
      <w:numFmt w:val="decimal"/>
      <w:lvlText w:val="%1."/>
      <w:lvlJc w:val="left"/>
      <w:pPr>
        <w:ind w:left="720" w:hanging="360"/>
      </w:pPr>
    </w:lvl>
    <w:lvl w:ilvl="1" w:tplc="1EE22EAA">
      <w:start w:val="1"/>
      <w:numFmt w:val="lowerLetter"/>
      <w:lvlText w:val="%2."/>
      <w:lvlJc w:val="left"/>
      <w:pPr>
        <w:ind w:left="1440" w:hanging="360"/>
      </w:pPr>
    </w:lvl>
    <w:lvl w:ilvl="2" w:tplc="78A83EC0">
      <w:start w:val="1"/>
      <w:numFmt w:val="lowerRoman"/>
      <w:lvlText w:val="%3."/>
      <w:lvlJc w:val="right"/>
      <w:pPr>
        <w:ind w:left="2160" w:hanging="180"/>
      </w:pPr>
    </w:lvl>
    <w:lvl w:ilvl="3" w:tplc="B93CD290">
      <w:start w:val="1"/>
      <w:numFmt w:val="decimal"/>
      <w:lvlText w:val="%4."/>
      <w:lvlJc w:val="left"/>
      <w:pPr>
        <w:ind w:left="2880" w:hanging="360"/>
      </w:pPr>
    </w:lvl>
    <w:lvl w:ilvl="4" w:tplc="9CF8423A">
      <w:start w:val="1"/>
      <w:numFmt w:val="lowerLetter"/>
      <w:lvlText w:val="%5."/>
      <w:lvlJc w:val="left"/>
      <w:pPr>
        <w:ind w:left="3600" w:hanging="360"/>
      </w:pPr>
    </w:lvl>
    <w:lvl w:ilvl="5" w:tplc="0F383AF6">
      <w:start w:val="1"/>
      <w:numFmt w:val="lowerRoman"/>
      <w:lvlText w:val="%6."/>
      <w:lvlJc w:val="right"/>
      <w:pPr>
        <w:ind w:left="4320" w:hanging="180"/>
      </w:pPr>
    </w:lvl>
    <w:lvl w:ilvl="6" w:tplc="81562804">
      <w:start w:val="1"/>
      <w:numFmt w:val="decimal"/>
      <w:lvlText w:val="%7."/>
      <w:lvlJc w:val="left"/>
      <w:pPr>
        <w:ind w:left="5040" w:hanging="360"/>
      </w:pPr>
    </w:lvl>
    <w:lvl w:ilvl="7" w:tplc="9BF2FE6A">
      <w:start w:val="1"/>
      <w:numFmt w:val="lowerLetter"/>
      <w:lvlText w:val="%8."/>
      <w:lvlJc w:val="left"/>
      <w:pPr>
        <w:ind w:left="5760" w:hanging="360"/>
      </w:pPr>
    </w:lvl>
    <w:lvl w:ilvl="8" w:tplc="B8A2D446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0B867BE"/>
    <w:multiLevelType w:val="hybridMultilevel"/>
    <w:tmpl w:val="6A581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13F2938"/>
    <w:multiLevelType w:val="hybridMultilevel"/>
    <w:tmpl w:val="40DE08F2"/>
    <w:lvl w:ilvl="0" w:tplc="C4347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2484A3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2E26184"/>
    <w:multiLevelType w:val="hybridMultilevel"/>
    <w:tmpl w:val="FFFFFFFF"/>
    <w:lvl w:ilvl="0" w:tplc="97D0745C">
      <w:start w:val="1"/>
      <w:numFmt w:val="decimal"/>
      <w:lvlText w:val="%1."/>
      <w:lvlJc w:val="left"/>
      <w:pPr>
        <w:ind w:left="720" w:hanging="360"/>
      </w:pPr>
    </w:lvl>
    <w:lvl w:ilvl="1" w:tplc="5EDED32A">
      <w:start w:val="1"/>
      <w:numFmt w:val="lowerLetter"/>
      <w:lvlText w:val="%2."/>
      <w:lvlJc w:val="left"/>
      <w:pPr>
        <w:ind w:left="1440" w:hanging="360"/>
      </w:pPr>
    </w:lvl>
    <w:lvl w:ilvl="2" w:tplc="97145EF4">
      <w:start w:val="1"/>
      <w:numFmt w:val="lowerRoman"/>
      <w:lvlText w:val="%3."/>
      <w:lvlJc w:val="right"/>
      <w:pPr>
        <w:ind w:left="2160" w:hanging="180"/>
      </w:pPr>
    </w:lvl>
    <w:lvl w:ilvl="3" w:tplc="0C88225E">
      <w:start w:val="1"/>
      <w:numFmt w:val="decimal"/>
      <w:lvlText w:val="%4."/>
      <w:lvlJc w:val="left"/>
      <w:pPr>
        <w:ind w:left="2880" w:hanging="360"/>
      </w:pPr>
    </w:lvl>
    <w:lvl w:ilvl="4" w:tplc="D4F2E12A">
      <w:start w:val="1"/>
      <w:numFmt w:val="lowerLetter"/>
      <w:lvlText w:val="%5."/>
      <w:lvlJc w:val="left"/>
      <w:pPr>
        <w:ind w:left="3600" w:hanging="360"/>
      </w:pPr>
    </w:lvl>
    <w:lvl w:ilvl="5" w:tplc="89CCF1A4">
      <w:start w:val="1"/>
      <w:numFmt w:val="lowerRoman"/>
      <w:lvlText w:val="%6."/>
      <w:lvlJc w:val="right"/>
      <w:pPr>
        <w:ind w:left="4320" w:hanging="180"/>
      </w:pPr>
    </w:lvl>
    <w:lvl w:ilvl="6" w:tplc="DE562A14">
      <w:start w:val="1"/>
      <w:numFmt w:val="decimal"/>
      <w:lvlText w:val="%7."/>
      <w:lvlJc w:val="left"/>
      <w:pPr>
        <w:ind w:left="5040" w:hanging="360"/>
      </w:pPr>
    </w:lvl>
    <w:lvl w:ilvl="7" w:tplc="CFF2FF48">
      <w:start w:val="1"/>
      <w:numFmt w:val="lowerLetter"/>
      <w:lvlText w:val="%8."/>
      <w:lvlJc w:val="left"/>
      <w:pPr>
        <w:ind w:left="5760" w:hanging="360"/>
      </w:pPr>
    </w:lvl>
    <w:lvl w:ilvl="8" w:tplc="371C9786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2F415F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30122F5"/>
    <w:multiLevelType w:val="hybridMultilevel"/>
    <w:tmpl w:val="041A9BFE"/>
    <w:lvl w:ilvl="0" w:tplc="80024682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3E95D80"/>
    <w:multiLevelType w:val="hybridMultilevel"/>
    <w:tmpl w:val="1F903CD2"/>
    <w:lvl w:ilvl="0" w:tplc="848EB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57067B8"/>
    <w:multiLevelType w:val="hybridMultilevel"/>
    <w:tmpl w:val="1144D7C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0024682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7" w15:restartNumberingAfterBreak="0">
    <w:nsid w:val="55B71F7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6111A57"/>
    <w:multiLevelType w:val="hybridMultilevel"/>
    <w:tmpl w:val="1144D7C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0024682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9" w15:restartNumberingAfterBreak="0">
    <w:nsid w:val="56677460"/>
    <w:multiLevelType w:val="hybridMultilevel"/>
    <w:tmpl w:val="EB5CD256"/>
    <w:lvl w:ilvl="0" w:tplc="0415001B">
      <w:start w:val="1"/>
      <w:numFmt w:val="lowerRoman"/>
      <w:lvlText w:val="%1."/>
      <w:lvlJc w:val="righ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0" w15:restartNumberingAfterBreak="0">
    <w:nsid w:val="569B36B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1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6B8106E"/>
    <w:multiLevelType w:val="hybridMultilevel"/>
    <w:tmpl w:val="EE7A5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6CA592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8032B6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9B824ED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AB653D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AEA1713"/>
    <w:multiLevelType w:val="hybridMultilevel"/>
    <w:tmpl w:val="B4C20A42"/>
    <w:lvl w:ilvl="0" w:tplc="04150017">
      <w:start w:val="1"/>
      <w:numFmt w:val="lowerLetter"/>
      <w:lvlText w:val="%1)"/>
      <w:lvlJc w:val="left"/>
      <w:pPr>
        <w:ind w:left="1569" w:hanging="360"/>
      </w:pPr>
    </w:lvl>
    <w:lvl w:ilvl="1" w:tplc="04150019" w:tentative="1">
      <w:start w:val="1"/>
      <w:numFmt w:val="lowerLetter"/>
      <w:lvlText w:val="%2."/>
      <w:lvlJc w:val="left"/>
      <w:pPr>
        <w:ind w:left="2289" w:hanging="360"/>
      </w:p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57" w15:restartNumberingAfterBreak="0">
    <w:nsid w:val="5B1B576C"/>
    <w:multiLevelType w:val="hybridMultilevel"/>
    <w:tmpl w:val="FFFFFFFF"/>
    <w:lvl w:ilvl="0" w:tplc="0DB4F9D0">
      <w:start w:val="1"/>
      <w:numFmt w:val="decimal"/>
      <w:lvlText w:val="%1."/>
      <w:lvlJc w:val="left"/>
      <w:pPr>
        <w:ind w:left="720" w:hanging="360"/>
      </w:pPr>
    </w:lvl>
    <w:lvl w:ilvl="1" w:tplc="5C906BA8">
      <w:start w:val="1"/>
      <w:numFmt w:val="lowerLetter"/>
      <w:lvlText w:val="%2."/>
      <w:lvlJc w:val="left"/>
      <w:pPr>
        <w:ind w:left="1440" w:hanging="360"/>
      </w:pPr>
    </w:lvl>
    <w:lvl w:ilvl="2" w:tplc="A84A9A8A">
      <w:start w:val="1"/>
      <w:numFmt w:val="lowerRoman"/>
      <w:lvlText w:val="%3."/>
      <w:lvlJc w:val="right"/>
      <w:pPr>
        <w:ind w:left="2160" w:hanging="180"/>
      </w:pPr>
    </w:lvl>
    <w:lvl w:ilvl="3" w:tplc="144045A0">
      <w:start w:val="1"/>
      <w:numFmt w:val="decimal"/>
      <w:lvlText w:val="%4."/>
      <w:lvlJc w:val="left"/>
      <w:pPr>
        <w:ind w:left="2880" w:hanging="360"/>
      </w:pPr>
    </w:lvl>
    <w:lvl w:ilvl="4" w:tplc="9676A12A">
      <w:start w:val="1"/>
      <w:numFmt w:val="lowerLetter"/>
      <w:lvlText w:val="%5."/>
      <w:lvlJc w:val="left"/>
      <w:pPr>
        <w:ind w:left="3600" w:hanging="360"/>
      </w:pPr>
    </w:lvl>
    <w:lvl w:ilvl="5" w:tplc="49860B1A">
      <w:start w:val="1"/>
      <w:numFmt w:val="lowerRoman"/>
      <w:lvlText w:val="%6."/>
      <w:lvlJc w:val="right"/>
      <w:pPr>
        <w:ind w:left="4320" w:hanging="180"/>
      </w:pPr>
    </w:lvl>
    <w:lvl w:ilvl="6" w:tplc="48C4D770">
      <w:start w:val="1"/>
      <w:numFmt w:val="decimal"/>
      <w:lvlText w:val="%7."/>
      <w:lvlJc w:val="left"/>
      <w:pPr>
        <w:ind w:left="5040" w:hanging="360"/>
      </w:pPr>
    </w:lvl>
    <w:lvl w:ilvl="7" w:tplc="5FBAC590">
      <w:start w:val="1"/>
      <w:numFmt w:val="lowerLetter"/>
      <w:lvlText w:val="%8."/>
      <w:lvlJc w:val="left"/>
      <w:pPr>
        <w:ind w:left="5760" w:hanging="360"/>
      </w:pPr>
    </w:lvl>
    <w:lvl w:ilvl="8" w:tplc="B1361682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B1F0599"/>
    <w:multiLevelType w:val="hybridMultilevel"/>
    <w:tmpl w:val="6C8CBB9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9" w15:restartNumberingAfterBreak="0">
    <w:nsid w:val="5B4B26B2"/>
    <w:multiLevelType w:val="hybridMultilevel"/>
    <w:tmpl w:val="4052DBDC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0415001B">
      <w:start w:val="1"/>
      <w:numFmt w:val="lowerRoman"/>
      <w:lvlText w:val="%2."/>
      <w:lvlJc w:val="righ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0" w15:restartNumberingAfterBreak="0">
    <w:nsid w:val="5B871735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BAD573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C7A78E6"/>
    <w:multiLevelType w:val="hybridMultilevel"/>
    <w:tmpl w:val="FFFFFFFF"/>
    <w:lvl w:ilvl="0" w:tplc="BFCA4A94">
      <w:start w:val="1"/>
      <w:numFmt w:val="decimal"/>
      <w:lvlText w:val="%1."/>
      <w:lvlJc w:val="left"/>
      <w:pPr>
        <w:ind w:left="720" w:hanging="360"/>
      </w:pPr>
    </w:lvl>
    <w:lvl w:ilvl="1" w:tplc="94BC709E">
      <w:start w:val="1"/>
      <w:numFmt w:val="lowerLetter"/>
      <w:lvlText w:val="%2."/>
      <w:lvlJc w:val="left"/>
      <w:pPr>
        <w:ind w:left="1440" w:hanging="360"/>
      </w:pPr>
    </w:lvl>
    <w:lvl w:ilvl="2" w:tplc="C504C3C6">
      <w:start w:val="1"/>
      <w:numFmt w:val="lowerRoman"/>
      <w:lvlText w:val="%3."/>
      <w:lvlJc w:val="right"/>
      <w:pPr>
        <w:ind w:left="2160" w:hanging="180"/>
      </w:pPr>
    </w:lvl>
    <w:lvl w:ilvl="3" w:tplc="243EBFA0">
      <w:start w:val="1"/>
      <w:numFmt w:val="decimal"/>
      <w:lvlText w:val="%4."/>
      <w:lvlJc w:val="left"/>
      <w:pPr>
        <w:ind w:left="2880" w:hanging="360"/>
      </w:pPr>
    </w:lvl>
    <w:lvl w:ilvl="4" w:tplc="DB167A0A">
      <w:start w:val="1"/>
      <w:numFmt w:val="lowerLetter"/>
      <w:lvlText w:val="%5."/>
      <w:lvlJc w:val="left"/>
      <w:pPr>
        <w:ind w:left="3600" w:hanging="360"/>
      </w:pPr>
    </w:lvl>
    <w:lvl w:ilvl="5" w:tplc="74D46164">
      <w:start w:val="1"/>
      <w:numFmt w:val="lowerRoman"/>
      <w:lvlText w:val="%6."/>
      <w:lvlJc w:val="right"/>
      <w:pPr>
        <w:ind w:left="4320" w:hanging="180"/>
      </w:pPr>
    </w:lvl>
    <w:lvl w:ilvl="6" w:tplc="AE9868EA">
      <w:start w:val="1"/>
      <w:numFmt w:val="decimal"/>
      <w:lvlText w:val="%7."/>
      <w:lvlJc w:val="left"/>
      <w:pPr>
        <w:ind w:left="5040" w:hanging="360"/>
      </w:pPr>
    </w:lvl>
    <w:lvl w:ilvl="7" w:tplc="5AAE1E9A">
      <w:start w:val="1"/>
      <w:numFmt w:val="lowerLetter"/>
      <w:lvlText w:val="%8."/>
      <w:lvlJc w:val="left"/>
      <w:pPr>
        <w:ind w:left="5760" w:hanging="360"/>
      </w:pPr>
    </w:lvl>
    <w:lvl w:ilvl="8" w:tplc="447A5582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D956C78"/>
    <w:multiLevelType w:val="hybridMultilevel"/>
    <w:tmpl w:val="40DE08F2"/>
    <w:lvl w:ilvl="0" w:tplc="C4347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DD57A14"/>
    <w:multiLevelType w:val="hybridMultilevel"/>
    <w:tmpl w:val="EB5CD256"/>
    <w:lvl w:ilvl="0" w:tplc="0415001B">
      <w:start w:val="1"/>
      <w:numFmt w:val="lowerRoman"/>
      <w:lvlText w:val="%1."/>
      <w:lvlJc w:val="righ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5" w15:restartNumberingAfterBreak="0">
    <w:nsid w:val="5E3B54CA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FE932E9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0F976D4"/>
    <w:multiLevelType w:val="hybridMultilevel"/>
    <w:tmpl w:val="FFFFFFFF"/>
    <w:lvl w:ilvl="0" w:tplc="028E452E">
      <w:start w:val="1"/>
      <w:numFmt w:val="decimal"/>
      <w:lvlText w:val="%1."/>
      <w:lvlJc w:val="left"/>
      <w:pPr>
        <w:ind w:left="720" w:hanging="360"/>
      </w:pPr>
    </w:lvl>
    <w:lvl w:ilvl="1" w:tplc="6BCE3766">
      <w:start w:val="1"/>
      <w:numFmt w:val="lowerLetter"/>
      <w:lvlText w:val="%2."/>
      <w:lvlJc w:val="left"/>
      <w:pPr>
        <w:ind w:left="1440" w:hanging="360"/>
      </w:pPr>
    </w:lvl>
    <w:lvl w:ilvl="2" w:tplc="AB100FBE">
      <w:start w:val="1"/>
      <w:numFmt w:val="lowerRoman"/>
      <w:lvlText w:val="%3."/>
      <w:lvlJc w:val="right"/>
      <w:pPr>
        <w:ind w:left="2160" w:hanging="180"/>
      </w:pPr>
    </w:lvl>
    <w:lvl w:ilvl="3" w:tplc="3CE45F10">
      <w:start w:val="1"/>
      <w:numFmt w:val="decimal"/>
      <w:lvlText w:val="%4."/>
      <w:lvlJc w:val="left"/>
      <w:pPr>
        <w:ind w:left="2880" w:hanging="360"/>
      </w:pPr>
    </w:lvl>
    <w:lvl w:ilvl="4" w:tplc="867CB820">
      <w:start w:val="1"/>
      <w:numFmt w:val="lowerLetter"/>
      <w:lvlText w:val="%5."/>
      <w:lvlJc w:val="left"/>
      <w:pPr>
        <w:ind w:left="3600" w:hanging="360"/>
      </w:pPr>
    </w:lvl>
    <w:lvl w:ilvl="5" w:tplc="50BA5A6C">
      <w:start w:val="1"/>
      <w:numFmt w:val="lowerRoman"/>
      <w:lvlText w:val="%6."/>
      <w:lvlJc w:val="right"/>
      <w:pPr>
        <w:ind w:left="4320" w:hanging="180"/>
      </w:pPr>
    </w:lvl>
    <w:lvl w:ilvl="6" w:tplc="4C4EE264">
      <w:start w:val="1"/>
      <w:numFmt w:val="decimal"/>
      <w:lvlText w:val="%7."/>
      <w:lvlJc w:val="left"/>
      <w:pPr>
        <w:ind w:left="5040" w:hanging="360"/>
      </w:pPr>
    </w:lvl>
    <w:lvl w:ilvl="7" w:tplc="C5B69066">
      <w:start w:val="1"/>
      <w:numFmt w:val="lowerLetter"/>
      <w:lvlText w:val="%8."/>
      <w:lvlJc w:val="left"/>
      <w:pPr>
        <w:ind w:left="5760" w:hanging="360"/>
      </w:pPr>
    </w:lvl>
    <w:lvl w:ilvl="8" w:tplc="3D543E46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1CD5172"/>
    <w:multiLevelType w:val="hybridMultilevel"/>
    <w:tmpl w:val="40DE08F2"/>
    <w:lvl w:ilvl="0" w:tplc="C4347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294028A"/>
    <w:multiLevelType w:val="multilevel"/>
    <w:tmpl w:val="773A6FF8"/>
    <w:lvl w:ilvl="0">
      <w:start w:val="1"/>
      <w:numFmt w:val="decimal"/>
      <w:lvlText w:val="%1."/>
      <w:lvlJc w:val="left"/>
      <w:pPr>
        <w:ind w:left="432" w:hanging="432"/>
      </w:pPr>
      <w:rPr>
        <w:rFonts w:ascii="Arial Nova Light" w:hAnsi="Arial Nova Light" w:cstheme="majorHAnsi" w:hint="default"/>
        <w:color w:val="2F5496" w:themeColor="accent1" w:themeShade="BF"/>
        <w:sz w:val="36"/>
        <w:szCs w:val="36"/>
      </w:rPr>
    </w:lvl>
    <w:lvl w:ilvl="1">
      <w:start w:val="1"/>
      <w:numFmt w:val="decimal"/>
      <w:pStyle w:val="2HEADINGCPK"/>
      <w:lvlText w:val="%1.%2"/>
      <w:lvlJc w:val="left"/>
      <w:pPr>
        <w:ind w:left="2703" w:hanging="576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pl-P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0" w15:restartNumberingAfterBreak="0">
    <w:nsid w:val="62B33595"/>
    <w:multiLevelType w:val="hybridMultilevel"/>
    <w:tmpl w:val="90D6CEB0"/>
    <w:lvl w:ilvl="0" w:tplc="FC7243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1" w15:restartNumberingAfterBreak="0">
    <w:nsid w:val="63A21B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1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51E0CA4"/>
    <w:multiLevelType w:val="hybridMultilevel"/>
    <w:tmpl w:val="25CC5A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3" w15:restartNumberingAfterBreak="0">
    <w:nsid w:val="664F3122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6D13B97"/>
    <w:multiLevelType w:val="hybridMultilevel"/>
    <w:tmpl w:val="90D6CEB0"/>
    <w:lvl w:ilvl="0" w:tplc="FC7243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5" w15:restartNumberingAfterBreak="0">
    <w:nsid w:val="67E916A7"/>
    <w:multiLevelType w:val="hybridMultilevel"/>
    <w:tmpl w:val="85A21048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C8E0CEC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5A8D01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AC7E3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BCAAF4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AD4B1B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2F0680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962A91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B3E746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6" w15:restartNumberingAfterBreak="0">
    <w:nsid w:val="68875C04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8A709C8"/>
    <w:multiLevelType w:val="hybridMultilevel"/>
    <w:tmpl w:val="FFFFFFFF"/>
    <w:lvl w:ilvl="0" w:tplc="F960961A">
      <w:start w:val="1"/>
      <w:numFmt w:val="decimal"/>
      <w:lvlText w:val="%1."/>
      <w:lvlJc w:val="left"/>
      <w:pPr>
        <w:ind w:left="720" w:hanging="360"/>
      </w:pPr>
    </w:lvl>
    <w:lvl w:ilvl="1" w:tplc="D598AC90">
      <w:start w:val="1"/>
      <w:numFmt w:val="lowerLetter"/>
      <w:lvlText w:val="%2."/>
      <w:lvlJc w:val="left"/>
      <w:pPr>
        <w:ind w:left="1440" w:hanging="360"/>
      </w:pPr>
    </w:lvl>
    <w:lvl w:ilvl="2" w:tplc="87D44CFC">
      <w:start w:val="1"/>
      <w:numFmt w:val="lowerRoman"/>
      <w:lvlText w:val="%3."/>
      <w:lvlJc w:val="right"/>
      <w:pPr>
        <w:ind w:left="2160" w:hanging="180"/>
      </w:pPr>
    </w:lvl>
    <w:lvl w:ilvl="3" w:tplc="CFF0A718">
      <w:start w:val="1"/>
      <w:numFmt w:val="decimal"/>
      <w:lvlText w:val="%4."/>
      <w:lvlJc w:val="left"/>
      <w:pPr>
        <w:ind w:left="2880" w:hanging="360"/>
      </w:pPr>
    </w:lvl>
    <w:lvl w:ilvl="4" w:tplc="F6047A26">
      <w:start w:val="1"/>
      <w:numFmt w:val="lowerLetter"/>
      <w:lvlText w:val="%5."/>
      <w:lvlJc w:val="left"/>
      <w:pPr>
        <w:ind w:left="3600" w:hanging="360"/>
      </w:pPr>
    </w:lvl>
    <w:lvl w:ilvl="5" w:tplc="72D86242">
      <w:start w:val="1"/>
      <w:numFmt w:val="lowerRoman"/>
      <w:lvlText w:val="%6."/>
      <w:lvlJc w:val="right"/>
      <w:pPr>
        <w:ind w:left="4320" w:hanging="180"/>
      </w:pPr>
    </w:lvl>
    <w:lvl w:ilvl="6" w:tplc="F2B49670">
      <w:start w:val="1"/>
      <w:numFmt w:val="decimal"/>
      <w:lvlText w:val="%7."/>
      <w:lvlJc w:val="left"/>
      <w:pPr>
        <w:ind w:left="5040" w:hanging="360"/>
      </w:pPr>
    </w:lvl>
    <w:lvl w:ilvl="7" w:tplc="EDD6B55A">
      <w:start w:val="1"/>
      <w:numFmt w:val="lowerLetter"/>
      <w:lvlText w:val="%8."/>
      <w:lvlJc w:val="left"/>
      <w:pPr>
        <w:ind w:left="5760" w:hanging="360"/>
      </w:pPr>
    </w:lvl>
    <w:lvl w:ilvl="8" w:tplc="EB6E80BE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8BB1243"/>
    <w:multiLevelType w:val="hybridMultilevel"/>
    <w:tmpl w:val="FFFFFFFF"/>
    <w:lvl w:ilvl="0" w:tplc="B1521C90">
      <w:start w:val="1"/>
      <w:numFmt w:val="decimal"/>
      <w:lvlText w:val="%1."/>
      <w:lvlJc w:val="left"/>
      <w:pPr>
        <w:ind w:left="720" w:hanging="360"/>
      </w:pPr>
    </w:lvl>
    <w:lvl w:ilvl="1" w:tplc="2A960E84">
      <w:start w:val="1"/>
      <w:numFmt w:val="lowerLetter"/>
      <w:lvlText w:val="%2."/>
      <w:lvlJc w:val="left"/>
      <w:pPr>
        <w:ind w:left="1440" w:hanging="360"/>
      </w:pPr>
    </w:lvl>
    <w:lvl w:ilvl="2" w:tplc="3D5410A2">
      <w:start w:val="1"/>
      <w:numFmt w:val="lowerRoman"/>
      <w:lvlText w:val="%3."/>
      <w:lvlJc w:val="right"/>
      <w:pPr>
        <w:ind w:left="2160" w:hanging="180"/>
      </w:pPr>
    </w:lvl>
    <w:lvl w:ilvl="3" w:tplc="5276050E">
      <w:start w:val="1"/>
      <w:numFmt w:val="decimal"/>
      <w:lvlText w:val="%4."/>
      <w:lvlJc w:val="left"/>
      <w:pPr>
        <w:ind w:left="2880" w:hanging="360"/>
      </w:pPr>
    </w:lvl>
    <w:lvl w:ilvl="4" w:tplc="27D4521E">
      <w:start w:val="1"/>
      <w:numFmt w:val="lowerLetter"/>
      <w:lvlText w:val="%5."/>
      <w:lvlJc w:val="left"/>
      <w:pPr>
        <w:ind w:left="3600" w:hanging="360"/>
      </w:pPr>
    </w:lvl>
    <w:lvl w:ilvl="5" w:tplc="ACFE347C">
      <w:start w:val="1"/>
      <w:numFmt w:val="lowerRoman"/>
      <w:lvlText w:val="%6."/>
      <w:lvlJc w:val="right"/>
      <w:pPr>
        <w:ind w:left="4320" w:hanging="180"/>
      </w:pPr>
    </w:lvl>
    <w:lvl w:ilvl="6" w:tplc="D4765348">
      <w:start w:val="1"/>
      <w:numFmt w:val="decimal"/>
      <w:lvlText w:val="%7."/>
      <w:lvlJc w:val="left"/>
      <w:pPr>
        <w:ind w:left="5040" w:hanging="360"/>
      </w:pPr>
    </w:lvl>
    <w:lvl w:ilvl="7" w:tplc="7368D0AE">
      <w:start w:val="1"/>
      <w:numFmt w:val="lowerLetter"/>
      <w:lvlText w:val="%8."/>
      <w:lvlJc w:val="left"/>
      <w:pPr>
        <w:ind w:left="5760" w:hanging="360"/>
      </w:pPr>
    </w:lvl>
    <w:lvl w:ilvl="8" w:tplc="185263CE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9216FD1"/>
    <w:multiLevelType w:val="hybridMultilevel"/>
    <w:tmpl w:val="1F82245E"/>
    <w:lvl w:ilvl="0" w:tplc="8508F4B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94A0CEB"/>
    <w:multiLevelType w:val="hybridMultilevel"/>
    <w:tmpl w:val="A36AB52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1" w15:restartNumberingAfterBreak="0">
    <w:nsid w:val="69E36903"/>
    <w:multiLevelType w:val="hybridMultilevel"/>
    <w:tmpl w:val="1144D7C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0024682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2" w15:restartNumberingAfterBreak="0">
    <w:nsid w:val="69E67D7E"/>
    <w:multiLevelType w:val="hybridMultilevel"/>
    <w:tmpl w:val="139CB79E"/>
    <w:lvl w:ilvl="0" w:tplc="E9B43B22">
      <w:start w:val="1"/>
      <w:numFmt w:val="bullet"/>
      <w:pStyle w:val="bullet10T12B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</w:rPr>
    </w:lvl>
    <w:lvl w:ilvl="1" w:tplc="DCCC3344">
      <w:numFmt w:val="decimal"/>
      <w:lvlText w:val=""/>
      <w:lvlJc w:val="left"/>
    </w:lvl>
    <w:lvl w:ilvl="2" w:tplc="3F3C40B0">
      <w:numFmt w:val="decimal"/>
      <w:lvlText w:val=""/>
      <w:lvlJc w:val="left"/>
    </w:lvl>
    <w:lvl w:ilvl="3" w:tplc="2C3C5268">
      <w:numFmt w:val="decimal"/>
      <w:lvlText w:val=""/>
      <w:lvlJc w:val="left"/>
    </w:lvl>
    <w:lvl w:ilvl="4" w:tplc="F06ACD50">
      <w:numFmt w:val="decimal"/>
      <w:lvlText w:val=""/>
      <w:lvlJc w:val="left"/>
    </w:lvl>
    <w:lvl w:ilvl="5" w:tplc="35C88D62">
      <w:numFmt w:val="decimal"/>
      <w:lvlText w:val=""/>
      <w:lvlJc w:val="left"/>
    </w:lvl>
    <w:lvl w:ilvl="6" w:tplc="6E66BFA0">
      <w:numFmt w:val="decimal"/>
      <w:lvlText w:val=""/>
      <w:lvlJc w:val="left"/>
    </w:lvl>
    <w:lvl w:ilvl="7" w:tplc="F7AC0770">
      <w:numFmt w:val="decimal"/>
      <w:lvlText w:val=""/>
      <w:lvlJc w:val="left"/>
    </w:lvl>
    <w:lvl w:ilvl="8" w:tplc="BF14164C">
      <w:numFmt w:val="decimal"/>
      <w:lvlText w:val=""/>
      <w:lvlJc w:val="left"/>
    </w:lvl>
  </w:abstractNum>
  <w:abstractNum w:abstractNumId="183" w15:restartNumberingAfterBreak="0">
    <w:nsid w:val="6B241880"/>
    <w:multiLevelType w:val="hybridMultilevel"/>
    <w:tmpl w:val="1F903CD2"/>
    <w:lvl w:ilvl="0" w:tplc="848EB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C596A11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C6D5B8D"/>
    <w:multiLevelType w:val="hybridMultilevel"/>
    <w:tmpl w:val="40DE08F2"/>
    <w:lvl w:ilvl="0" w:tplc="C4347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C8A3C8F"/>
    <w:multiLevelType w:val="hybridMultilevel"/>
    <w:tmpl w:val="FFFFFFFF"/>
    <w:lvl w:ilvl="0" w:tplc="070A622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8D183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067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9A8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386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01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FE6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7EE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FC18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6CBF1CA9"/>
    <w:multiLevelType w:val="hybridMultilevel"/>
    <w:tmpl w:val="1144D7C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0024682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8" w15:restartNumberingAfterBreak="0">
    <w:nsid w:val="6CE02924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CEA24C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CF664AF"/>
    <w:multiLevelType w:val="hybridMultilevel"/>
    <w:tmpl w:val="1144D7C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0024682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1" w15:restartNumberingAfterBreak="0">
    <w:nsid w:val="6E643D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E964CF2"/>
    <w:multiLevelType w:val="hybridMultilevel"/>
    <w:tmpl w:val="2FBA7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6F53067E"/>
    <w:multiLevelType w:val="hybridMultilevel"/>
    <w:tmpl w:val="8190D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F7C3D1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FB24F4A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FF14DC4"/>
    <w:multiLevelType w:val="hybridMultilevel"/>
    <w:tmpl w:val="FFFFFFFF"/>
    <w:lvl w:ilvl="0" w:tplc="2432D6F2">
      <w:start w:val="1"/>
      <w:numFmt w:val="decimal"/>
      <w:lvlText w:val="%1."/>
      <w:lvlJc w:val="left"/>
      <w:pPr>
        <w:ind w:left="720" w:hanging="360"/>
      </w:pPr>
    </w:lvl>
    <w:lvl w:ilvl="1" w:tplc="C3E819EE">
      <w:start w:val="1"/>
      <w:numFmt w:val="lowerLetter"/>
      <w:lvlText w:val="%2."/>
      <w:lvlJc w:val="left"/>
      <w:pPr>
        <w:ind w:left="1440" w:hanging="360"/>
      </w:pPr>
    </w:lvl>
    <w:lvl w:ilvl="2" w:tplc="46CEA4E6">
      <w:start w:val="1"/>
      <w:numFmt w:val="lowerRoman"/>
      <w:lvlText w:val="%3."/>
      <w:lvlJc w:val="right"/>
      <w:pPr>
        <w:ind w:left="2160" w:hanging="180"/>
      </w:pPr>
    </w:lvl>
    <w:lvl w:ilvl="3" w:tplc="95EE401E">
      <w:start w:val="1"/>
      <w:numFmt w:val="decimal"/>
      <w:lvlText w:val="%4."/>
      <w:lvlJc w:val="left"/>
      <w:pPr>
        <w:ind w:left="2880" w:hanging="360"/>
      </w:pPr>
    </w:lvl>
    <w:lvl w:ilvl="4" w:tplc="1CD44784">
      <w:start w:val="1"/>
      <w:numFmt w:val="lowerLetter"/>
      <w:lvlText w:val="%5."/>
      <w:lvlJc w:val="left"/>
      <w:pPr>
        <w:ind w:left="3600" w:hanging="360"/>
      </w:pPr>
    </w:lvl>
    <w:lvl w:ilvl="5" w:tplc="201E77A6">
      <w:start w:val="1"/>
      <w:numFmt w:val="lowerRoman"/>
      <w:lvlText w:val="%6."/>
      <w:lvlJc w:val="right"/>
      <w:pPr>
        <w:ind w:left="4320" w:hanging="180"/>
      </w:pPr>
    </w:lvl>
    <w:lvl w:ilvl="6" w:tplc="C1E88DBC">
      <w:start w:val="1"/>
      <w:numFmt w:val="decimal"/>
      <w:lvlText w:val="%7."/>
      <w:lvlJc w:val="left"/>
      <w:pPr>
        <w:ind w:left="5040" w:hanging="360"/>
      </w:pPr>
    </w:lvl>
    <w:lvl w:ilvl="7" w:tplc="0DEC9472">
      <w:start w:val="1"/>
      <w:numFmt w:val="lowerLetter"/>
      <w:lvlText w:val="%8."/>
      <w:lvlJc w:val="left"/>
      <w:pPr>
        <w:ind w:left="5760" w:hanging="360"/>
      </w:pPr>
    </w:lvl>
    <w:lvl w:ilvl="8" w:tplc="704C8060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FFD1C9D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063563C"/>
    <w:multiLevelType w:val="hybridMultilevel"/>
    <w:tmpl w:val="90D6CEB0"/>
    <w:lvl w:ilvl="0" w:tplc="FC7243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9" w15:restartNumberingAfterBreak="0">
    <w:nsid w:val="725623E8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27C5462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736D5AD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73D17B20"/>
    <w:multiLevelType w:val="hybridMultilevel"/>
    <w:tmpl w:val="7E74C90C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3" w15:restartNumberingAfterBreak="0">
    <w:nsid w:val="741B139E"/>
    <w:multiLevelType w:val="hybridMultilevel"/>
    <w:tmpl w:val="A36AB52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4" w15:restartNumberingAfterBreak="0">
    <w:nsid w:val="7535411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759E778E"/>
    <w:multiLevelType w:val="hybridMultilevel"/>
    <w:tmpl w:val="041A9BFE"/>
    <w:lvl w:ilvl="0" w:tplc="80024682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75FC0A95"/>
    <w:multiLevelType w:val="hybridMultilevel"/>
    <w:tmpl w:val="28DCC282"/>
    <w:lvl w:ilvl="0" w:tplc="04150013">
      <w:start w:val="1"/>
      <w:numFmt w:val="upperRoman"/>
      <w:lvlText w:val="%1."/>
      <w:lvlJc w:val="righ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7" w15:restartNumberingAfterBreak="0">
    <w:nsid w:val="760A2447"/>
    <w:multiLevelType w:val="hybridMultilevel"/>
    <w:tmpl w:val="90D6CEB0"/>
    <w:lvl w:ilvl="0" w:tplc="FC7243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8" w15:restartNumberingAfterBreak="0">
    <w:nsid w:val="76BE1DEF"/>
    <w:multiLevelType w:val="hybridMultilevel"/>
    <w:tmpl w:val="FFFFFFFF"/>
    <w:lvl w:ilvl="0" w:tplc="0F50F374">
      <w:start w:val="1"/>
      <w:numFmt w:val="lowerLetter"/>
      <w:lvlText w:val="%1)"/>
      <w:lvlJc w:val="left"/>
      <w:pPr>
        <w:ind w:left="720" w:hanging="360"/>
      </w:pPr>
    </w:lvl>
    <w:lvl w:ilvl="1" w:tplc="55480C48">
      <w:start w:val="1"/>
      <w:numFmt w:val="lowerLetter"/>
      <w:lvlText w:val="%2."/>
      <w:lvlJc w:val="left"/>
      <w:pPr>
        <w:ind w:left="1440" w:hanging="360"/>
      </w:pPr>
    </w:lvl>
    <w:lvl w:ilvl="2" w:tplc="88E8B31A">
      <w:start w:val="1"/>
      <w:numFmt w:val="lowerRoman"/>
      <w:lvlText w:val="%3."/>
      <w:lvlJc w:val="right"/>
      <w:pPr>
        <w:ind w:left="2160" w:hanging="180"/>
      </w:pPr>
    </w:lvl>
    <w:lvl w:ilvl="3" w:tplc="646E2488">
      <w:start w:val="1"/>
      <w:numFmt w:val="decimal"/>
      <w:lvlText w:val="%4."/>
      <w:lvlJc w:val="left"/>
      <w:pPr>
        <w:ind w:left="2880" w:hanging="360"/>
      </w:pPr>
    </w:lvl>
    <w:lvl w:ilvl="4" w:tplc="D0A02B54">
      <w:start w:val="1"/>
      <w:numFmt w:val="lowerLetter"/>
      <w:lvlText w:val="%5."/>
      <w:lvlJc w:val="left"/>
      <w:pPr>
        <w:ind w:left="3600" w:hanging="360"/>
      </w:pPr>
    </w:lvl>
    <w:lvl w:ilvl="5" w:tplc="9B8CAF20">
      <w:start w:val="1"/>
      <w:numFmt w:val="lowerRoman"/>
      <w:lvlText w:val="%6."/>
      <w:lvlJc w:val="right"/>
      <w:pPr>
        <w:ind w:left="4320" w:hanging="180"/>
      </w:pPr>
    </w:lvl>
    <w:lvl w:ilvl="6" w:tplc="DD42E174">
      <w:start w:val="1"/>
      <w:numFmt w:val="decimal"/>
      <w:lvlText w:val="%7."/>
      <w:lvlJc w:val="left"/>
      <w:pPr>
        <w:ind w:left="5040" w:hanging="360"/>
      </w:pPr>
    </w:lvl>
    <w:lvl w:ilvl="7" w:tplc="DBD4E134">
      <w:start w:val="1"/>
      <w:numFmt w:val="lowerLetter"/>
      <w:lvlText w:val="%8."/>
      <w:lvlJc w:val="left"/>
      <w:pPr>
        <w:ind w:left="5760" w:hanging="360"/>
      </w:pPr>
    </w:lvl>
    <w:lvl w:ilvl="8" w:tplc="3F167B4A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7A24C8F"/>
    <w:multiLevelType w:val="hybridMultilevel"/>
    <w:tmpl w:val="BF6881AA"/>
    <w:lvl w:ilvl="0" w:tplc="80024682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7E3046F"/>
    <w:multiLevelType w:val="hybridMultilevel"/>
    <w:tmpl w:val="E1D2C25E"/>
    <w:lvl w:ilvl="0" w:tplc="EECC9DF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8F4779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916014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9453110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AAD1BA4"/>
    <w:multiLevelType w:val="hybridMultilevel"/>
    <w:tmpl w:val="FFFFFFFF"/>
    <w:lvl w:ilvl="0" w:tplc="50B23AE0">
      <w:start w:val="1"/>
      <w:numFmt w:val="lowerLetter"/>
      <w:lvlText w:val="%1)"/>
      <w:lvlJc w:val="left"/>
      <w:pPr>
        <w:ind w:left="720" w:hanging="360"/>
      </w:pPr>
    </w:lvl>
    <w:lvl w:ilvl="1" w:tplc="13782B9A">
      <w:start w:val="1"/>
      <w:numFmt w:val="lowerLetter"/>
      <w:lvlText w:val="%2."/>
      <w:lvlJc w:val="left"/>
      <w:pPr>
        <w:ind w:left="1440" w:hanging="360"/>
      </w:pPr>
    </w:lvl>
    <w:lvl w:ilvl="2" w:tplc="3F4C9A8C">
      <w:start w:val="1"/>
      <w:numFmt w:val="lowerRoman"/>
      <w:lvlText w:val="%3."/>
      <w:lvlJc w:val="right"/>
      <w:pPr>
        <w:ind w:left="2160" w:hanging="180"/>
      </w:pPr>
    </w:lvl>
    <w:lvl w:ilvl="3" w:tplc="58EA9B02">
      <w:start w:val="1"/>
      <w:numFmt w:val="decimal"/>
      <w:lvlText w:val="%4."/>
      <w:lvlJc w:val="left"/>
      <w:pPr>
        <w:ind w:left="2880" w:hanging="360"/>
      </w:pPr>
    </w:lvl>
    <w:lvl w:ilvl="4" w:tplc="373C5AEA">
      <w:start w:val="1"/>
      <w:numFmt w:val="lowerLetter"/>
      <w:lvlText w:val="%5."/>
      <w:lvlJc w:val="left"/>
      <w:pPr>
        <w:ind w:left="3600" w:hanging="360"/>
      </w:pPr>
    </w:lvl>
    <w:lvl w:ilvl="5" w:tplc="1BE69EFE">
      <w:start w:val="1"/>
      <w:numFmt w:val="lowerRoman"/>
      <w:lvlText w:val="%6."/>
      <w:lvlJc w:val="right"/>
      <w:pPr>
        <w:ind w:left="4320" w:hanging="180"/>
      </w:pPr>
    </w:lvl>
    <w:lvl w:ilvl="6" w:tplc="F7CC0CAA">
      <w:start w:val="1"/>
      <w:numFmt w:val="decimal"/>
      <w:lvlText w:val="%7."/>
      <w:lvlJc w:val="left"/>
      <w:pPr>
        <w:ind w:left="5040" w:hanging="360"/>
      </w:pPr>
    </w:lvl>
    <w:lvl w:ilvl="7" w:tplc="33221DC6">
      <w:start w:val="1"/>
      <w:numFmt w:val="lowerLetter"/>
      <w:lvlText w:val="%8."/>
      <w:lvlJc w:val="left"/>
      <w:pPr>
        <w:ind w:left="5760" w:hanging="360"/>
      </w:pPr>
    </w:lvl>
    <w:lvl w:ilvl="8" w:tplc="B0A436FA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B11074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B92696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C313322"/>
    <w:multiLevelType w:val="hybridMultilevel"/>
    <w:tmpl w:val="9514A5F2"/>
    <w:lvl w:ilvl="0" w:tplc="E70C53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C715B6A"/>
    <w:multiLevelType w:val="hybridMultilevel"/>
    <w:tmpl w:val="FFFFFFFF"/>
    <w:lvl w:ilvl="0" w:tplc="8C565BC2">
      <w:start w:val="1"/>
      <w:numFmt w:val="decimal"/>
      <w:lvlText w:val="%1."/>
      <w:lvlJc w:val="left"/>
      <w:pPr>
        <w:ind w:left="720" w:hanging="360"/>
      </w:pPr>
    </w:lvl>
    <w:lvl w:ilvl="1" w:tplc="974006EE">
      <w:start w:val="1"/>
      <w:numFmt w:val="lowerLetter"/>
      <w:lvlText w:val="%2."/>
      <w:lvlJc w:val="left"/>
      <w:pPr>
        <w:ind w:left="1440" w:hanging="360"/>
      </w:pPr>
    </w:lvl>
    <w:lvl w:ilvl="2" w:tplc="51908A5E">
      <w:start w:val="1"/>
      <w:numFmt w:val="lowerRoman"/>
      <w:lvlText w:val="%3."/>
      <w:lvlJc w:val="right"/>
      <w:pPr>
        <w:ind w:left="2160" w:hanging="180"/>
      </w:pPr>
    </w:lvl>
    <w:lvl w:ilvl="3" w:tplc="9D1CE95C">
      <w:start w:val="1"/>
      <w:numFmt w:val="decimal"/>
      <w:lvlText w:val="%4."/>
      <w:lvlJc w:val="left"/>
      <w:pPr>
        <w:ind w:left="2880" w:hanging="360"/>
      </w:pPr>
    </w:lvl>
    <w:lvl w:ilvl="4" w:tplc="FC1693E2">
      <w:start w:val="1"/>
      <w:numFmt w:val="lowerLetter"/>
      <w:lvlText w:val="%5."/>
      <w:lvlJc w:val="left"/>
      <w:pPr>
        <w:ind w:left="3600" w:hanging="360"/>
      </w:pPr>
    </w:lvl>
    <w:lvl w:ilvl="5" w:tplc="D34457A0">
      <w:start w:val="1"/>
      <w:numFmt w:val="lowerRoman"/>
      <w:lvlText w:val="%6."/>
      <w:lvlJc w:val="right"/>
      <w:pPr>
        <w:ind w:left="4320" w:hanging="180"/>
      </w:pPr>
    </w:lvl>
    <w:lvl w:ilvl="6" w:tplc="1A78F25C">
      <w:start w:val="1"/>
      <w:numFmt w:val="decimal"/>
      <w:lvlText w:val="%7."/>
      <w:lvlJc w:val="left"/>
      <w:pPr>
        <w:ind w:left="5040" w:hanging="360"/>
      </w:pPr>
    </w:lvl>
    <w:lvl w:ilvl="7" w:tplc="4EFEF53C">
      <w:start w:val="1"/>
      <w:numFmt w:val="lowerLetter"/>
      <w:lvlText w:val="%8."/>
      <w:lvlJc w:val="left"/>
      <w:pPr>
        <w:ind w:left="5760" w:hanging="360"/>
      </w:pPr>
    </w:lvl>
    <w:lvl w:ilvl="8" w:tplc="9F4CBC7E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F262FB3"/>
    <w:multiLevelType w:val="hybridMultilevel"/>
    <w:tmpl w:val="90D6CEB0"/>
    <w:lvl w:ilvl="0" w:tplc="FC7243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0" w15:restartNumberingAfterBreak="0">
    <w:nsid w:val="7F6C15FE"/>
    <w:multiLevelType w:val="hybridMultilevel"/>
    <w:tmpl w:val="AD2CFD04"/>
    <w:lvl w:ilvl="0" w:tplc="50984280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num w:numId="1" w16cid:durableId="1918786179">
    <w:abstractNumId w:val="9"/>
  </w:num>
  <w:num w:numId="2" w16cid:durableId="1434663394">
    <w:abstractNumId w:val="66"/>
  </w:num>
  <w:num w:numId="3" w16cid:durableId="1183743912">
    <w:abstractNumId w:val="169"/>
  </w:num>
  <w:num w:numId="4" w16cid:durableId="1114519233">
    <w:abstractNumId w:val="182"/>
  </w:num>
  <w:num w:numId="5" w16cid:durableId="567345912">
    <w:abstractNumId w:val="48"/>
  </w:num>
  <w:num w:numId="6" w16cid:durableId="61687226">
    <w:abstractNumId w:val="113"/>
  </w:num>
  <w:num w:numId="7" w16cid:durableId="1525827658">
    <w:abstractNumId w:val="5"/>
  </w:num>
  <w:num w:numId="8" w16cid:durableId="548692165">
    <w:abstractNumId w:val="22"/>
  </w:num>
  <w:num w:numId="9" w16cid:durableId="798183425">
    <w:abstractNumId w:val="174"/>
  </w:num>
  <w:num w:numId="10" w16cid:durableId="1718973599">
    <w:abstractNumId w:val="198"/>
  </w:num>
  <w:num w:numId="11" w16cid:durableId="1468283042">
    <w:abstractNumId w:val="93"/>
  </w:num>
  <w:num w:numId="12" w16cid:durableId="1794904054">
    <w:abstractNumId w:val="127"/>
  </w:num>
  <w:num w:numId="13" w16cid:durableId="415397534">
    <w:abstractNumId w:val="210"/>
  </w:num>
  <w:num w:numId="14" w16cid:durableId="851606826">
    <w:abstractNumId w:val="145"/>
  </w:num>
  <w:num w:numId="15" w16cid:durableId="1532650474">
    <w:abstractNumId w:val="180"/>
  </w:num>
  <w:num w:numId="16" w16cid:durableId="1017267000">
    <w:abstractNumId w:val="33"/>
  </w:num>
  <w:num w:numId="17" w16cid:durableId="1400440647">
    <w:abstractNumId w:val="158"/>
  </w:num>
  <w:num w:numId="18" w16cid:durableId="1810131335">
    <w:abstractNumId w:val="136"/>
  </w:num>
  <w:num w:numId="19" w16cid:durableId="1583366683">
    <w:abstractNumId w:val="163"/>
  </w:num>
  <w:num w:numId="20" w16cid:durableId="283004040">
    <w:abstractNumId w:val="84"/>
  </w:num>
  <w:num w:numId="21" w16cid:durableId="954675237">
    <w:abstractNumId w:val="91"/>
  </w:num>
  <w:num w:numId="22" w16cid:durableId="1907951227">
    <w:abstractNumId w:val="168"/>
  </w:num>
  <w:num w:numId="23" w16cid:durableId="1799109550">
    <w:abstractNumId w:val="185"/>
  </w:num>
  <w:num w:numId="24" w16cid:durableId="1183861683">
    <w:abstractNumId w:val="42"/>
  </w:num>
  <w:num w:numId="25" w16cid:durableId="1201045181">
    <w:abstractNumId w:val="21"/>
  </w:num>
  <w:num w:numId="26" w16cid:durableId="398790734">
    <w:abstractNumId w:val="24"/>
  </w:num>
  <w:num w:numId="27" w16cid:durableId="1786650350">
    <w:abstractNumId w:val="140"/>
  </w:num>
  <w:num w:numId="28" w16cid:durableId="1688364619">
    <w:abstractNumId w:val="79"/>
  </w:num>
  <w:num w:numId="29" w16cid:durableId="794130800">
    <w:abstractNumId w:val="92"/>
  </w:num>
  <w:num w:numId="30" w16cid:durableId="1732851496">
    <w:abstractNumId w:val="44"/>
  </w:num>
  <w:num w:numId="31" w16cid:durableId="32733926">
    <w:abstractNumId w:val="35"/>
  </w:num>
  <w:num w:numId="32" w16cid:durableId="1570653793">
    <w:abstractNumId w:val="116"/>
  </w:num>
  <w:num w:numId="33" w16cid:durableId="362757217">
    <w:abstractNumId w:val="170"/>
  </w:num>
  <w:num w:numId="34" w16cid:durableId="1050806862">
    <w:abstractNumId w:val="56"/>
  </w:num>
  <w:num w:numId="35" w16cid:durableId="1305115091">
    <w:abstractNumId w:val="187"/>
  </w:num>
  <w:num w:numId="36" w16cid:durableId="1271401854">
    <w:abstractNumId w:val="159"/>
  </w:num>
  <w:num w:numId="37" w16cid:durableId="1816071252">
    <w:abstractNumId w:val="124"/>
  </w:num>
  <w:num w:numId="38" w16cid:durableId="249510217">
    <w:abstractNumId w:val="149"/>
  </w:num>
  <w:num w:numId="39" w16cid:durableId="2060471494">
    <w:abstractNumId w:val="71"/>
  </w:num>
  <w:num w:numId="40" w16cid:durableId="895581989">
    <w:abstractNumId w:val="164"/>
  </w:num>
  <w:num w:numId="41" w16cid:durableId="1630087797">
    <w:abstractNumId w:val="57"/>
  </w:num>
  <w:num w:numId="42" w16cid:durableId="1280062277">
    <w:abstractNumId w:val="71"/>
  </w:num>
  <w:num w:numId="43" w16cid:durableId="1111441268">
    <w:abstractNumId w:val="71"/>
  </w:num>
  <w:num w:numId="44" w16cid:durableId="15891318">
    <w:abstractNumId w:val="71"/>
  </w:num>
  <w:num w:numId="45" w16cid:durableId="509639083">
    <w:abstractNumId w:val="71"/>
  </w:num>
  <w:num w:numId="46" w16cid:durableId="126510444">
    <w:abstractNumId w:val="71"/>
  </w:num>
  <w:num w:numId="47" w16cid:durableId="1058241117">
    <w:abstractNumId w:val="71"/>
  </w:num>
  <w:num w:numId="48" w16cid:durableId="1762142373">
    <w:abstractNumId w:val="77"/>
  </w:num>
  <w:num w:numId="49" w16cid:durableId="2098863144">
    <w:abstractNumId w:val="203"/>
  </w:num>
  <w:num w:numId="50" w16cid:durableId="1312908833">
    <w:abstractNumId w:val="202"/>
  </w:num>
  <w:num w:numId="51" w16cid:durableId="1886942751">
    <w:abstractNumId w:val="38"/>
  </w:num>
  <w:num w:numId="52" w16cid:durableId="913851782">
    <w:abstractNumId w:val="71"/>
  </w:num>
  <w:num w:numId="53" w16cid:durableId="736627995">
    <w:abstractNumId w:val="175"/>
  </w:num>
  <w:num w:numId="54" w16cid:durableId="490175167">
    <w:abstractNumId w:val="103"/>
  </w:num>
  <w:num w:numId="55" w16cid:durableId="640813223">
    <w:abstractNumId w:val="71"/>
  </w:num>
  <w:num w:numId="56" w16cid:durableId="1075125709">
    <w:abstractNumId w:val="71"/>
  </w:num>
  <w:num w:numId="57" w16cid:durableId="1779448828">
    <w:abstractNumId w:val="71"/>
  </w:num>
  <w:num w:numId="58" w16cid:durableId="800417403">
    <w:abstractNumId w:val="71"/>
  </w:num>
  <w:num w:numId="59" w16cid:durableId="2000190982">
    <w:abstractNumId w:val="71"/>
  </w:num>
  <w:num w:numId="60" w16cid:durableId="471019980">
    <w:abstractNumId w:val="71"/>
  </w:num>
  <w:num w:numId="61" w16cid:durableId="1907179814">
    <w:abstractNumId w:val="71"/>
  </w:num>
  <w:num w:numId="62" w16cid:durableId="304700284">
    <w:abstractNumId w:val="71"/>
  </w:num>
  <w:num w:numId="63" w16cid:durableId="975767689">
    <w:abstractNumId w:val="52"/>
  </w:num>
  <w:num w:numId="64" w16cid:durableId="1467503348">
    <w:abstractNumId w:val="85"/>
  </w:num>
  <w:num w:numId="65" w16cid:durableId="1484859046">
    <w:abstractNumId w:val="148"/>
  </w:num>
  <w:num w:numId="66" w16cid:durableId="2005933134">
    <w:abstractNumId w:val="190"/>
  </w:num>
  <w:num w:numId="67" w16cid:durableId="604384334">
    <w:abstractNumId w:val="71"/>
  </w:num>
  <w:num w:numId="68" w16cid:durableId="1037198154">
    <w:abstractNumId w:val="209"/>
  </w:num>
  <w:num w:numId="69" w16cid:durableId="653994163">
    <w:abstractNumId w:val="98"/>
  </w:num>
  <w:num w:numId="70" w16cid:durableId="921796310">
    <w:abstractNumId w:val="98"/>
    <w:lvlOverride w:ilvl="0">
      <w:startOverride w:val="1"/>
    </w:lvlOverride>
  </w:num>
  <w:num w:numId="71" w16cid:durableId="1059666197">
    <w:abstractNumId w:val="98"/>
    <w:lvlOverride w:ilvl="0">
      <w:startOverride w:val="1"/>
    </w:lvlOverride>
  </w:num>
  <w:num w:numId="72" w16cid:durableId="1342929799">
    <w:abstractNumId w:val="98"/>
    <w:lvlOverride w:ilvl="0">
      <w:startOverride w:val="1"/>
    </w:lvlOverride>
  </w:num>
  <w:num w:numId="73" w16cid:durableId="1818760958">
    <w:abstractNumId w:val="98"/>
    <w:lvlOverride w:ilvl="0">
      <w:startOverride w:val="1"/>
    </w:lvlOverride>
  </w:num>
  <w:num w:numId="74" w16cid:durableId="1735156604">
    <w:abstractNumId w:val="98"/>
    <w:lvlOverride w:ilvl="0">
      <w:startOverride w:val="1"/>
    </w:lvlOverride>
  </w:num>
  <w:num w:numId="75" w16cid:durableId="1495879508">
    <w:abstractNumId w:val="98"/>
    <w:lvlOverride w:ilvl="0">
      <w:startOverride w:val="1"/>
    </w:lvlOverride>
  </w:num>
  <w:num w:numId="76" w16cid:durableId="1503356104">
    <w:abstractNumId w:val="200"/>
  </w:num>
  <w:num w:numId="77" w16cid:durableId="1336346879">
    <w:abstractNumId w:val="95"/>
  </w:num>
  <w:num w:numId="78" w16cid:durableId="1089545027">
    <w:abstractNumId w:val="106"/>
  </w:num>
  <w:num w:numId="79" w16cid:durableId="1234046145">
    <w:abstractNumId w:val="18"/>
  </w:num>
  <w:num w:numId="80" w16cid:durableId="876236512">
    <w:abstractNumId w:val="134"/>
  </w:num>
  <w:num w:numId="81" w16cid:durableId="1584409931">
    <w:abstractNumId w:val="86"/>
  </w:num>
  <w:num w:numId="82" w16cid:durableId="1581714011">
    <w:abstractNumId w:val="109"/>
  </w:num>
  <w:num w:numId="83" w16cid:durableId="585304487">
    <w:abstractNumId w:val="181"/>
  </w:num>
  <w:num w:numId="84" w16cid:durableId="1661737196">
    <w:abstractNumId w:val="17"/>
  </w:num>
  <w:num w:numId="85" w16cid:durableId="12848469">
    <w:abstractNumId w:val="20"/>
  </w:num>
  <w:num w:numId="86" w16cid:durableId="1279950338">
    <w:abstractNumId w:val="173"/>
  </w:num>
  <w:num w:numId="87" w16cid:durableId="201209786">
    <w:abstractNumId w:val="45"/>
  </w:num>
  <w:num w:numId="88" w16cid:durableId="1647198490">
    <w:abstractNumId w:val="154"/>
  </w:num>
  <w:num w:numId="89" w16cid:durableId="1748455424">
    <w:abstractNumId w:val="29"/>
  </w:num>
  <w:num w:numId="90" w16cid:durableId="243416170">
    <w:abstractNumId w:val="131"/>
  </w:num>
  <w:num w:numId="91" w16cid:durableId="1148938410">
    <w:abstractNumId w:val="146"/>
  </w:num>
  <w:num w:numId="92" w16cid:durableId="1697731676">
    <w:abstractNumId w:val="105"/>
  </w:num>
  <w:num w:numId="93" w16cid:durableId="1231308745">
    <w:abstractNumId w:val="39"/>
  </w:num>
  <w:num w:numId="94" w16cid:durableId="1978729221">
    <w:abstractNumId w:val="172"/>
  </w:num>
  <w:num w:numId="95" w16cid:durableId="217936892">
    <w:abstractNumId w:val="83"/>
  </w:num>
  <w:num w:numId="96" w16cid:durableId="1628466251">
    <w:abstractNumId w:val="188"/>
  </w:num>
  <w:num w:numId="97" w16cid:durableId="1125658538">
    <w:abstractNumId w:val="98"/>
    <w:lvlOverride w:ilvl="0">
      <w:startOverride w:val="1"/>
    </w:lvlOverride>
  </w:num>
  <w:num w:numId="98" w16cid:durableId="138615777">
    <w:abstractNumId w:val="98"/>
    <w:lvlOverride w:ilvl="0">
      <w:startOverride w:val="1"/>
    </w:lvlOverride>
  </w:num>
  <w:num w:numId="99" w16cid:durableId="743259672">
    <w:abstractNumId w:val="98"/>
    <w:lvlOverride w:ilvl="0">
      <w:startOverride w:val="1"/>
    </w:lvlOverride>
  </w:num>
  <w:num w:numId="100" w16cid:durableId="656153066">
    <w:abstractNumId w:val="98"/>
    <w:lvlOverride w:ilvl="0">
      <w:startOverride w:val="1"/>
    </w:lvlOverride>
  </w:num>
  <w:num w:numId="101" w16cid:durableId="2136412621">
    <w:abstractNumId w:val="98"/>
    <w:lvlOverride w:ilvl="0">
      <w:startOverride w:val="1"/>
    </w:lvlOverride>
  </w:num>
  <w:num w:numId="102" w16cid:durableId="1210023702">
    <w:abstractNumId w:val="98"/>
    <w:lvlOverride w:ilvl="0">
      <w:startOverride w:val="1"/>
    </w:lvlOverride>
  </w:num>
  <w:num w:numId="103" w16cid:durableId="299728403">
    <w:abstractNumId w:val="107"/>
  </w:num>
  <w:num w:numId="104" w16cid:durableId="1517186782">
    <w:abstractNumId w:val="125"/>
  </w:num>
  <w:num w:numId="105" w16cid:durableId="310910255">
    <w:abstractNumId w:val="115"/>
  </w:num>
  <w:num w:numId="106" w16cid:durableId="1068845787">
    <w:abstractNumId w:val="186"/>
  </w:num>
  <w:num w:numId="107" w16cid:durableId="1724787177">
    <w:abstractNumId w:val="177"/>
  </w:num>
  <w:num w:numId="108" w16cid:durableId="805196097">
    <w:abstractNumId w:val="135"/>
  </w:num>
  <w:num w:numId="109" w16cid:durableId="782113137">
    <w:abstractNumId w:val="98"/>
    <w:lvlOverride w:ilvl="0">
      <w:startOverride w:val="1"/>
    </w:lvlOverride>
  </w:num>
  <w:num w:numId="110" w16cid:durableId="838152267">
    <w:abstractNumId w:val="119"/>
  </w:num>
  <w:num w:numId="111" w16cid:durableId="1156608794">
    <w:abstractNumId w:val="98"/>
  </w:num>
  <w:num w:numId="112" w16cid:durableId="923756913">
    <w:abstractNumId w:val="98"/>
  </w:num>
  <w:num w:numId="113" w16cid:durableId="222376291">
    <w:abstractNumId w:val="98"/>
  </w:num>
  <w:num w:numId="114" w16cid:durableId="2061242360">
    <w:abstractNumId w:val="98"/>
  </w:num>
  <w:num w:numId="115" w16cid:durableId="2091854513">
    <w:abstractNumId w:val="98"/>
  </w:num>
  <w:num w:numId="116" w16cid:durableId="704907193">
    <w:abstractNumId w:val="98"/>
  </w:num>
  <w:num w:numId="117" w16cid:durableId="1145899440">
    <w:abstractNumId w:val="98"/>
  </w:num>
  <w:num w:numId="118" w16cid:durableId="1079903389">
    <w:abstractNumId w:val="98"/>
  </w:num>
  <w:num w:numId="119" w16cid:durableId="1425566553">
    <w:abstractNumId w:val="144"/>
  </w:num>
  <w:num w:numId="120" w16cid:durableId="2137329006">
    <w:abstractNumId w:val="98"/>
    <w:lvlOverride w:ilvl="0">
      <w:startOverride w:val="1"/>
    </w:lvlOverride>
  </w:num>
  <w:num w:numId="121" w16cid:durableId="564028191">
    <w:abstractNumId w:val="98"/>
  </w:num>
  <w:num w:numId="122" w16cid:durableId="605893685">
    <w:abstractNumId w:val="98"/>
    <w:lvlOverride w:ilvl="0">
      <w:startOverride w:val="1"/>
    </w:lvlOverride>
  </w:num>
  <w:num w:numId="123" w16cid:durableId="1753509493">
    <w:abstractNumId w:val="113"/>
  </w:num>
  <w:num w:numId="124" w16cid:durableId="50925475">
    <w:abstractNumId w:val="108"/>
  </w:num>
  <w:num w:numId="125" w16cid:durableId="155609067">
    <w:abstractNumId w:val="98"/>
  </w:num>
  <w:num w:numId="126" w16cid:durableId="2132437506">
    <w:abstractNumId w:val="113"/>
  </w:num>
  <w:num w:numId="127" w16cid:durableId="254557541">
    <w:abstractNumId w:val="98"/>
  </w:num>
  <w:num w:numId="128" w16cid:durableId="43139180">
    <w:abstractNumId w:val="94"/>
  </w:num>
  <w:num w:numId="129" w16cid:durableId="1118722235">
    <w:abstractNumId w:val="98"/>
    <w:lvlOverride w:ilvl="0">
      <w:startOverride w:val="1"/>
    </w:lvlOverride>
  </w:num>
  <w:num w:numId="130" w16cid:durableId="1871647550">
    <w:abstractNumId w:val="98"/>
  </w:num>
  <w:num w:numId="131" w16cid:durableId="1485009564">
    <w:abstractNumId w:val="98"/>
  </w:num>
  <w:num w:numId="132" w16cid:durableId="1942374417">
    <w:abstractNumId w:val="160"/>
  </w:num>
  <w:num w:numId="133" w16cid:durableId="406149897">
    <w:abstractNumId w:val="99"/>
  </w:num>
  <w:num w:numId="134" w16cid:durableId="1769808831">
    <w:abstractNumId w:val="137"/>
  </w:num>
  <w:num w:numId="135" w16cid:durableId="1279602242">
    <w:abstractNumId w:val="37"/>
  </w:num>
  <w:num w:numId="136" w16cid:durableId="1693996909">
    <w:abstractNumId w:val="98"/>
  </w:num>
  <w:num w:numId="137" w16cid:durableId="1800682089">
    <w:abstractNumId w:val="61"/>
  </w:num>
  <w:num w:numId="138" w16cid:durableId="1846362251">
    <w:abstractNumId w:val="90"/>
  </w:num>
  <w:num w:numId="139" w16cid:durableId="1946648056">
    <w:abstractNumId w:val="123"/>
  </w:num>
  <w:num w:numId="140" w16cid:durableId="1610120910">
    <w:abstractNumId w:val="196"/>
  </w:num>
  <w:num w:numId="141" w16cid:durableId="227040654">
    <w:abstractNumId w:val="50"/>
  </w:num>
  <w:num w:numId="142" w16cid:durableId="1881241329">
    <w:abstractNumId w:val="121"/>
  </w:num>
  <w:num w:numId="143" w16cid:durableId="1579942143">
    <w:abstractNumId w:val="128"/>
  </w:num>
  <w:num w:numId="144" w16cid:durableId="1949503103">
    <w:abstractNumId w:val="26"/>
  </w:num>
  <w:num w:numId="145" w16cid:durableId="1758594131">
    <w:abstractNumId w:val="88"/>
  </w:num>
  <w:num w:numId="146" w16cid:durableId="615135428">
    <w:abstractNumId w:val="28"/>
  </w:num>
  <w:num w:numId="147" w16cid:durableId="1784571059">
    <w:abstractNumId w:val="162"/>
  </w:num>
  <w:num w:numId="148" w16cid:durableId="862935663">
    <w:abstractNumId w:val="157"/>
  </w:num>
  <w:num w:numId="149" w16cid:durableId="1266158782">
    <w:abstractNumId w:val="10"/>
  </w:num>
  <w:num w:numId="150" w16cid:durableId="1834445371">
    <w:abstractNumId w:val="97"/>
  </w:num>
  <w:num w:numId="151" w16cid:durableId="1267692033">
    <w:abstractNumId w:val="69"/>
  </w:num>
  <w:num w:numId="152" w16cid:durableId="1846280893">
    <w:abstractNumId w:val="138"/>
  </w:num>
  <w:num w:numId="153" w16cid:durableId="659817296">
    <w:abstractNumId w:val="11"/>
  </w:num>
  <w:num w:numId="154" w16cid:durableId="1479375428">
    <w:abstractNumId w:val="34"/>
  </w:num>
  <w:num w:numId="155" w16cid:durableId="34817547">
    <w:abstractNumId w:val="13"/>
  </w:num>
  <w:num w:numId="156" w16cid:durableId="1953588398">
    <w:abstractNumId w:val="25"/>
  </w:num>
  <w:num w:numId="157" w16cid:durableId="1824199111">
    <w:abstractNumId w:val="75"/>
  </w:num>
  <w:num w:numId="158" w16cid:durableId="662777228">
    <w:abstractNumId w:val="73"/>
  </w:num>
  <w:num w:numId="159" w16cid:durableId="1693191348">
    <w:abstractNumId w:val="178"/>
  </w:num>
  <w:num w:numId="160" w16cid:durableId="655492238">
    <w:abstractNumId w:val="133"/>
  </w:num>
  <w:num w:numId="161" w16cid:durableId="1492911844">
    <w:abstractNumId w:val="112"/>
  </w:num>
  <w:num w:numId="162" w16cid:durableId="1441682487">
    <w:abstractNumId w:val="96"/>
  </w:num>
  <w:num w:numId="163" w16cid:durableId="1027947267">
    <w:abstractNumId w:val="218"/>
  </w:num>
  <w:num w:numId="164" w16cid:durableId="1865484871">
    <w:abstractNumId w:val="19"/>
  </w:num>
  <w:num w:numId="165" w16cid:durableId="544678765">
    <w:abstractNumId w:val="14"/>
  </w:num>
  <w:num w:numId="166" w16cid:durableId="1443962824">
    <w:abstractNumId w:val="31"/>
  </w:num>
  <w:num w:numId="167" w16cid:durableId="1063721636">
    <w:abstractNumId w:val="51"/>
  </w:num>
  <w:num w:numId="168" w16cid:durableId="378482891">
    <w:abstractNumId w:val="59"/>
  </w:num>
  <w:num w:numId="169" w16cid:durableId="565141670">
    <w:abstractNumId w:val="142"/>
  </w:num>
  <w:num w:numId="170" w16cid:durableId="1592198369">
    <w:abstractNumId w:val="111"/>
  </w:num>
  <w:num w:numId="171" w16cid:durableId="1876115006">
    <w:abstractNumId w:val="58"/>
  </w:num>
  <w:num w:numId="172" w16cid:durableId="537352556">
    <w:abstractNumId w:val="60"/>
  </w:num>
  <w:num w:numId="173" w16cid:durableId="2076969213">
    <w:abstractNumId w:val="117"/>
  </w:num>
  <w:num w:numId="174" w16cid:durableId="1887908991">
    <w:abstractNumId w:val="65"/>
  </w:num>
  <w:num w:numId="175" w16cid:durableId="596986056">
    <w:abstractNumId w:val="167"/>
  </w:num>
  <w:num w:numId="176" w16cid:durableId="419523388">
    <w:abstractNumId w:val="195"/>
  </w:num>
  <w:num w:numId="177" w16cid:durableId="1848522697">
    <w:abstractNumId w:val="184"/>
  </w:num>
  <w:num w:numId="178" w16cid:durableId="2118481940">
    <w:abstractNumId w:val="70"/>
  </w:num>
  <w:num w:numId="179" w16cid:durableId="736710682">
    <w:abstractNumId w:val="98"/>
  </w:num>
  <w:num w:numId="180" w16cid:durableId="158086966">
    <w:abstractNumId w:val="49"/>
  </w:num>
  <w:num w:numId="181" w16cid:durableId="1866090906">
    <w:abstractNumId w:val="98"/>
  </w:num>
  <w:num w:numId="182" w16cid:durableId="547184301">
    <w:abstractNumId w:val="40"/>
  </w:num>
  <w:num w:numId="183" w16cid:durableId="201675987">
    <w:abstractNumId w:val="113"/>
  </w:num>
  <w:num w:numId="184" w16cid:durableId="11998358">
    <w:abstractNumId w:val="113"/>
  </w:num>
  <w:num w:numId="185" w16cid:durableId="1181966119">
    <w:abstractNumId w:val="113"/>
  </w:num>
  <w:num w:numId="186" w16cid:durableId="1696273670">
    <w:abstractNumId w:val="74"/>
  </w:num>
  <w:num w:numId="187" w16cid:durableId="585237065">
    <w:abstractNumId w:val="98"/>
  </w:num>
  <w:num w:numId="188" w16cid:durableId="1504122328">
    <w:abstractNumId w:val="98"/>
  </w:num>
  <w:num w:numId="189" w16cid:durableId="722801367">
    <w:abstractNumId w:val="76"/>
  </w:num>
  <w:num w:numId="190" w16cid:durableId="1777673657">
    <w:abstractNumId w:val="166"/>
  </w:num>
  <w:num w:numId="191" w16cid:durableId="55401278">
    <w:abstractNumId w:val="98"/>
  </w:num>
  <w:num w:numId="192" w16cid:durableId="1441532417">
    <w:abstractNumId w:val="98"/>
  </w:num>
  <w:num w:numId="193" w16cid:durableId="1161190650">
    <w:abstractNumId w:val="98"/>
  </w:num>
  <w:num w:numId="194" w16cid:durableId="615522390">
    <w:abstractNumId w:val="98"/>
  </w:num>
  <w:num w:numId="195" w16cid:durableId="1782913117">
    <w:abstractNumId w:val="139"/>
  </w:num>
  <w:num w:numId="196" w16cid:durableId="1686323532">
    <w:abstractNumId w:val="151"/>
  </w:num>
  <w:num w:numId="197" w16cid:durableId="1825119882">
    <w:abstractNumId w:val="193"/>
  </w:num>
  <w:num w:numId="198" w16cid:durableId="1347513427">
    <w:abstractNumId w:val="217"/>
  </w:num>
  <w:num w:numId="199" w16cid:durableId="1790008694">
    <w:abstractNumId w:val="179"/>
  </w:num>
  <w:num w:numId="200" w16cid:durableId="303046351">
    <w:abstractNumId w:val="207"/>
  </w:num>
  <w:num w:numId="201" w16cid:durableId="490103685">
    <w:abstractNumId w:val="156"/>
  </w:num>
  <w:num w:numId="202" w16cid:durableId="1315601086">
    <w:abstractNumId w:val="54"/>
  </w:num>
  <w:num w:numId="203" w16cid:durableId="2128964548">
    <w:abstractNumId w:val="120"/>
  </w:num>
  <w:num w:numId="204" w16cid:durableId="29569734">
    <w:abstractNumId w:val="176"/>
  </w:num>
  <w:num w:numId="205" w16cid:durableId="488206112">
    <w:abstractNumId w:val="101"/>
  </w:num>
  <w:num w:numId="206" w16cid:durableId="450976133">
    <w:abstractNumId w:val="122"/>
  </w:num>
  <w:num w:numId="207" w16cid:durableId="1859856378">
    <w:abstractNumId w:val="68"/>
  </w:num>
  <w:num w:numId="208" w16cid:durableId="1359549870">
    <w:abstractNumId w:val="47"/>
  </w:num>
  <w:num w:numId="209" w16cid:durableId="1460487966">
    <w:abstractNumId w:val="150"/>
  </w:num>
  <w:num w:numId="210" w16cid:durableId="766928039">
    <w:abstractNumId w:val="53"/>
  </w:num>
  <w:num w:numId="211" w16cid:durableId="99956057">
    <w:abstractNumId w:val="15"/>
  </w:num>
  <w:num w:numId="212" w16cid:durableId="118301891">
    <w:abstractNumId w:val="171"/>
  </w:num>
  <w:num w:numId="213" w16cid:durableId="1420327990">
    <w:abstractNumId w:val="78"/>
  </w:num>
  <w:num w:numId="214" w16cid:durableId="391008867">
    <w:abstractNumId w:val="165"/>
  </w:num>
  <w:num w:numId="215" w16cid:durableId="1492480033">
    <w:abstractNumId w:val="206"/>
  </w:num>
  <w:num w:numId="216" w16cid:durableId="1663964438">
    <w:abstractNumId w:val="192"/>
  </w:num>
  <w:num w:numId="217" w16cid:durableId="1752238901">
    <w:abstractNumId w:val="205"/>
  </w:num>
  <w:num w:numId="218" w16cid:durableId="1782260082">
    <w:abstractNumId w:val="192"/>
  </w:num>
  <w:num w:numId="219" w16cid:durableId="708527116">
    <w:abstractNumId w:val="72"/>
  </w:num>
  <w:num w:numId="220" w16cid:durableId="1065294345">
    <w:abstractNumId w:val="141"/>
  </w:num>
  <w:num w:numId="221" w16cid:durableId="1210608792">
    <w:abstractNumId w:val="67"/>
  </w:num>
  <w:num w:numId="222" w16cid:durableId="339703168">
    <w:abstractNumId w:val="110"/>
  </w:num>
  <w:num w:numId="223" w16cid:durableId="1054622300">
    <w:abstractNumId w:val="23"/>
  </w:num>
  <w:num w:numId="224" w16cid:durableId="619798024">
    <w:abstractNumId w:val="191"/>
  </w:num>
  <w:num w:numId="225" w16cid:durableId="985822584">
    <w:abstractNumId w:val="194"/>
  </w:num>
  <w:num w:numId="226" w16cid:durableId="1064987207">
    <w:abstractNumId w:val="204"/>
  </w:num>
  <w:num w:numId="227" w16cid:durableId="1733431987">
    <w:abstractNumId w:val="129"/>
  </w:num>
  <w:num w:numId="228" w16cid:durableId="309019050">
    <w:abstractNumId w:val="89"/>
  </w:num>
  <w:num w:numId="229" w16cid:durableId="59443462">
    <w:abstractNumId w:val="100"/>
  </w:num>
  <w:num w:numId="230" w16cid:durableId="1643844437">
    <w:abstractNumId w:val="82"/>
  </w:num>
  <w:num w:numId="231" w16cid:durableId="1883714663">
    <w:abstractNumId w:val="208"/>
  </w:num>
  <w:num w:numId="232" w16cid:durableId="428821509">
    <w:abstractNumId w:val="214"/>
  </w:num>
  <w:num w:numId="233" w16cid:durableId="950747375">
    <w:abstractNumId w:val="216"/>
  </w:num>
  <w:num w:numId="234" w16cid:durableId="1277129965">
    <w:abstractNumId w:val="211"/>
  </w:num>
  <w:num w:numId="235" w16cid:durableId="691031990">
    <w:abstractNumId w:val="212"/>
  </w:num>
  <w:num w:numId="236" w16cid:durableId="1658337470">
    <w:abstractNumId w:val="152"/>
  </w:num>
  <w:num w:numId="237" w16cid:durableId="294065586">
    <w:abstractNumId w:val="55"/>
  </w:num>
  <w:num w:numId="238" w16cid:durableId="1154033294">
    <w:abstractNumId w:val="132"/>
  </w:num>
  <w:num w:numId="239" w16cid:durableId="1449934125">
    <w:abstractNumId w:val="155"/>
  </w:num>
  <w:num w:numId="240" w16cid:durableId="1040395244">
    <w:abstractNumId w:val="126"/>
  </w:num>
  <w:num w:numId="241" w16cid:durableId="613907633">
    <w:abstractNumId w:val="153"/>
  </w:num>
  <w:num w:numId="242" w16cid:durableId="1214466025">
    <w:abstractNumId w:val="46"/>
  </w:num>
  <w:num w:numId="243" w16cid:durableId="888152493">
    <w:abstractNumId w:val="215"/>
  </w:num>
  <w:num w:numId="244" w16cid:durableId="1428037603">
    <w:abstractNumId w:val="147"/>
  </w:num>
  <w:num w:numId="245" w16cid:durableId="1880626147">
    <w:abstractNumId w:val="143"/>
  </w:num>
  <w:num w:numId="246" w16cid:durableId="892959638">
    <w:abstractNumId w:val="63"/>
  </w:num>
  <w:num w:numId="247" w16cid:durableId="1634677309">
    <w:abstractNumId w:val="16"/>
  </w:num>
  <w:num w:numId="248" w16cid:durableId="1680892875">
    <w:abstractNumId w:val="197"/>
  </w:num>
  <w:num w:numId="249" w16cid:durableId="2052800251">
    <w:abstractNumId w:val="213"/>
  </w:num>
  <w:num w:numId="250" w16cid:durableId="831486072">
    <w:abstractNumId w:val="199"/>
  </w:num>
  <w:num w:numId="251" w16cid:durableId="1009985414">
    <w:abstractNumId w:val="12"/>
  </w:num>
  <w:num w:numId="252" w16cid:durableId="703211547">
    <w:abstractNumId w:val="113"/>
  </w:num>
  <w:num w:numId="253" w16cid:durableId="341081808">
    <w:abstractNumId w:val="104"/>
  </w:num>
  <w:num w:numId="254" w16cid:durableId="654452124">
    <w:abstractNumId w:val="32"/>
  </w:num>
  <w:num w:numId="255" w16cid:durableId="1709336495">
    <w:abstractNumId w:val="64"/>
  </w:num>
  <w:num w:numId="256" w16cid:durableId="1718120968">
    <w:abstractNumId w:val="114"/>
  </w:num>
  <w:num w:numId="257" w16cid:durableId="2000497233">
    <w:abstractNumId w:val="201"/>
  </w:num>
  <w:num w:numId="258" w16cid:durableId="884563657">
    <w:abstractNumId w:val="62"/>
  </w:num>
  <w:num w:numId="259" w16cid:durableId="752626282">
    <w:abstractNumId w:val="161"/>
  </w:num>
  <w:num w:numId="260" w16cid:durableId="2146316862">
    <w:abstractNumId w:val="36"/>
  </w:num>
  <w:num w:numId="261" w16cid:durableId="1442534164">
    <w:abstractNumId w:val="189"/>
  </w:num>
  <w:num w:numId="262" w16cid:durableId="1221863258">
    <w:abstractNumId w:val="80"/>
  </w:num>
  <w:num w:numId="263" w16cid:durableId="2028215437">
    <w:abstractNumId w:val="41"/>
  </w:num>
  <w:num w:numId="264" w16cid:durableId="26370304">
    <w:abstractNumId w:val="30"/>
  </w:num>
  <w:num w:numId="265" w16cid:durableId="1185512871">
    <w:abstractNumId w:val="5"/>
  </w:num>
  <w:num w:numId="266" w16cid:durableId="2001039162">
    <w:abstractNumId w:val="81"/>
  </w:num>
  <w:num w:numId="267" w16cid:durableId="302776662">
    <w:abstractNumId w:val="87"/>
  </w:num>
  <w:num w:numId="268" w16cid:durableId="337536797">
    <w:abstractNumId w:val="183"/>
  </w:num>
  <w:num w:numId="269" w16cid:durableId="655259235">
    <w:abstractNumId w:val="130"/>
  </w:num>
  <w:num w:numId="270" w16cid:durableId="188028352">
    <w:abstractNumId w:val="102"/>
  </w:num>
  <w:num w:numId="271" w16cid:durableId="1071654399">
    <w:abstractNumId w:val="219"/>
  </w:num>
  <w:num w:numId="272" w16cid:durableId="814644669">
    <w:abstractNumId w:val="7"/>
  </w:num>
  <w:num w:numId="273" w16cid:durableId="145250526">
    <w:abstractNumId w:val="6"/>
  </w:num>
  <w:num w:numId="274" w16cid:durableId="1736512676">
    <w:abstractNumId w:val="4"/>
  </w:num>
  <w:num w:numId="275" w16cid:durableId="983193079">
    <w:abstractNumId w:val="8"/>
  </w:num>
  <w:num w:numId="276" w16cid:durableId="411242315">
    <w:abstractNumId w:val="3"/>
  </w:num>
  <w:num w:numId="277" w16cid:durableId="1813406590">
    <w:abstractNumId w:val="2"/>
  </w:num>
  <w:num w:numId="278" w16cid:durableId="1472015034">
    <w:abstractNumId w:val="1"/>
  </w:num>
  <w:num w:numId="279" w16cid:durableId="450174322">
    <w:abstractNumId w:val="0"/>
  </w:num>
  <w:num w:numId="280" w16cid:durableId="1564370952">
    <w:abstractNumId w:val="169"/>
  </w:num>
  <w:num w:numId="281" w16cid:durableId="2002924098">
    <w:abstractNumId w:val="169"/>
  </w:num>
  <w:num w:numId="282" w16cid:durableId="915898243">
    <w:abstractNumId w:val="118"/>
  </w:num>
  <w:num w:numId="283" w16cid:durableId="1588078841">
    <w:abstractNumId w:val="113"/>
  </w:num>
  <w:num w:numId="284" w16cid:durableId="40484418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5" w16cid:durableId="1318606625">
    <w:abstractNumId w:val="2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 w16cid:durableId="796949091">
    <w:abstractNumId w:val="27"/>
  </w:num>
  <w:numIdMacAtCleanup w:val="2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activeWritingStyle w:appName="MSWord" w:lang="en-US" w:vendorID="64" w:dllVersion="0" w:nlCheck="1" w:checkStyle="0"/>
  <w:activeWritingStyle w:appName="MSWord" w:lang="pl-PL" w:vendorID="64" w:dllVersion="0" w:nlCheck="1" w:checkStyle="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14"/>
    <w:rsid w:val="000002EC"/>
    <w:rsid w:val="00000603"/>
    <w:rsid w:val="00000803"/>
    <w:rsid w:val="00001010"/>
    <w:rsid w:val="00001197"/>
    <w:rsid w:val="000012DC"/>
    <w:rsid w:val="00001468"/>
    <w:rsid w:val="00001A14"/>
    <w:rsid w:val="00002225"/>
    <w:rsid w:val="000022C8"/>
    <w:rsid w:val="000024BC"/>
    <w:rsid w:val="00002AAD"/>
    <w:rsid w:val="00002CDF"/>
    <w:rsid w:val="0000344B"/>
    <w:rsid w:val="000039C7"/>
    <w:rsid w:val="0000439A"/>
    <w:rsid w:val="000043FF"/>
    <w:rsid w:val="00004B4A"/>
    <w:rsid w:val="00004BBD"/>
    <w:rsid w:val="00004C7F"/>
    <w:rsid w:val="00004FA5"/>
    <w:rsid w:val="0000502F"/>
    <w:rsid w:val="00005821"/>
    <w:rsid w:val="00005A6C"/>
    <w:rsid w:val="00005CDC"/>
    <w:rsid w:val="0000612C"/>
    <w:rsid w:val="000063AC"/>
    <w:rsid w:val="000063EE"/>
    <w:rsid w:val="000063F3"/>
    <w:rsid w:val="000068EC"/>
    <w:rsid w:val="00006BE2"/>
    <w:rsid w:val="00006D4B"/>
    <w:rsid w:val="00006E64"/>
    <w:rsid w:val="00007349"/>
    <w:rsid w:val="000075D2"/>
    <w:rsid w:val="000078F1"/>
    <w:rsid w:val="00007A15"/>
    <w:rsid w:val="00007D2F"/>
    <w:rsid w:val="0001001F"/>
    <w:rsid w:val="0001038C"/>
    <w:rsid w:val="000104C1"/>
    <w:rsid w:val="000105C4"/>
    <w:rsid w:val="00010CE0"/>
    <w:rsid w:val="00010EC8"/>
    <w:rsid w:val="00010FD8"/>
    <w:rsid w:val="000115E0"/>
    <w:rsid w:val="00011661"/>
    <w:rsid w:val="0001189C"/>
    <w:rsid w:val="00011BC1"/>
    <w:rsid w:val="00011EFB"/>
    <w:rsid w:val="000120D1"/>
    <w:rsid w:val="00012152"/>
    <w:rsid w:val="000122B9"/>
    <w:rsid w:val="0001236D"/>
    <w:rsid w:val="000123B1"/>
    <w:rsid w:val="00012470"/>
    <w:rsid w:val="0001250B"/>
    <w:rsid w:val="00012602"/>
    <w:rsid w:val="000127E9"/>
    <w:rsid w:val="00012CEE"/>
    <w:rsid w:val="00013431"/>
    <w:rsid w:val="000135B3"/>
    <w:rsid w:val="000136E6"/>
    <w:rsid w:val="000137A9"/>
    <w:rsid w:val="00013C53"/>
    <w:rsid w:val="0001448D"/>
    <w:rsid w:val="000144A8"/>
    <w:rsid w:val="000144F5"/>
    <w:rsid w:val="0001489B"/>
    <w:rsid w:val="000148F7"/>
    <w:rsid w:val="0001495C"/>
    <w:rsid w:val="0001499C"/>
    <w:rsid w:val="00014EAC"/>
    <w:rsid w:val="00015261"/>
    <w:rsid w:val="00015587"/>
    <w:rsid w:val="0001594E"/>
    <w:rsid w:val="000159CC"/>
    <w:rsid w:val="00015B4C"/>
    <w:rsid w:val="00015EAE"/>
    <w:rsid w:val="00016B4F"/>
    <w:rsid w:val="00016B8B"/>
    <w:rsid w:val="00016C33"/>
    <w:rsid w:val="00016E00"/>
    <w:rsid w:val="000175B4"/>
    <w:rsid w:val="000201F0"/>
    <w:rsid w:val="000203B8"/>
    <w:rsid w:val="0002041B"/>
    <w:rsid w:val="000206D6"/>
    <w:rsid w:val="00021057"/>
    <w:rsid w:val="0002109E"/>
    <w:rsid w:val="000214A6"/>
    <w:rsid w:val="00021974"/>
    <w:rsid w:val="00021EB1"/>
    <w:rsid w:val="00022184"/>
    <w:rsid w:val="000225AA"/>
    <w:rsid w:val="00022790"/>
    <w:rsid w:val="00022D98"/>
    <w:rsid w:val="00022DF9"/>
    <w:rsid w:val="00022FC9"/>
    <w:rsid w:val="0002313A"/>
    <w:rsid w:val="0002353D"/>
    <w:rsid w:val="00023B69"/>
    <w:rsid w:val="00023BC3"/>
    <w:rsid w:val="00023EBB"/>
    <w:rsid w:val="00024284"/>
    <w:rsid w:val="0002438A"/>
    <w:rsid w:val="000244FF"/>
    <w:rsid w:val="00024744"/>
    <w:rsid w:val="00024D5E"/>
    <w:rsid w:val="00024E1E"/>
    <w:rsid w:val="00025246"/>
    <w:rsid w:val="00025D25"/>
    <w:rsid w:val="00025E61"/>
    <w:rsid w:val="00025F94"/>
    <w:rsid w:val="00026813"/>
    <w:rsid w:val="00026B54"/>
    <w:rsid w:val="00026CAC"/>
    <w:rsid w:val="00026CD4"/>
    <w:rsid w:val="000271FB"/>
    <w:rsid w:val="00027306"/>
    <w:rsid w:val="000276A4"/>
    <w:rsid w:val="000276C2"/>
    <w:rsid w:val="0002787B"/>
    <w:rsid w:val="00027D23"/>
    <w:rsid w:val="00027D2E"/>
    <w:rsid w:val="00027E88"/>
    <w:rsid w:val="00030BCB"/>
    <w:rsid w:val="0003102B"/>
    <w:rsid w:val="00031455"/>
    <w:rsid w:val="00031711"/>
    <w:rsid w:val="00031A87"/>
    <w:rsid w:val="00031B42"/>
    <w:rsid w:val="00031BA2"/>
    <w:rsid w:val="00031E64"/>
    <w:rsid w:val="000325DF"/>
    <w:rsid w:val="000325EA"/>
    <w:rsid w:val="0003295E"/>
    <w:rsid w:val="00032BD6"/>
    <w:rsid w:val="00032DC6"/>
    <w:rsid w:val="000334BA"/>
    <w:rsid w:val="00033A00"/>
    <w:rsid w:val="00033AFF"/>
    <w:rsid w:val="00033D54"/>
    <w:rsid w:val="00034637"/>
    <w:rsid w:val="000349A4"/>
    <w:rsid w:val="00034A53"/>
    <w:rsid w:val="00034B52"/>
    <w:rsid w:val="00034B58"/>
    <w:rsid w:val="000353F7"/>
    <w:rsid w:val="000356EF"/>
    <w:rsid w:val="000359DA"/>
    <w:rsid w:val="00035A9D"/>
    <w:rsid w:val="00035ECB"/>
    <w:rsid w:val="0003638D"/>
    <w:rsid w:val="000365CF"/>
    <w:rsid w:val="00036756"/>
    <w:rsid w:val="00036AC1"/>
    <w:rsid w:val="00036B1E"/>
    <w:rsid w:val="00036C97"/>
    <w:rsid w:val="000374DE"/>
    <w:rsid w:val="0003761B"/>
    <w:rsid w:val="000376DE"/>
    <w:rsid w:val="00037AF1"/>
    <w:rsid w:val="00037FF1"/>
    <w:rsid w:val="00040853"/>
    <w:rsid w:val="00041107"/>
    <w:rsid w:val="00041423"/>
    <w:rsid w:val="000414B5"/>
    <w:rsid w:val="000414BF"/>
    <w:rsid w:val="00041879"/>
    <w:rsid w:val="000418CC"/>
    <w:rsid w:val="00041A71"/>
    <w:rsid w:val="00042106"/>
    <w:rsid w:val="000422C9"/>
    <w:rsid w:val="000422CA"/>
    <w:rsid w:val="000422EB"/>
    <w:rsid w:val="00042851"/>
    <w:rsid w:val="00042ACE"/>
    <w:rsid w:val="000432EF"/>
    <w:rsid w:val="0004342D"/>
    <w:rsid w:val="000435DB"/>
    <w:rsid w:val="00043771"/>
    <w:rsid w:val="000446B8"/>
    <w:rsid w:val="000448A4"/>
    <w:rsid w:val="00044AB2"/>
    <w:rsid w:val="00044DC7"/>
    <w:rsid w:val="00045C07"/>
    <w:rsid w:val="00045CF8"/>
    <w:rsid w:val="00045F46"/>
    <w:rsid w:val="000464E3"/>
    <w:rsid w:val="00046BF1"/>
    <w:rsid w:val="0004710F"/>
    <w:rsid w:val="000472F1"/>
    <w:rsid w:val="00047385"/>
    <w:rsid w:val="000473AA"/>
    <w:rsid w:val="000503C9"/>
    <w:rsid w:val="0005046E"/>
    <w:rsid w:val="00051207"/>
    <w:rsid w:val="000516C3"/>
    <w:rsid w:val="000519A6"/>
    <w:rsid w:val="000522B1"/>
    <w:rsid w:val="00052351"/>
    <w:rsid w:val="0005260B"/>
    <w:rsid w:val="00052644"/>
    <w:rsid w:val="00052D51"/>
    <w:rsid w:val="00053355"/>
    <w:rsid w:val="00053722"/>
    <w:rsid w:val="00053FBA"/>
    <w:rsid w:val="000549F5"/>
    <w:rsid w:val="00054B6A"/>
    <w:rsid w:val="00054D55"/>
    <w:rsid w:val="00054E38"/>
    <w:rsid w:val="000553EC"/>
    <w:rsid w:val="0005594A"/>
    <w:rsid w:val="0005675A"/>
    <w:rsid w:val="000568CC"/>
    <w:rsid w:val="00056A3E"/>
    <w:rsid w:val="00056C11"/>
    <w:rsid w:val="0005714A"/>
    <w:rsid w:val="0005792F"/>
    <w:rsid w:val="00057A7A"/>
    <w:rsid w:val="0006030F"/>
    <w:rsid w:val="0006045D"/>
    <w:rsid w:val="00060AE8"/>
    <w:rsid w:val="00060F3F"/>
    <w:rsid w:val="0006113D"/>
    <w:rsid w:val="00061292"/>
    <w:rsid w:val="000613AD"/>
    <w:rsid w:val="000617B6"/>
    <w:rsid w:val="00061827"/>
    <w:rsid w:val="000618CF"/>
    <w:rsid w:val="00061D2C"/>
    <w:rsid w:val="00061DCE"/>
    <w:rsid w:val="00062099"/>
    <w:rsid w:val="00062166"/>
    <w:rsid w:val="00062484"/>
    <w:rsid w:val="0006250D"/>
    <w:rsid w:val="0006269F"/>
    <w:rsid w:val="00062C1C"/>
    <w:rsid w:val="00062E57"/>
    <w:rsid w:val="00062ED9"/>
    <w:rsid w:val="0006353E"/>
    <w:rsid w:val="0006396F"/>
    <w:rsid w:val="00064433"/>
    <w:rsid w:val="00064568"/>
    <w:rsid w:val="00064EF0"/>
    <w:rsid w:val="00064FA6"/>
    <w:rsid w:val="00065106"/>
    <w:rsid w:val="00065779"/>
    <w:rsid w:val="000657C8"/>
    <w:rsid w:val="00065B71"/>
    <w:rsid w:val="00065E09"/>
    <w:rsid w:val="00067065"/>
    <w:rsid w:val="0006788B"/>
    <w:rsid w:val="00067E9F"/>
    <w:rsid w:val="00070111"/>
    <w:rsid w:val="00070138"/>
    <w:rsid w:val="000704F1"/>
    <w:rsid w:val="000707BC"/>
    <w:rsid w:val="000707C6"/>
    <w:rsid w:val="000708A8"/>
    <w:rsid w:val="00070A8C"/>
    <w:rsid w:val="00070DA8"/>
    <w:rsid w:val="000711C5"/>
    <w:rsid w:val="00071BBC"/>
    <w:rsid w:val="00071E54"/>
    <w:rsid w:val="00071FBB"/>
    <w:rsid w:val="00072075"/>
    <w:rsid w:val="00072211"/>
    <w:rsid w:val="00072369"/>
    <w:rsid w:val="000725C9"/>
    <w:rsid w:val="00072900"/>
    <w:rsid w:val="00072A63"/>
    <w:rsid w:val="0007303A"/>
    <w:rsid w:val="00073876"/>
    <w:rsid w:val="00073A39"/>
    <w:rsid w:val="00073CA3"/>
    <w:rsid w:val="00073CBB"/>
    <w:rsid w:val="00073E9A"/>
    <w:rsid w:val="0007423F"/>
    <w:rsid w:val="00074502"/>
    <w:rsid w:val="00074838"/>
    <w:rsid w:val="0007490C"/>
    <w:rsid w:val="00074977"/>
    <w:rsid w:val="00074D03"/>
    <w:rsid w:val="00074D7D"/>
    <w:rsid w:val="0007582A"/>
    <w:rsid w:val="00075970"/>
    <w:rsid w:val="000759A9"/>
    <w:rsid w:val="000759FD"/>
    <w:rsid w:val="00075CCC"/>
    <w:rsid w:val="000760B3"/>
    <w:rsid w:val="000764A9"/>
    <w:rsid w:val="000768BC"/>
    <w:rsid w:val="00077426"/>
    <w:rsid w:val="0007742C"/>
    <w:rsid w:val="00077A41"/>
    <w:rsid w:val="00077BE8"/>
    <w:rsid w:val="00077E01"/>
    <w:rsid w:val="00077E57"/>
    <w:rsid w:val="00080240"/>
    <w:rsid w:val="00080392"/>
    <w:rsid w:val="00080468"/>
    <w:rsid w:val="00080535"/>
    <w:rsid w:val="00080CF7"/>
    <w:rsid w:val="00081013"/>
    <w:rsid w:val="0008111E"/>
    <w:rsid w:val="0008115E"/>
    <w:rsid w:val="00081167"/>
    <w:rsid w:val="0008120C"/>
    <w:rsid w:val="0008129D"/>
    <w:rsid w:val="000812EA"/>
    <w:rsid w:val="000814CF"/>
    <w:rsid w:val="00081596"/>
    <w:rsid w:val="00081E1D"/>
    <w:rsid w:val="00081EE2"/>
    <w:rsid w:val="000822FB"/>
    <w:rsid w:val="00082427"/>
    <w:rsid w:val="00082432"/>
    <w:rsid w:val="000826BE"/>
    <w:rsid w:val="00082813"/>
    <w:rsid w:val="000828B1"/>
    <w:rsid w:val="0008313F"/>
    <w:rsid w:val="00083364"/>
    <w:rsid w:val="00083406"/>
    <w:rsid w:val="00083473"/>
    <w:rsid w:val="00083969"/>
    <w:rsid w:val="00083E6D"/>
    <w:rsid w:val="0008451B"/>
    <w:rsid w:val="000846F0"/>
    <w:rsid w:val="0008478D"/>
    <w:rsid w:val="00084981"/>
    <w:rsid w:val="00084EA3"/>
    <w:rsid w:val="00084EE3"/>
    <w:rsid w:val="00084F57"/>
    <w:rsid w:val="000854ED"/>
    <w:rsid w:val="0008558A"/>
    <w:rsid w:val="000856F1"/>
    <w:rsid w:val="00085894"/>
    <w:rsid w:val="00085B01"/>
    <w:rsid w:val="00085F08"/>
    <w:rsid w:val="000860A1"/>
    <w:rsid w:val="0008677F"/>
    <w:rsid w:val="00086BDA"/>
    <w:rsid w:val="00086DC8"/>
    <w:rsid w:val="00086ECF"/>
    <w:rsid w:val="00087006"/>
    <w:rsid w:val="000876E1"/>
    <w:rsid w:val="00087901"/>
    <w:rsid w:val="00087AE5"/>
    <w:rsid w:val="00087BBF"/>
    <w:rsid w:val="00087BDC"/>
    <w:rsid w:val="00087EB3"/>
    <w:rsid w:val="0009001D"/>
    <w:rsid w:val="00090246"/>
    <w:rsid w:val="000902AF"/>
    <w:rsid w:val="000904F7"/>
    <w:rsid w:val="00090887"/>
    <w:rsid w:val="00090D70"/>
    <w:rsid w:val="00091247"/>
    <w:rsid w:val="000914C5"/>
    <w:rsid w:val="00091DF6"/>
    <w:rsid w:val="00091EF4"/>
    <w:rsid w:val="00092077"/>
    <w:rsid w:val="000927E8"/>
    <w:rsid w:val="00092885"/>
    <w:rsid w:val="0009296D"/>
    <w:rsid w:val="00092CEA"/>
    <w:rsid w:val="00092D15"/>
    <w:rsid w:val="00092D7D"/>
    <w:rsid w:val="00092FEE"/>
    <w:rsid w:val="00093073"/>
    <w:rsid w:val="000930EC"/>
    <w:rsid w:val="0009335D"/>
    <w:rsid w:val="0009353B"/>
    <w:rsid w:val="000937D5"/>
    <w:rsid w:val="00093A2B"/>
    <w:rsid w:val="00093A99"/>
    <w:rsid w:val="00093CBF"/>
    <w:rsid w:val="00093F74"/>
    <w:rsid w:val="00094545"/>
    <w:rsid w:val="00094EA9"/>
    <w:rsid w:val="00095845"/>
    <w:rsid w:val="00095A4C"/>
    <w:rsid w:val="00096099"/>
    <w:rsid w:val="000964DB"/>
    <w:rsid w:val="00096873"/>
    <w:rsid w:val="00096EF3"/>
    <w:rsid w:val="000970B7"/>
    <w:rsid w:val="00097204"/>
    <w:rsid w:val="000976E6"/>
    <w:rsid w:val="0009779D"/>
    <w:rsid w:val="0009785D"/>
    <w:rsid w:val="00097BA3"/>
    <w:rsid w:val="000A00EF"/>
    <w:rsid w:val="000A0363"/>
    <w:rsid w:val="000A0A68"/>
    <w:rsid w:val="000A0B91"/>
    <w:rsid w:val="000A103A"/>
    <w:rsid w:val="000A1257"/>
    <w:rsid w:val="000A21F0"/>
    <w:rsid w:val="000A2339"/>
    <w:rsid w:val="000A237E"/>
    <w:rsid w:val="000A255A"/>
    <w:rsid w:val="000A27FC"/>
    <w:rsid w:val="000A2AF7"/>
    <w:rsid w:val="000A2CC5"/>
    <w:rsid w:val="000A3234"/>
    <w:rsid w:val="000A34EA"/>
    <w:rsid w:val="000A396F"/>
    <w:rsid w:val="000A3BDF"/>
    <w:rsid w:val="000A3E06"/>
    <w:rsid w:val="000A3E4D"/>
    <w:rsid w:val="000A4093"/>
    <w:rsid w:val="000A4196"/>
    <w:rsid w:val="000A4220"/>
    <w:rsid w:val="000A4740"/>
    <w:rsid w:val="000A4AEE"/>
    <w:rsid w:val="000A4CB4"/>
    <w:rsid w:val="000A5540"/>
    <w:rsid w:val="000A5DBB"/>
    <w:rsid w:val="000A66D4"/>
    <w:rsid w:val="000A6958"/>
    <w:rsid w:val="000A6FF2"/>
    <w:rsid w:val="000A72CD"/>
    <w:rsid w:val="000A7B42"/>
    <w:rsid w:val="000A7C49"/>
    <w:rsid w:val="000A7F98"/>
    <w:rsid w:val="000B0034"/>
    <w:rsid w:val="000B0074"/>
    <w:rsid w:val="000B0429"/>
    <w:rsid w:val="000B08F8"/>
    <w:rsid w:val="000B0D31"/>
    <w:rsid w:val="000B1792"/>
    <w:rsid w:val="000B196C"/>
    <w:rsid w:val="000B1B82"/>
    <w:rsid w:val="000B1F3B"/>
    <w:rsid w:val="000B22EE"/>
    <w:rsid w:val="000B2782"/>
    <w:rsid w:val="000B2DD7"/>
    <w:rsid w:val="000B33BD"/>
    <w:rsid w:val="000B3957"/>
    <w:rsid w:val="000B41C2"/>
    <w:rsid w:val="000B4214"/>
    <w:rsid w:val="000B4252"/>
    <w:rsid w:val="000B4499"/>
    <w:rsid w:val="000B4607"/>
    <w:rsid w:val="000B51FF"/>
    <w:rsid w:val="000B530B"/>
    <w:rsid w:val="000B58FC"/>
    <w:rsid w:val="000B5B3B"/>
    <w:rsid w:val="000B5C60"/>
    <w:rsid w:val="000B5C62"/>
    <w:rsid w:val="000B608D"/>
    <w:rsid w:val="000B6263"/>
    <w:rsid w:val="000B630C"/>
    <w:rsid w:val="000B675A"/>
    <w:rsid w:val="000B6863"/>
    <w:rsid w:val="000B6A66"/>
    <w:rsid w:val="000B6A97"/>
    <w:rsid w:val="000B6C99"/>
    <w:rsid w:val="000B6EC2"/>
    <w:rsid w:val="000B70B0"/>
    <w:rsid w:val="000B729A"/>
    <w:rsid w:val="000C035D"/>
    <w:rsid w:val="000C05A6"/>
    <w:rsid w:val="000C0DFF"/>
    <w:rsid w:val="000C0FBF"/>
    <w:rsid w:val="000C11E8"/>
    <w:rsid w:val="000C1B53"/>
    <w:rsid w:val="000C1B66"/>
    <w:rsid w:val="000C1BEF"/>
    <w:rsid w:val="000C1FDB"/>
    <w:rsid w:val="000C26FE"/>
    <w:rsid w:val="000C2970"/>
    <w:rsid w:val="000C2B22"/>
    <w:rsid w:val="000C2B55"/>
    <w:rsid w:val="000C37EB"/>
    <w:rsid w:val="000C4071"/>
    <w:rsid w:val="000C4654"/>
    <w:rsid w:val="000C4EE1"/>
    <w:rsid w:val="000C5411"/>
    <w:rsid w:val="000C57EF"/>
    <w:rsid w:val="000C6180"/>
    <w:rsid w:val="000C6A32"/>
    <w:rsid w:val="000C7242"/>
    <w:rsid w:val="000C726C"/>
    <w:rsid w:val="000C7326"/>
    <w:rsid w:val="000C790E"/>
    <w:rsid w:val="000C7B23"/>
    <w:rsid w:val="000D000D"/>
    <w:rsid w:val="000D05C2"/>
    <w:rsid w:val="000D11BA"/>
    <w:rsid w:val="000D1506"/>
    <w:rsid w:val="000D189E"/>
    <w:rsid w:val="000D18F3"/>
    <w:rsid w:val="000D1F85"/>
    <w:rsid w:val="000D1FF4"/>
    <w:rsid w:val="000D2125"/>
    <w:rsid w:val="000D2293"/>
    <w:rsid w:val="000D25A1"/>
    <w:rsid w:val="000D2693"/>
    <w:rsid w:val="000D2AE1"/>
    <w:rsid w:val="000D2CA2"/>
    <w:rsid w:val="000D2D8B"/>
    <w:rsid w:val="000D2E9E"/>
    <w:rsid w:val="000D3093"/>
    <w:rsid w:val="000D3DE8"/>
    <w:rsid w:val="000D474C"/>
    <w:rsid w:val="000D493A"/>
    <w:rsid w:val="000D49EA"/>
    <w:rsid w:val="000D4FB6"/>
    <w:rsid w:val="000D5196"/>
    <w:rsid w:val="000D5502"/>
    <w:rsid w:val="000D5B0A"/>
    <w:rsid w:val="000D5E0B"/>
    <w:rsid w:val="000D6404"/>
    <w:rsid w:val="000D647A"/>
    <w:rsid w:val="000D6B16"/>
    <w:rsid w:val="000D6BAA"/>
    <w:rsid w:val="000D7299"/>
    <w:rsid w:val="000D75D5"/>
    <w:rsid w:val="000D7669"/>
    <w:rsid w:val="000D76AF"/>
    <w:rsid w:val="000D7BBF"/>
    <w:rsid w:val="000D7C21"/>
    <w:rsid w:val="000D7E16"/>
    <w:rsid w:val="000D7F2F"/>
    <w:rsid w:val="000DD617"/>
    <w:rsid w:val="000DF335"/>
    <w:rsid w:val="000E0218"/>
    <w:rsid w:val="000E0339"/>
    <w:rsid w:val="000E0499"/>
    <w:rsid w:val="000E062F"/>
    <w:rsid w:val="000E0EC5"/>
    <w:rsid w:val="000E1131"/>
    <w:rsid w:val="000E118C"/>
    <w:rsid w:val="000E127B"/>
    <w:rsid w:val="000E14F4"/>
    <w:rsid w:val="000E1948"/>
    <w:rsid w:val="000E1A6A"/>
    <w:rsid w:val="000E201E"/>
    <w:rsid w:val="000E21C1"/>
    <w:rsid w:val="000E2927"/>
    <w:rsid w:val="000E2D32"/>
    <w:rsid w:val="000E32F0"/>
    <w:rsid w:val="000E3615"/>
    <w:rsid w:val="000E3794"/>
    <w:rsid w:val="000E3AA0"/>
    <w:rsid w:val="000E3AE0"/>
    <w:rsid w:val="000E3BD4"/>
    <w:rsid w:val="000E4073"/>
    <w:rsid w:val="000E42FE"/>
    <w:rsid w:val="000E43F5"/>
    <w:rsid w:val="000E4446"/>
    <w:rsid w:val="000E4791"/>
    <w:rsid w:val="000E4BB1"/>
    <w:rsid w:val="000E534F"/>
    <w:rsid w:val="000E53BC"/>
    <w:rsid w:val="000E59DE"/>
    <w:rsid w:val="000E5A9B"/>
    <w:rsid w:val="000E5CCF"/>
    <w:rsid w:val="000E624D"/>
    <w:rsid w:val="000E6893"/>
    <w:rsid w:val="000E6CA9"/>
    <w:rsid w:val="000E6E32"/>
    <w:rsid w:val="000E71B3"/>
    <w:rsid w:val="000E7CA4"/>
    <w:rsid w:val="000E7D8B"/>
    <w:rsid w:val="000E7FBC"/>
    <w:rsid w:val="000F0040"/>
    <w:rsid w:val="000F006B"/>
    <w:rsid w:val="000F00A0"/>
    <w:rsid w:val="000F0218"/>
    <w:rsid w:val="000F051B"/>
    <w:rsid w:val="000F0C31"/>
    <w:rsid w:val="000F0F70"/>
    <w:rsid w:val="000F11A6"/>
    <w:rsid w:val="000F1422"/>
    <w:rsid w:val="000F1484"/>
    <w:rsid w:val="000F1968"/>
    <w:rsid w:val="000F1E80"/>
    <w:rsid w:val="000F1F8D"/>
    <w:rsid w:val="000F2210"/>
    <w:rsid w:val="000F22C6"/>
    <w:rsid w:val="000F2305"/>
    <w:rsid w:val="000F27DF"/>
    <w:rsid w:val="000F2865"/>
    <w:rsid w:val="000F28AD"/>
    <w:rsid w:val="000F2920"/>
    <w:rsid w:val="000F2BDE"/>
    <w:rsid w:val="000F2C54"/>
    <w:rsid w:val="000F3220"/>
    <w:rsid w:val="000F3918"/>
    <w:rsid w:val="000F3A4F"/>
    <w:rsid w:val="000F3A93"/>
    <w:rsid w:val="000F3D26"/>
    <w:rsid w:val="000F4301"/>
    <w:rsid w:val="000F43B5"/>
    <w:rsid w:val="000F45AA"/>
    <w:rsid w:val="000F46E1"/>
    <w:rsid w:val="000F4AEB"/>
    <w:rsid w:val="000F4BFB"/>
    <w:rsid w:val="000F4D71"/>
    <w:rsid w:val="000F4EE9"/>
    <w:rsid w:val="000F55D6"/>
    <w:rsid w:val="000F5D8B"/>
    <w:rsid w:val="000F60D7"/>
    <w:rsid w:val="000F619F"/>
    <w:rsid w:val="000F61C1"/>
    <w:rsid w:val="000F61E1"/>
    <w:rsid w:val="000F643B"/>
    <w:rsid w:val="000F65AC"/>
    <w:rsid w:val="000F6F59"/>
    <w:rsid w:val="000F6F77"/>
    <w:rsid w:val="000F6FD9"/>
    <w:rsid w:val="000F725C"/>
    <w:rsid w:val="000F7BEA"/>
    <w:rsid w:val="000F7C90"/>
    <w:rsid w:val="000F7CE1"/>
    <w:rsid w:val="000F7D88"/>
    <w:rsid w:val="000F7F01"/>
    <w:rsid w:val="0010021A"/>
    <w:rsid w:val="001002E2"/>
    <w:rsid w:val="0010036E"/>
    <w:rsid w:val="00100B6C"/>
    <w:rsid w:val="00100C11"/>
    <w:rsid w:val="00100DF7"/>
    <w:rsid w:val="00100E6D"/>
    <w:rsid w:val="00101529"/>
    <w:rsid w:val="00101604"/>
    <w:rsid w:val="00101E3F"/>
    <w:rsid w:val="00102087"/>
    <w:rsid w:val="001024C4"/>
    <w:rsid w:val="001026EE"/>
    <w:rsid w:val="0010273B"/>
    <w:rsid w:val="00102A16"/>
    <w:rsid w:val="00102D54"/>
    <w:rsid w:val="00102F55"/>
    <w:rsid w:val="0010335E"/>
    <w:rsid w:val="001035D6"/>
    <w:rsid w:val="0010376A"/>
    <w:rsid w:val="001039AC"/>
    <w:rsid w:val="00103ADB"/>
    <w:rsid w:val="00103C39"/>
    <w:rsid w:val="00103F36"/>
    <w:rsid w:val="00104168"/>
    <w:rsid w:val="001042C3"/>
    <w:rsid w:val="00104990"/>
    <w:rsid w:val="001049A5"/>
    <w:rsid w:val="00104DE1"/>
    <w:rsid w:val="00105330"/>
    <w:rsid w:val="00105831"/>
    <w:rsid w:val="00105E5D"/>
    <w:rsid w:val="0010628C"/>
    <w:rsid w:val="0010678D"/>
    <w:rsid w:val="00106798"/>
    <w:rsid w:val="001072B4"/>
    <w:rsid w:val="00107C04"/>
    <w:rsid w:val="0011030A"/>
    <w:rsid w:val="001108A4"/>
    <w:rsid w:val="0011093B"/>
    <w:rsid w:val="00110B4F"/>
    <w:rsid w:val="00110D24"/>
    <w:rsid w:val="00110D7E"/>
    <w:rsid w:val="001112E6"/>
    <w:rsid w:val="001121A2"/>
    <w:rsid w:val="00112378"/>
    <w:rsid w:val="00112838"/>
    <w:rsid w:val="00112A5C"/>
    <w:rsid w:val="00112BBD"/>
    <w:rsid w:val="00112EB7"/>
    <w:rsid w:val="001132C0"/>
    <w:rsid w:val="00113608"/>
    <w:rsid w:val="00113616"/>
    <w:rsid w:val="001137E4"/>
    <w:rsid w:val="00113854"/>
    <w:rsid w:val="001139A7"/>
    <w:rsid w:val="00113E01"/>
    <w:rsid w:val="0011411D"/>
    <w:rsid w:val="00114343"/>
    <w:rsid w:val="001143A5"/>
    <w:rsid w:val="00114601"/>
    <w:rsid w:val="00114B02"/>
    <w:rsid w:val="0011522D"/>
    <w:rsid w:val="001156C1"/>
    <w:rsid w:val="001157C1"/>
    <w:rsid w:val="00115FE4"/>
    <w:rsid w:val="00115FFF"/>
    <w:rsid w:val="0011628F"/>
    <w:rsid w:val="00116552"/>
    <w:rsid w:val="00116737"/>
    <w:rsid w:val="001169CD"/>
    <w:rsid w:val="00117141"/>
    <w:rsid w:val="0011728D"/>
    <w:rsid w:val="001172D4"/>
    <w:rsid w:val="001173E2"/>
    <w:rsid w:val="00117533"/>
    <w:rsid w:val="0011777C"/>
    <w:rsid w:val="00117849"/>
    <w:rsid w:val="00117F19"/>
    <w:rsid w:val="00117F4D"/>
    <w:rsid w:val="00120248"/>
    <w:rsid w:val="0012049F"/>
    <w:rsid w:val="0012053F"/>
    <w:rsid w:val="001205BC"/>
    <w:rsid w:val="00120630"/>
    <w:rsid w:val="0012119F"/>
    <w:rsid w:val="001213E5"/>
    <w:rsid w:val="0012150D"/>
    <w:rsid w:val="0012278F"/>
    <w:rsid w:val="00122A80"/>
    <w:rsid w:val="00122BC0"/>
    <w:rsid w:val="00122EE0"/>
    <w:rsid w:val="00122F55"/>
    <w:rsid w:val="00123136"/>
    <w:rsid w:val="001232A8"/>
    <w:rsid w:val="00123FC9"/>
    <w:rsid w:val="0012407A"/>
    <w:rsid w:val="001240FC"/>
    <w:rsid w:val="00124BBB"/>
    <w:rsid w:val="00124D76"/>
    <w:rsid w:val="00124EC5"/>
    <w:rsid w:val="0012542C"/>
    <w:rsid w:val="00125671"/>
    <w:rsid w:val="0012587D"/>
    <w:rsid w:val="00125AC3"/>
    <w:rsid w:val="00125C35"/>
    <w:rsid w:val="00125E94"/>
    <w:rsid w:val="00125F93"/>
    <w:rsid w:val="001260D0"/>
    <w:rsid w:val="00126829"/>
    <w:rsid w:val="00126AC8"/>
    <w:rsid w:val="001272CB"/>
    <w:rsid w:val="00127475"/>
    <w:rsid w:val="0012758C"/>
    <w:rsid w:val="001277ED"/>
    <w:rsid w:val="0012791B"/>
    <w:rsid w:val="0012794B"/>
    <w:rsid w:val="0013076D"/>
    <w:rsid w:val="00130BFB"/>
    <w:rsid w:val="00130C10"/>
    <w:rsid w:val="00130FB3"/>
    <w:rsid w:val="00130FC8"/>
    <w:rsid w:val="00131239"/>
    <w:rsid w:val="001317AA"/>
    <w:rsid w:val="0013182A"/>
    <w:rsid w:val="00131A6D"/>
    <w:rsid w:val="00131AEB"/>
    <w:rsid w:val="001323F8"/>
    <w:rsid w:val="00132A2B"/>
    <w:rsid w:val="00132A3F"/>
    <w:rsid w:val="00132EEA"/>
    <w:rsid w:val="00133149"/>
    <w:rsid w:val="001331BF"/>
    <w:rsid w:val="001336BC"/>
    <w:rsid w:val="00133C09"/>
    <w:rsid w:val="00133C6E"/>
    <w:rsid w:val="00134238"/>
    <w:rsid w:val="00134EBB"/>
    <w:rsid w:val="00135087"/>
    <w:rsid w:val="00135171"/>
    <w:rsid w:val="00135304"/>
    <w:rsid w:val="00135818"/>
    <w:rsid w:val="00135840"/>
    <w:rsid w:val="00135923"/>
    <w:rsid w:val="00136711"/>
    <w:rsid w:val="00136787"/>
    <w:rsid w:val="00136A86"/>
    <w:rsid w:val="0013707E"/>
    <w:rsid w:val="00137380"/>
    <w:rsid w:val="001374CD"/>
    <w:rsid w:val="00137789"/>
    <w:rsid w:val="00137D97"/>
    <w:rsid w:val="00137FD1"/>
    <w:rsid w:val="00140C83"/>
    <w:rsid w:val="00140EAD"/>
    <w:rsid w:val="0014109C"/>
    <w:rsid w:val="00141281"/>
    <w:rsid w:val="001412A0"/>
    <w:rsid w:val="001413C3"/>
    <w:rsid w:val="001414AB"/>
    <w:rsid w:val="001414D5"/>
    <w:rsid w:val="001416E1"/>
    <w:rsid w:val="0014172C"/>
    <w:rsid w:val="00141A08"/>
    <w:rsid w:val="00141E46"/>
    <w:rsid w:val="001421DE"/>
    <w:rsid w:val="0014226F"/>
    <w:rsid w:val="0014240F"/>
    <w:rsid w:val="00142744"/>
    <w:rsid w:val="00142838"/>
    <w:rsid w:val="00142934"/>
    <w:rsid w:val="001432BB"/>
    <w:rsid w:val="0014356C"/>
    <w:rsid w:val="001435CA"/>
    <w:rsid w:val="001435EF"/>
    <w:rsid w:val="00143647"/>
    <w:rsid w:val="0014378D"/>
    <w:rsid w:val="00143F7E"/>
    <w:rsid w:val="001440EE"/>
    <w:rsid w:val="0014459B"/>
    <w:rsid w:val="00144E12"/>
    <w:rsid w:val="00144E7A"/>
    <w:rsid w:val="001458DA"/>
    <w:rsid w:val="001459AA"/>
    <w:rsid w:val="001466A6"/>
    <w:rsid w:val="001469AC"/>
    <w:rsid w:val="00146A84"/>
    <w:rsid w:val="0014700C"/>
    <w:rsid w:val="00147046"/>
    <w:rsid w:val="001478E5"/>
    <w:rsid w:val="00147C9A"/>
    <w:rsid w:val="00147E89"/>
    <w:rsid w:val="00147FD6"/>
    <w:rsid w:val="0015000B"/>
    <w:rsid w:val="001501C9"/>
    <w:rsid w:val="0015031A"/>
    <w:rsid w:val="0015084D"/>
    <w:rsid w:val="00150A68"/>
    <w:rsid w:val="00150A7E"/>
    <w:rsid w:val="00150F52"/>
    <w:rsid w:val="00151119"/>
    <w:rsid w:val="0015142C"/>
    <w:rsid w:val="00151632"/>
    <w:rsid w:val="001519B3"/>
    <w:rsid w:val="001519E5"/>
    <w:rsid w:val="001519FC"/>
    <w:rsid w:val="00151B1A"/>
    <w:rsid w:val="00152263"/>
    <w:rsid w:val="00152BE7"/>
    <w:rsid w:val="00152E7B"/>
    <w:rsid w:val="00152E8C"/>
    <w:rsid w:val="00152EC2"/>
    <w:rsid w:val="00153140"/>
    <w:rsid w:val="00153269"/>
    <w:rsid w:val="00153995"/>
    <w:rsid w:val="001539A9"/>
    <w:rsid w:val="00153A04"/>
    <w:rsid w:val="00153E2C"/>
    <w:rsid w:val="00154896"/>
    <w:rsid w:val="00154987"/>
    <w:rsid w:val="00154BBE"/>
    <w:rsid w:val="0015542E"/>
    <w:rsid w:val="001557DA"/>
    <w:rsid w:val="001557E1"/>
    <w:rsid w:val="001559F9"/>
    <w:rsid w:val="00155A93"/>
    <w:rsid w:val="00155AD5"/>
    <w:rsid w:val="00155B52"/>
    <w:rsid w:val="00155C95"/>
    <w:rsid w:val="00156274"/>
    <w:rsid w:val="001562E4"/>
    <w:rsid w:val="00156500"/>
    <w:rsid w:val="00156830"/>
    <w:rsid w:val="0015694B"/>
    <w:rsid w:val="00156DF7"/>
    <w:rsid w:val="0015716E"/>
    <w:rsid w:val="001573C7"/>
    <w:rsid w:val="00157467"/>
    <w:rsid w:val="00157468"/>
    <w:rsid w:val="00157A8C"/>
    <w:rsid w:val="00157E2C"/>
    <w:rsid w:val="0016043D"/>
    <w:rsid w:val="001607CE"/>
    <w:rsid w:val="00160888"/>
    <w:rsid w:val="00160C39"/>
    <w:rsid w:val="001615F9"/>
    <w:rsid w:val="001617F0"/>
    <w:rsid w:val="0016193A"/>
    <w:rsid w:val="00161975"/>
    <w:rsid w:val="00161B4E"/>
    <w:rsid w:val="00161D0B"/>
    <w:rsid w:val="00162065"/>
    <w:rsid w:val="00162083"/>
    <w:rsid w:val="00162266"/>
    <w:rsid w:val="001623AE"/>
    <w:rsid w:val="001623F5"/>
    <w:rsid w:val="0016285A"/>
    <w:rsid w:val="00162C00"/>
    <w:rsid w:val="00162D3F"/>
    <w:rsid w:val="00162D73"/>
    <w:rsid w:val="00163053"/>
    <w:rsid w:val="0016314B"/>
    <w:rsid w:val="00164A16"/>
    <w:rsid w:val="00164A1E"/>
    <w:rsid w:val="00165117"/>
    <w:rsid w:val="001651B8"/>
    <w:rsid w:val="0016527A"/>
    <w:rsid w:val="00165380"/>
    <w:rsid w:val="001655B1"/>
    <w:rsid w:val="0016571A"/>
    <w:rsid w:val="00165A81"/>
    <w:rsid w:val="00165B0C"/>
    <w:rsid w:val="00165F85"/>
    <w:rsid w:val="001661C8"/>
    <w:rsid w:val="0016620C"/>
    <w:rsid w:val="00166490"/>
    <w:rsid w:val="001664B0"/>
    <w:rsid w:val="001667F1"/>
    <w:rsid w:val="00166CAF"/>
    <w:rsid w:val="001671B0"/>
    <w:rsid w:val="00167304"/>
    <w:rsid w:val="001675BF"/>
    <w:rsid w:val="00167770"/>
    <w:rsid w:val="00167CE5"/>
    <w:rsid w:val="00167F6D"/>
    <w:rsid w:val="0017020B"/>
    <w:rsid w:val="00170335"/>
    <w:rsid w:val="0017079F"/>
    <w:rsid w:val="00170AC6"/>
    <w:rsid w:val="00170B63"/>
    <w:rsid w:val="00170D17"/>
    <w:rsid w:val="0017130C"/>
    <w:rsid w:val="001716D4"/>
    <w:rsid w:val="00171B11"/>
    <w:rsid w:val="00171C19"/>
    <w:rsid w:val="00171C31"/>
    <w:rsid w:val="00171C45"/>
    <w:rsid w:val="00171D84"/>
    <w:rsid w:val="001720F1"/>
    <w:rsid w:val="0017238A"/>
    <w:rsid w:val="00172749"/>
    <w:rsid w:val="00172BC5"/>
    <w:rsid w:val="00172D58"/>
    <w:rsid w:val="00172E8D"/>
    <w:rsid w:val="001734BB"/>
    <w:rsid w:val="00173690"/>
    <w:rsid w:val="00173C9D"/>
    <w:rsid w:val="00173C9F"/>
    <w:rsid w:val="00173CB9"/>
    <w:rsid w:val="00173DB7"/>
    <w:rsid w:val="001743B9"/>
    <w:rsid w:val="00174A29"/>
    <w:rsid w:val="00174BAF"/>
    <w:rsid w:val="00174BD3"/>
    <w:rsid w:val="00174DE5"/>
    <w:rsid w:val="00174E10"/>
    <w:rsid w:val="00174F50"/>
    <w:rsid w:val="00175137"/>
    <w:rsid w:val="001751E0"/>
    <w:rsid w:val="00175393"/>
    <w:rsid w:val="00175403"/>
    <w:rsid w:val="001754FF"/>
    <w:rsid w:val="0017554C"/>
    <w:rsid w:val="001755CC"/>
    <w:rsid w:val="0017599F"/>
    <w:rsid w:val="00175E8F"/>
    <w:rsid w:val="00176050"/>
    <w:rsid w:val="0017606C"/>
    <w:rsid w:val="0017638F"/>
    <w:rsid w:val="00176477"/>
    <w:rsid w:val="00176CE1"/>
    <w:rsid w:val="00177849"/>
    <w:rsid w:val="001778A9"/>
    <w:rsid w:val="001778F7"/>
    <w:rsid w:val="0018015F"/>
    <w:rsid w:val="0018019D"/>
    <w:rsid w:val="001801A6"/>
    <w:rsid w:val="00180582"/>
    <w:rsid w:val="0018060A"/>
    <w:rsid w:val="00180649"/>
    <w:rsid w:val="00180A87"/>
    <w:rsid w:val="001810B9"/>
    <w:rsid w:val="00181736"/>
    <w:rsid w:val="00181803"/>
    <w:rsid w:val="00181BBA"/>
    <w:rsid w:val="00181F0E"/>
    <w:rsid w:val="00182C14"/>
    <w:rsid w:val="00182D9B"/>
    <w:rsid w:val="00182E41"/>
    <w:rsid w:val="001831DE"/>
    <w:rsid w:val="00183254"/>
    <w:rsid w:val="001836FE"/>
    <w:rsid w:val="0018374F"/>
    <w:rsid w:val="00183AB4"/>
    <w:rsid w:val="00183CC8"/>
    <w:rsid w:val="00183CEC"/>
    <w:rsid w:val="00183FE7"/>
    <w:rsid w:val="00183FF3"/>
    <w:rsid w:val="001843DB"/>
    <w:rsid w:val="001843E6"/>
    <w:rsid w:val="00184550"/>
    <w:rsid w:val="001845E0"/>
    <w:rsid w:val="00184814"/>
    <w:rsid w:val="001849A9"/>
    <w:rsid w:val="00184C44"/>
    <w:rsid w:val="00184D9A"/>
    <w:rsid w:val="00184F98"/>
    <w:rsid w:val="00185541"/>
    <w:rsid w:val="0018569A"/>
    <w:rsid w:val="00185814"/>
    <w:rsid w:val="00185970"/>
    <w:rsid w:val="001859D7"/>
    <w:rsid w:val="00185D2C"/>
    <w:rsid w:val="00185E73"/>
    <w:rsid w:val="00185E83"/>
    <w:rsid w:val="00185ED6"/>
    <w:rsid w:val="00185F7E"/>
    <w:rsid w:val="00186361"/>
    <w:rsid w:val="001863AD"/>
    <w:rsid w:val="001867EC"/>
    <w:rsid w:val="001867EE"/>
    <w:rsid w:val="00186AB9"/>
    <w:rsid w:val="00186E65"/>
    <w:rsid w:val="00186EB8"/>
    <w:rsid w:val="00187118"/>
    <w:rsid w:val="00187BBD"/>
    <w:rsid w:val="00187C96"/>
    <w:rsid w:val="00190023"/>
    <w:rsid w:val="00190838"/>
    <w:rsid w:val="001909FC"/>
    <w:rsid w:val="0019127F"/>
    <w:rsid w:val="00191382"/>
    <w:rsid w:val="00191922"/>
    <w:rsid w:val="00191D3A"/>
    <w:rsid w:val="001921CC"/>
    <w:rsid w:val="00192247"/>
    <w:rsid w:val="0019234F"/>
    <w:rsid w:val="00192520"/>
    <w:rsid w:val="0019255A"/>
    <w:rsid w:val="00192668"/>
    <w:rsid w:val="00192A06"/>
    <w:rsid w:val="00192D61"/>
    <w:rsid w:val="00192E20"/>
    <w:rsid w:val="00192F31"/>
    <w:rsid w:val="00193061"/>
    <w:rsid w:val="00193471"/>
    <w:rsid w:val="001938EC"/>
    <w:rsid w:val="00193CD9"/>
    <w:rsid w:val="00193D36"/>
    <w:rsid w:val="00193D97"/>
    <w:rsid w:val="00193EC7"/>
    <w:rsid w:val="00194493"/>
    <w:rsid w:val="00194598"/>
    <w:rsid w:val="001945D2"/>
    <w:rsid w:val="00194618"/>
    <w:rsid w:val="00194AC6"/>
    <w:rsid w:val="00194F47"/>
    <w:rsid w:val="0019596D"/>
    <w:rsid w:val="00195C52"/>
    <w:rsid w:val="00195CD6"/>
    <w:rsid w:val="00195D3E"/>
    <w:rsid w:val="001967C6"/>
    <w:rsid w:val="001967FE"/>
    <w:rsid w:val="00196E86"/>
    <w:rsid w:val="0019703F"/>
    <w:rsid w:val="00197255"/>
    <w:rsid w:val="00197428"/>
    <w:rsid w:val="001976B5"/>
    <w:rsid w:val="0019780D"/>
    <w:rsid w:val="00197870"/>
    <w:rsid w:val="0019793F"/>
    <w:rsid w:val="001979DE"/>
    <w:rsid w:val="001A0089"/>
    <w:rsid w:val="001A0709"/>
    <w:rsid w:val="001A0914"/>
    <w:rsid w:val="001A0B9C"/>
    <w:rsid w:val="001A0BE6"/>
    <w:rsid w:val="001A1437"/>
    <w:rsid w:val="001A1469"/>
    <w:rsid w:val="001A169A"/>
    <w:rsid w:val="001A1C99"/>
    <w:rsid w:val="001A2701"/>
    <w:rsid w:val="001A28C4"/>
    <w:rsid w:val="001A2A91"/>
    <w:rsid w:val="001A2C28"/>
    <w:rsid w:val="001A30F1"/>
    <w:rsid w:val="001A3150"/>
    <w:rsid w:val="001A3ACD"/>
    <w:rsid w:val="001A3C23"/>
    <w:rsid w:val="001A3DA7"/>
    <w:rsid w:val="001A3EC1"/>
    <w:rsid w:val="001A4031"/>
    <w:rsid w:val="001A44A5"/>
    <w:rsid w:val="001A4630"/>
    <w:rsid w:val="001A474C"/>
    <w:rsid w:val="001A476E"/>
    <w:rsid w:val="001A4783"/>
    <w:rsid w:val="001A4DAE"/>
    <w:rsid w:val="001A503F"/>
    <w:rsid w:val="001A50CB"/>
    <w:rsid w:val="001A50F9"/>
    <w:rsid w:val="001A5142"/>
    <w:rsid w:val="001A51B6"/>
    <w:rsid w:val="001A52E9"/>
    <w:rsid w:val="001A5BA5"/>
    <w:rsid w:val="001A5D24"/>
    <w:rsid w:val="001A681F"/>
    <w:rsid w:val="001A6DAD"/>
    <w:rsid w:val="001A74B1"/>
    <w:rsid w:val="001A7930"/>
    <w:rsid w:val="001A7A79"/>
    <w:rsid w:val="001A7DE6"/>
    <w:rsid w:val="001B0683"/>
    <w:rsid w:val="001B06FE"/>
    <w:rsid w:val="001B07B0"/>
    <w:rsid w:val="001B0A8E"/>
    <w:rsid w:val="001B0DE7"/>
    <w:rsid w:val="001B0F25"/>
    <w:rsid w:val="001B1148"/>
    <w:rsid w:val="001B169E"/>
    <w:rsid w:val="001B16DA"/>
    <w:rsid w:val="001B18E7"/>
    <w:rsid w:val="001B1A38"/>
    <w:rsid w:val="001B1FF4"/>
    <w:rsid w:val="001B21A6"/>
    <w:rsid w:val="001B2220"/>
    <w:rsid w:val="001B2228"/>
    <w:rsid w:val="001B22D6"/>
    <w:rsid w:val="001B22EF"/>
    <w:rsid w:val="001B23A6"/>
    <w:rsid w:val="001B264F"/>
    <w:rsid w:val="001B3101"/>
    <w:rsid w:val="001B33C4"/>
    <w:rsid w:val="001B33D0"/>
    <w:rsid w:val="001B390C"/>
    <w:rsid w:val="001B3A77"/>
    <w:rsid w:val="001B3EC8"/>
    <w:rsid w:val="001B404F"/>
    <w:rsid w:val="001B413B"/>
    <w:rsid w:val="001B4254"/>
    <w:rsid w:val="001B46C8"/>
    <w:rsid w:val="001B48F5"/>
    <w:rsid w:val="001B4D2B"/>
    <w:rsid w:val="001B50D7"/>
    <w:rsid w:val="001B50F9"/>
    <w:rsid w:val="001B5353"/>
    <w:rsid w:val="001B5597"/>
    <w:rsid w:val="001B56C8"/>
    <w:rsid w:val="001B570F"/>
    <w:rsid w:val="001B5999"/>
    <w:rsid w:val="001B5B8F"/>
    <w:rsid w:val="001B6605"/>
    <w:rsid w:val="001B6904"/>
    <w:rsid w:val="001B6EC4"/>
    <w:rsid w:val="001B7459"/>
    <w:rsid w:val="001B776F"/>
    <w:rsid w:val="001B7824"/>
    <w:rsid w:val="001B7C51"/>
    <w:rsid w:val="001B7D54"/>
    <w:rsid w:val="001B7D7B"/>
    <w:rsid w:val="001C0034"/>
    <w:rsid w:val="001C05C6"/>
    <w:rsid w:val="001C0936"/>
    <w:rsid w:val="001C0D9C"/>
    <w:rsid w:val="001C0FE7"/>
    <w:rsid w:val="001C1548"/>
    <w:rsid w:val="001C1586"/>
    <w:rsid w:val="001C175E"/>
    <w:rsid w:val="001C1E7E"/>
    <w:rsid w:val="001C215B"/>
    <w:rsid w:val="001C24B1"/>
    <w:rsid w:val="001C2525"/>
    <w:rsid w:val="001C2712"/>
    <w:rsid w:val="001C2AFA"/>
    <w:rsid w:val="001C2E8A"/>
    <w:rsid w:val="001C3007"/>
    <w:rsid w:val="001C3292"/>
    <w:rsid w:val="001C348A"/>
    <w:rsid w:val="001C37E4"/>
    <w:rsid w:val="001C37EF"/>
    <w:rsid w:val="001C3B4F"/>
    <w:rsid w:val="001C3E01"/>
    <w:rsid w:val="001C3FA6"/>
    <w:rsid w:val="001C3FB3"/>
    <w:rsid w:val="001C3FBE"/>
    <w:rsid w:val="001C4273"/>
    <w:rsid w:val="001C4595"/>
    <w:rsid w:val="001C4D41"/>
    <w:rsid w:val="001C4E0D"/>
    <w:rsid w:val="001C5220"/>
    <w:rsid w:val="001C5F31"/>
    <w:rsid w:val="001C5FFF"/>
    <w:rsid w:val="001C6B43"/>
    <w:rsid w:val="001C6B9A"/>
    <w:rsid w:val="001C742C"/>
    <w:rsid w:val="001C78C6"/>
    <w:rsid w:val="001D00D7"/>
    <w:rsid w:val="001D0AF7"/>
    <w:rsid w:val="001D0C03"/>
    <w:rsid w:val="001D0E57"/>
    <w:rsid w:val="001D18E6"/>
    <w:rsid w:val="001D1F47"/>
    <w:rsid w:val="001D2E19"/>
    <w:rsid w:val="001D312E"/>
    <w:rsid w:val="001D3BF0"/>
    <w:rsid w:val="001D3E17"/>
    <w:rsid w:val="001D41C9"/>
    <w:rsid w:val="001D4477"/>
    <w:rsid w:val="001D50CE"/>
    <w:rsid w:val="001D54AC"/>
    <w:rsid w:val="001D5546"/>
    <w:rsid w:val="001D5617"/>
    <w:rsid w:val="001D56DF"/>
    <w:rsid w:val="001D5821"/>
    <w:rsid w:val="001D635A"/>
    <w:rsid w:val="001D6937"/>
    <w:rsid w:val="001D6A5B"/>
    <w:rsid w:val="001D6A6A"/>
    <w:rsid w:val="001D6A9B"/>
    <w:rsid w:val="001D7015"/>
    <w:rsid w:val="001D7020"/>
    <w:rsid w:val="001D7458"/>
    <w:rsid w:val="001D760A"/>
    <w:rsid w:val="001D7925"/>
    <w:rsid w:val="001D7C34"/>
    <w:rsid w:val="001D7E7C"/>
    <w:rsid w:val="001E0348"/>
    <w:rsid w:val="001E03BC"/>
    <w:rsid w:val="001E08D6"/>
    <w:rsid w:val="001E096B"/>
    <w:rsid w:val="001E182F"/>
    <w:rsid w:val="001E195C"/>
    <w:rsid w:val="001E1BA8"/>
    <w:rsid w:val="001E1D0F"/>
    <w:rsid w:val="001E252F"/>
    <w:rsid w:val="001E260F"/>
    <w:rsid w:val="001E28F1"/>
    <w:rsid w:val="001E2A34"/>
    <w:rsid w:val="001E2E0A"/>
    <w:rsid w:val="001E30A4"/>
    <w:rsid w:val="001E30F8"/>
    <w:rsid w:val="001E3110"/>
    <w:rsid w:val="001E3257"/>
    <w:rsid w:val="001E35D8"/>
    <w:rsid w:val="001E3D12"/>
    <w:rsid w:val="001E3D28"/>
    <w:rsid w:val="001E3DDC"/>
    <w:rsid w:val="001E42AA"/>
    <w:rsid w:val="001E42D5"/>
    <w:rsid w:val="001E4383"/>
    <w:rsid w:val="001E4519"/>
    <w:rsid w:val="001E4DD1"/>
    <w:rsid w:val="001E4E21"/>
    <w:rsid w:val="001E4E42"/>
    <w:rsid w:val="001E526C"/>
    <w:rsid w:val="001E5312"/>
    <w:rsid w:val="001E5D8B"/>
    <w:rsid w:val="001E5DA7"/>
    <w:rsid w:val="001E67CC"/>
    <w:rsid w:val="001E6BAF"/>
    <w:rsid w:val="001E6BE2"/>
    <w:rsid w:val="001E719B"/>
    <w:rsid w:val="001E76FC"/>
    <w:rsid w:val="001E7BD3"/>
    <w:rsid w:val="001E7FD1"/>
    <w:rsid w:val="001F03C3"/>
    <w:rsid w:val="001F1B0B"/>
    <w:rsid w:val="001F1B92"/>
    <w:rsid w:val="001F1F2B"/>
    <w:rsid w:val="001F20E3"/>
    <w:rsid w:val="001F2110"/>
    <w:rsid w:val="001F2384"/>
    <w:rsid w:val="001F2A63"/>
    <w:rsid w:val="001F2A7C"/>
    <w:rsid w:val="001F2E5A"/>
    <w:rsid w:val="001F3334"/>
    <w:rsid w:val="001F356A"/>
    <w:rsid w:val="001F366E"/>
    <w:rsid w:val="001F3688"/>
    <w:rsid w:val="001F3750"/>
    <w:rsid w:val="001F383A"/>
    <w:rsid w:val="001F3B23"/>
    <w:rsid w:val="001F4208"/>
    <w:rsid w:val="001F45DF"/>
    <w:rsid w:val="001F49CD"/>
    <w:rsid w:val="001F4A66"/>
    <w:rsid w:val="001F4F04"/>
    <w:rsid w:val="001F521E"/>
    <w:rsid w:val="001F5264"/>
    <w:rsid w:val="001F58E2"/>
    <w:rsid w:val="001F5A52"/>
    <w:rsid w:val="001F5B14"/>
    <w:rsid w:val="001F5B72"/>
    <w:rsid w:val="001F5C22"/>
    <w:rsid w:val="001F624C"/>
    <w:rsid w:val="001F64D8"/>
    <w:rsid w:val="001F65D0"/>
    <w:rsid w:val="001F66B4"/>
    <w:rsid w:val="001F6EF7"/>
    <w:rsid w:val="001F7350"/>
    <w:rsid w:val="0020022D"/>
    <w:rsid w:val="002002A5"/>
    <w:rsid w:val="00200310"/>
    <w:rsid w:val="00200742"/>
    <w:rsid w:val="0020097E"/>
    <w:rsid w:val="00200B3A"/>
    <w:rsid w:val="00200D93"/>
    <w:rsid w:val="0020123E"/>
    <w:rsid w:val="002029E7"/>
    <w:rsid w:val="00202D9B"/>
    <w:rsid w:val="0020340A"/>
    <w:rsid w:val="002036DD"/>
    <w:rsid w:val="00203A41"/>
    <w:rsid w:val="00203AE9"/>
    <w:rsid w:val="00203BC2"/>
    <w:rsid w:val="00203E4D"/>
    <w:rsid w:val="002045BB"/>
    <w:rsid w:val="0020463E"/>
    <w:rsid w:val="00204C94"/>
    <w:rsid w:val="00204FCE"/>
    <w:rsid w:val="00205233"/>
    <w:rsid w:val="002052A4"/>
    <w:rsid w:val="00205373"/>
    <w:rsid w:val="00205715"/>
    <w:rsid w:val="002059C3"/>
    <w:rsid w:val="00205AB2"/>
    <w:rsid w:val="00205AD0"/>
    <w:rsid w:val="00205B72"/>
    <w:rsid w:val="00205ED8"/>
    <w:rsid w:val="00206083"/>
    <w:rsid w:val="00206400"/>
    <w:rsid w:val="00206424"/>
    <w:rsid w:val="00206610"/>
    <w:rsid w:val="002066BD"/>
    <w:rsid w:val="002066E3"/>
    <w:rsid w:val="00207376"/>
    <w:rsid w:val="00207813"/>
    <w:rsid w:val="002078DE"/>
    <w:rsid w:val="00207D77"/>
    <w:rsid w:val="00207E72"/>
    <w:rsid w:val="0021001E"/>
    <w:rsid w:val="002101A3"/>
    <w:rsid w:val="00210B09"/>
    <w:rsid w:val="00210C2E"/>
    <w:rsid w:val="0021197A"/>
    <w:rsid w:val="0021197B"/>
    <w:rsid w:val="00211DED"/>
    <w:rsid w:val="00212636"/>
    <w:rsid w:val="002127BC"/>
    <w:rsid w:val="00212A3B"/>
    <w:rsid w:val="00212C55"/>
    <w:rsid w:val="00212E75"/>
    <w:rsid w:val="0021366B"/>
    <w:rsid w:val="0021426C"/>
    <w:rsid w:val="00214299"/>
    <w:rsid w:val="00214347"/>
    <w:rsid w:val="002148AE"/>
    <w:rsid w:val="0021497E"/>
    <w:rsid w:val="00214C4E"/>
    <w:rsid w:val="00215043"/>
    <w:rsid w:val="00215268"/>
    <w:rsid w:val="002152F7"/>
    <w:rsid w:val="002156D5"/>
    <w:rsid w:val="00215769"/>
    <w:rsid w:val="002157A7"/>
    <w:rsid w:val="00215C40"/>
    <w:rsid w:val="00215FC7"/>
    <w:rsid w:val="00216109"/>
    <w:rsid w:val="002162A0"/>
    <w:rsid w:val="002163A6"/>
    <w:rsid w:val="00216441"/>
    <w:rsid w:val="00216453"/>
    <w:rsid w:val="00216959"/>
    <w:rsid w:val="00216C0C"/>
    <w:rsid w:val="00217497"/>
    <w:rsid w:val="002175A1"/>
    <w:rsid w:val="00217688"/>
    <w:rsid w:val="00217BF3"/>
    <w:rsid w:val="002203D0"/>
    <w:rsid w:val="002205D4"/>
    <w:rsid w:val="0022065D"/>
    <w:rsid w:val="0022148E"/>
    <w:rsid w:val="00221558"/>
    <w:rsid w:val="00221A9F"/>
    <w:rsid w:val="002226E3"/>
    <w:rsid w:val="00222741"/>
    <w:rsid w:val="0022283F"/>
    <w:rsid w:val="00222868"/>
    <w:rsid w:val="00222921"/>
    <w:rsid w:val="002229B1"/>
    <w:rsid w:val="002229CD"/>
    <w:rsid w:val="00222C68"/>
    <w:rsid w:val="00222CA2"/>
    <w:rsid w:val="00222FF3"/>
    <w:rsid w:val="0022326D"/>
    <w:rsid w:val="002232E1"/>
    <w:rsid w:val="00223659"/>
    <w:rsid w:val="00223768"/>
    <w:rsid w:val="00223816"/>
    <w:rsid w:val="00223CE6"/>
    <w:rsid w:val="0022438C"/>
    <w:rsid w:val="00224B00"/>
    <w:rsid w:val="00224BF0"/>
    <w:rsid w:val="002253EF"/>
    <w:rsid w:val="00225435"/>
    <w:rsid w:val="00225C38"/>
    <w:rsid w:val="00225FFD"/>
    <w:rsid w:val="00226364"/>
    <w:rsid w:val="00226903"/>
    <w:rsid w:val="00226E0B"/>
    <w:rsid w:val="00226F58"/>
    <w:rsid w:val="002272D7"/>
    <w:rsid w:val="002272EB"/>
    <w:rsid w:val="002272ED"/>
    <w:rsid w:val="002278EF"/>
    <w:rsid w:val="00227961"/>
    <w:rsid w:val="00227F4F"/>
    <w:rsid w:val="00227F6C"/>
    <w:rsid w:val="00230191"/>
    <w:rsid w:val="0023050F"/>
    <w:rsid w:val="0023053E"/>
    <w:rsid w:val="00230CA5"/>
    <w:rsid w:val="00230D9A"/>
    <w:rsid w:val="0023140E"/>
    <w:rsid w:val="0023155D"/>
    <w:rsid w:val="00231953"/>
    <w:rsid w:val="00231BCC"/>
    <w:rsid w:val="00231F6E"/>
    <w:rsid w:val="002320D0"/>
    <w:rsid w:val="002325BD"/>
    <w:rsid w:val="00232803"/>
    <w:rsid w:val="00232DDE"/>
    <w:rsid w:val="00232FE7"/>
    <w:rsid w:val="00233045"/>
    <w:rsid w:val="00233090"/>
    <w:rsid w:val="002332A9"/>
    <w:rsid w:val="002338C5"/>
    <w:rsid w:val="002339CB"/>
    <w:rsid w:val="00233B7E"/>
    <w:rsid w:val="00233D30"/>
    <w:rsid w:val="00233EB5"/>
    <w:rsid w:val="00233EF3"/>
    <w:rsid w:val="00233F89"/>
    <w:rsid w:val="00234527"/>
    <w:rsid w:val="00234632"/>
    <w:rsid w:val="00234A5C"/>
    <w:rsid w:val="00234BDF"/>
    <w:rsid w:val="00234E05"/>
    <w:rsid w:val="002350A0"/>
    <w:rsid w:val="002351BB"/>
    <w:rsid w:val="002358D2"/>
    <w:rsid w:val="002359BB"/>
    <w:rsid w:val="00235B2E"/>
    <w:rsid w:val="00235BD8"/>
    <w:rsid w:val="00235CD2"/>
    <w:rsid w:val="00236F13"/>
    <w:rsid w:val="002370EE"/>
    <w:rsid w:val="002376C9"/>
    <w:rsid w:val="00237B03"/>
    <w:rsid w:val="002400B3"/>
    <w:rsid w:val="0024023E"/>
    <w:rsid w:val="0024025B"/>
    <w:rsid w:val="002402D6"/>
    <w:rsid w:val="00240301"/>
    <w:rsid w:val="0024049F"/>
    <w:rsid w:val="002405E7"/>
    <w:rsid w:val="0024081A"/>
    <w:rsid w:val="00240861"/>
    <w:rsid w:val="00240ACF"/>
    <w:rsid w:val="00240BD1"/>
    <w:rsid w:val="00240F60"/>
    <w:rsid w:val="00241C0B"/>
    <w:rsid w:val="00241C7C"/>
    <w:rsid w:val="00241F04"/>
    <w:rsid w:val="00242067"/>
    <w:rsid w:val="00242172"/>
    <w:rsid w:val="00242268"/>
    <w:rsid w:val="00242568"/>
    <w:rsid w:val="00242781"/>
    <w:rsid w:val="00242E0C"/>
    <w:rsid w:val="0024334C"/>
    <w:rsid w:val="00243583"/>
    <w:rsid w:val="002443FE"/>
    <w:rsid w:val="002446CC"/>
    <w:rsid w:val="002448FE"/>
    <w:rsid w:val="00244FC7"/>
    <w:rsid w:val="002456BD"/>
    <w:rsid w:val="00245F7D"/>
    <w:rsid w:val="002464FA"/>
    <w:rsid w:val="00246965"/>
    <w:rsid w:val="00246B2A"/>
    <w:rsid w:val="00246C90"/>
    <w:rsid w:val="00247426"/>
    <w:rsid w:val="0024757A"/>
    <w:rsid w:val="002476FE"/>
    <w:rsid w:val="002478D2"/>
    <w:rsid w:val="00250358"/>
    <w:rsid w:val="002504C9"/>
    <w:rsid w:val="002509FE"/>
    <w:rsid w:val="00250B6B"/>
    <w:rsid w:val="00250DC6"/>
    <w:rsid w:val="00250F59"/>
    <w:rsid w:val="002510C9"/>
    <w:rsid w:val="00251207"/>
    <w:rsid w:val="0025182F"/>
    <w:rsid w:val="00251ABE"/>
    <w:rsid w:val="00251B16"/>
    <w:rsid w:val="00251E0D"/>
    <w:rsid w:val="00251F8D"/>
    <w:rsid w:val="0025203E"/>
    <w:rsid w:val="002520E2"/>
    <w:rsid w:val="002521EE"/>
    <w:rsid w:val="002523CD"/>
    <w:rsid w:val="002529B6"/>
    <w:rsid w:val="00252BEB"/>
    <w:rsid w:val="00252C73"/>
    <w:rsid w:val="00252CF0"/>
    <w:rsid w:val="00252D72"/>
    <w:rsid w:val="002536F9"/>
    <w:rsid w:val="00253978"/>
    <w:rsid w:val="00253D12"/>
    <w:rsid w:val="00253D75"/>
    <w:rsid w:val="00253F80"/>
    <w:rsid w:val="00254B4C"/>
    <w:rsid w:val="00254BC6"/>
    <w:rsid w:val="00254EF3"/>
    <w:rsid w:val="0025502C"/>
    <w:rsid w:val="0025503C"/>
    <w:rsid w:val="002554BF"/>
    <w:rsid w:val="00255D6B"/>
    <w:rsid w:val="00256446"/>
    <w:rsid w:val="002566B1"/>
    <w:rsid w:val="00256B76"/>
    <w:rsid w:val="00256C35"/>
    <w:rsid w:val="00256C70"/>
    <w:rsid w:val="00256F87"/>
    <w:rsid w:val="00256F9B"/>
    <w:rsid w:val="002571BB"/>
    <w:rsid w:val="002572A3"/>
    <w:rsid w:val="002573E7"/>
    <w:rsid w:val="0025754A"/>
    <w:rsid w:val="002577F6"/>
    <w:rsid w:val="00257AD1"/>
    <w:rsid w:val="00257D7D"/>
    <w:rsid w:val="00257F77"/>
    <w:rsid w:val="00258C5E"/>
    <w:rsid w:val="0026027C"/>
    <w:rsid w:val="002604B2"/>
    <w:rsid w:val="00260927"/>
    <w:rsid w:val="00260959"/>
    <w:rsid w:val="00260AD1"/>
    <w:rsid w:val="00260E02"/>
    <w:rsid w:val="00261037"/>
    <w:rsid w:val="00261118"/>
    <w:rsid w:val="002614B7"/>
    <w:rsid w:val="00261905"/>
    <w:rsid w:val="00261A9B"/>
    <w:rsid w:val="00261B6F"/>
    <w:rsid w:val="00261DEB"/>
    <w:rsid w:val="00261E67"/>
    <w:rsid w:val="0026227E"/>
    <w:rsid w:val="002623FD"/>
    <w:rsid w:val="00262A50"/>
    <w:rsid w:val="00262DE4"/>
    <w:rsid w:val="0026311D"/>
    <w:rsid w:val="002649D6"/>
    <w:rsid w:val="00264D38"/>
    <w:rsid w:val="00265584"/>
    <w:rsid w:val="0026565E"/>
    <w:rsid w:val="0026569B"/>
    <w:rsid w:val="00265905"/>
    <w:rsid w:val="002659BE"/>
    <w:rsid w:val="002659E1"/>
    <w:rsid w:val="00265D2D"/>
    <w:rsid w:val="0026675F"/>
    <w:rsid w:val="00266CE6"/>
    <w:rsid w:val="00266D4D"/>
    <w:rsid w:val="0026736A"/>
    <w:rsid w:val="00267FA6"/>
    <w:rsid w:val="002702BC"/>
    <w:rsid w:val="0027046E"/>
    <w:rsid w:val="0027064A"/>
    <w:rsid w:val="00270900"/>
    <w:rsid w:val="00270C51"/>
    <w:rsid w:val="00270CA5"/>
    <w:rsid w:val="002711A1"/>
    <w:rsid w:val="00271E4F"/>
    <w:rsid w:val="00271E8B"/>
    <w:rsid w:val="002728FE"/>
    <w:rsid w:val="00272AFE"/>
    <w:rsid w:val="00272C50"/>
    <w:rsid w:val="002731BB"/>
    <w:rsid w:val="002733E2"/>
    <w:rsid w:val="00273401"/>
    <w:rsid w:val="002736B4"/>
    <w:rsid w:val="00273883"/>
    <w:rsid w:val="00273B12"/>
    <w:rsid w:val="002741F7"/>
    <w:rsid w:val="002742A3"/>
    <w:rsid w:val="002743FF"/>
    <w:rsid w:val="00274751"/>
    <w:rsid w:val="00274869"/>
    <w:rsid w:val="00274F55"/>
    <w:rsid w:val="00275122"/>
    <w:rsid w:val="002754F9"/>
    <w:rsid w:val="00275881"/>
    <w:rsid w:val="00275C63"/>
    <w:rsid w:val="002765A2"/>
    <w:rsid w:val="002769FD"/>
    <w:rsid w:val="00277AF9"/>
    <w:rsid w:val="00277BEE"/>
    <w:rsid w:val="00277CAC"/>
    <w:rsid w:val="00280111"/>
    <w:rsid w:val="00280298"/>
    <w:rsid w:val="00280661"/>
    <w:rsid w:val="00280C42"/>
    <w:rsid w:val="0028108B"/>
    <w:rsid w:val="002810D4"/>
    <w:rsid w:val="002810F1"/>
    <w:rsid w:val="002815BE"/>
    <w:rsid w:val="00281876"/>
    <w:rsid w:val="002819F0"/>
    <w:rsid w:val="00281C0C"/>
    <w:rsid w:val="00283019"/>
    <w:rsid w:val="00283112"/>
    <w:rsid w:val="00283221"/>
    <w:rsid w:val="002834C4"/>
    <w:rsid w:val="00283AC6"/>
    <w:rsid w:val="00283B3F"/>
    <w:rsid w:val="00283FCC"/>
    <w:rsid w:val="0028404B"/>
    <w:rsid w:val="00284669"/>
    <w:rsid w:val="002848C1"/>
    <w:rsid w:val="00284A22"/>
    <w:rsid w:val="0028526F"/>
    <w:rsid w:val="00285294"/>
    <w:rsid w:val="002859E6"/>
    <w:rsid w:val="00285ACC"/>
    <w:rsid w:val="00285C52"/>
    <w:rsid w:val="00285C7B"/>
    <w:rsid w:val="00285D56"/>
    <w:rsid w:val="00285D5B"/>
    <w:rsid w:val="00286337"/>
    <w:rsid w:val="002868AF"/>
    <w:rsid w:val="00286FD0"/>
    <w:rsid w:val="00287448"/>
    <w:rsid w:val="00287666"/>
    <w:rsid w:val="002879B8"/>
    <w:rsid w:val="002879F4"/>
    <w:rsid w:val="00287A59"/>
    <w:rsid w:val="00290295"/>
    <w:rsid w:val="00290393"/>
    <w:rsid w:val="00290411"/>
    <w:rsid w:val="0029059B"/>
    <w:rsid w:val="002906EF"/>
    <w:rsid w:val="00290A3E"/>
    <w:rsid w:val="00290E48"/>
    <w:rsid w:val="00291BE4"/>
    <w:rsid w:val="0029231B"/>
    <w:rsid w:val="00292563"/>
    <w:rsid w:val="00292B27"/>
    <w:rsid w:val="00292B34"/>
    <w:rsid w:val="00292BB8"/>
    <w:rsid w:val="00292F6C"/>
    <w:rsid w:val="0029331F"/>
    <w:rsid w:val="0029363E"/>
    <w:rsid w:val="002937D1"/>
    <w:rsid w:val="002937D9"/>
    <w:rsid w:val="0029387D"/>
    <w:rsid w:val="00293A2E"/>
    <w:rsid w:val="00293B4C"/>
    <w:rsid w:val="002942E3"/>
    <w:rsid w:val="002944EE"/>
    <w:rsid w:val="002945EF"/>
    <w:rsid w:val="00294A40"/>
    <w:rsid w:val="00294D16"/>
    <w:rsid w:val="00294E39"/>
    <w:rsid w:val="00294F95"/>
    <w:rsid w:val="002955DD"/>
    <w:rsid w:val="0029574A"/>
    <w:rsid w:val="00295968"/>
    <w:rsid w:val="00295BB2"/>
    <w:rsid w:val="00295D4B"/>
    <w:rsid w:val="002963D4"/>
    <w:rsid w:val="00296417"/>
    <w:rsid w:val="0029682C"/>
    <w:rsid w:val="00296C96"/>
    <w:rsid w:val="0029731C"/>
    <w:rsid w:val="00297827"/>
    <w:rsid w:val="00297BB9"/>
    <w:rsid w:val="002A00BA"/>
    <w:rsid w:val="002A00CD"/>
    <w:rsid w:val="002A013E"/>
    <w:rsid w:val="002A0B6C"/>
    <w:rsid w:val="002A0DA9"/>
    <w:rsid w:val="002A0FB1"/>
    <w:rsid w:val="002A1428"/>
    <w:rsid w:val="002A22D1"/>
    <w:rsid w:val="002A2ED5"/>
    <w:rsid w:val="002A2FA8"/>
    <w:rsid w:val="002A3059"/>
    <w:rsid w:val="002A34D9"/>
    <w:rsid w:val="002A4A91"/>
    <w:rsid w:val="002A500D"/>
    <w:rsid w:val="002A524A"/>
    <w:rsid w:val="002A557B"/>
    <w:rsid w:val="002A55E1"/>
    <w:rsid w:val="002A566B"/>
    <w:rsid w:val="002A57D9"/>
    <w:rsid w:val="002A6298"/>
    <w:rsid w:val="002A6C0C"/>
    <w:rsid w:val="002A6D1D"/>
    <w:rsid w:val="002A72FA"/>
    <w:rsid w:val="002A7563"/>
    <w:rsid w:val="002A7C6E"/>
    <w:rsid w:val="002B0135"/>
    <w:rsid w:val="002B01B6"/>
    <w:rsid w:val="002B02D4"/>
    <w:rsid w:val="002B050E"/>
    <w:rsid w:val="002B06F1"/>
    <w:rsid w:val="002B0815"/>
    <w:rsid w:val="002B0A84"/>
    <w:rsid w:val="002B0D10"/>
    <w:rsid w:val="002B1482"/>
    <w:rsid w:val="002B1691"/>
    <w:rsid w:val="002B1D14"/>
    <w:rsid w:val="002B1DAB"/>
    <w:rsid w:val="002B1F19"/>
    <w:rsid w:val="002B2168"/>
    <w:rsid w:val="002B21C7"/>
    <w:rsid w:val="002B2735"/>
    <w:rsid w:val="002B29EB"/>
    <w:rsid w:val="002B2A76"/>
    <w:rsid w:val="002B34F0"/>
    <w:rsid w:val="002B389D"/>
    <w:rsid w:val="002B3A3B"/>
    <w:rsid w:val="002B3A3C"/>
    <w:rsid w:val="002B3E42"/>
    <w:rsid w:val="002B3F1E"/>
    <w:rsid w:val="002B41FE"/>
    <w:rsid w:val="002B424A"/>
    <w:rsid w:val="002B43AA"/>
    <w:rsid w:val="002B49D9"/>
    <w:rsid w:val="002B6908"/>
    <w:rsid w:val="002B6F46"/>
    <w:rsid w:val="002B701C"/>
    <w:rsid w:val="002B7419"/>
    <w:rsid w:val="002B7B20"/>
    <w:rsid w:val="002B7D39"/>
    <w:rsid w:val="002B7F03"/>
    <w:rsid w:val="002B7FD1"/>
    <w:rsid w:val="002C06E0"/>
    <w:rsid w:val="002C0A2D"/>
    <w:rsid w:val="002C0B49"/>
    <w:rsid w:val="002C0C0A"/>
    <w:rsid w:val="002C0DA6"/>
    <w:rsid w:val="002C14BA"/>
    <w:rsid w:val="002C17DA"/>
    <w:rsid w:val="002C18CB"/>
    <w:rsid w:val="002C194B"/>
    <w:rsid w:val="002C1BF8"/>
    <w:rsid w:val="002C1C79"/>
    <w:rsid w:val="002C2519"/>
    <w:rsid w:val="002C2F10"/>
    <w:rsid w:val="002C2FD2"/>
    <w:rsid w:val="002C34C3"/>
    <w:rsid w:val="002C38AD"/>
    <w:rsid w:val="002C3A36"/>
    <w:rsid w:val="002C3A98"/>
    <w:rsid w:val="002C3DDF"/>
    <w:rsid w:val="002C437B"/>
    <w:rsid w:val="002C4470"/>
    <w:rsid w:val="002C4703"/>
    <w:rsid w:val="002C49B4"/>
    <w:rsid w:val="002C4B65"/>
    <w:rsid w:val="002C4FE2"/>
    <w:rsid w:val="002C5203"/>
    <w:rsid w:val="002C53FA"/>
    <w:rsid w:val="002C5798"/>
    <w:rsid w:val="002C6001"/>
    <w:rsid w:val="002C61F5"/>
    <w:rsid w:val="002C6571"/>
    <w:rsid w:val="002C6821"/>
    <w:rsid w:val="002C6BC0"/>
    <w:rsid w:val="002C6C7C"/>
    <w:rsid w:val="002C73E4"/>
    <w:rsid w:val="002C778C"/>
    <w:rsid w:val="002C7A64"/>
    <w:rsid w:val="002D0653"/>
    <w:rsid w:val="002D069C"/>
    <w:rsid w:val="002D0DC0"/>
    <w:rsid w:val="002D10A9"/>
    <w:rsid w:val="002D159D"/>
    <w:rsid w:val="002D1D9A"/>
    <w:rsid w:val="002D1E2D"/>
    <w:rsid w:val="002D1F5E"/>
    <w:rsid w:val="002D2357"/>
    <w:rsid w:val="002D23AB"/>
    <w:rsid w:val="002D2927"/>
    <w:rsid w:val="002D2B0F"/>
    <w:rsid w:val="002D2BFE"/>
    <w:rsid w:val="002D2DB0"/>
    <w:rsid w:val="002D2FD8"/>
    <w:rsid w:val="002D333F"/>
    <w:rsid w:val="002D44A2"/>
    <w:rsid w:val="002D47E2"/>
    <w:rsid w:val="002D4B31"/>
    <w:rsid w:val="002D4E81"/>
    <w:rsid w:val="002D533A"/>
    <w:rsid w:val="002D554B"/>
    <w:rsid w:val="002D55DB"/>
    <w:rsid w:val="002D5823"/>
    <w:rsid w:val="002D65BC"/>
    <w:rsid w:val="002D6826"/>
    <w:rsid w:val="002D690E"/>
    <w:rsid w:val="002D6DA4"/>
    <w:rsid w:val="002D7165"/>
    <w:rsid w:val="002D75B1"/>
    <w:rsid w:val="002D75BB"/>
    <w:rsid w:val="002D7801"/>
    <w:rsid w:val="002D7965"/>
    <w:rsid w:val="002D7A8A"/>
    <w:rsid w:val="002D7CF4"/>
    <w:rsid w:val="002D7E24"/>
    <w:rsid w:val="002E017A"/>
    <w:rsid w:val="002E025E"/>
    <w:rsid w:val="002E0308"/>
    <w:rsid w:val="002E0565"/>
    <w:rsid w:val="002E0ADB"/>
    <w:rsid w:val="002E0B99"/>
    <w:rsid w:val="002E0C4D"/>
    <w:rsid w:val="002E0FED"/>
    <w:rsid w:val="002E111F"/>
    <w:rsid w:val="002E1622"/>
    <w:rsid w:val="002E17F2"/>
    <w:rsid w:val="002E1AD5"/>
    <w:rsid w:val="002E1B64"/>
    <w:rsid w:val="002E2278"/>
    <w:rsid w:val="002E235F"/>
    <w:rsid w:val="002E2A8F"/>
    <w:rsid w:val="002E2C1A"/>
    <w:rsid w:val="002E3180"/>
    <w:rsid w:val="002E327B"/>
    <w:rsid w:val="002E37DD"/>
    <w:rsid w:val="002E3B1D"/>
    <w:rsid w:val="002E3E11"/>
    <w:rsid w:val="002E4102"/>
    <w:rsid w:val="002E4ADF"/>
    <w:rsid w:val="002E4DF3"/>
    <w:rsid w:val="002E4F79"/>
    <w:rsid w:val="002E5198"/>
    <w:rsid w:val="002E5517"/>
    <w:rsid w:val="002E5578"/>
    <w:rsid w:val="002E57E5"/>
    <w:rsid w:val="002E59E4"/>
    <w:rsid w:val="002E5A8E"/>
    <w:rsid w:val="002E6B82"/>
    <w:rsid w:val="002E6D43"/>
    <w:rsid w:val="002E73B0"/>
    <w:rsid w:val="002E7BC9"/>
    <w:rsid w:val="002F086D"/>
    <w:rsid w:val="002F0D51"/>
    <w:rsid w:val="002F1107"/>
    <w:rsid w:val="002F12B4"/>
    <w:rsid w:val="002F1438"/>
    <w:rsid w:val="002F1511"/>
    <w:rsid w:val="002F1D1E"/>
    <w:rsid w:val="002F1E9B"/>
    <w:rsid w:val="002F1F22"/>
    <w:rsid w:val="002F2C2C"/>
    <w:rsid w:val="002F308C"/>
    <w:rsid w:val="002F3561"/>
    <w:rsid w:val="002F3786"/>
    <w:rsid w:val="002F3866"/>
    <w:rsid w:val="002F3BD9"/>
    <w:rsid w:val="002F4315"/>
    <w:rsid w:val="002F44E8"/>
    <w:rsid w:val="002F4949"/>
    <w:rsid w:val="002F4A31"/>
    <w:rsid w:val="002F4EBA"/>
    <w:rsid w:val="002F5640"/>
    <w:rsid w:val="002F569C"/>
    <w:rsid w:val="002F56CE"/>
    <w:rsid w:val="002F58FB"/>
    <w:rsid w:val="002F5AD3"/>
    <w:rsid w:val="002F6871"/>
    <w:rsid w:val="002F689C"/>
    <w:rsid w:val="002F6927"/>
    <w:rsid w:val="002F6E98"/>
    <w:rsid w:val="002F7252"/>
    <w:rsid w:val="002F75D6"/>
    <w:rsid w:val="002F7728"/>
    <w:rsid w:val="002F77A0"/>
    <w:rsid w:val="002F7AB9"/>
    <w:rsid w:val="002F7DB1"/>
    <w:rsid w:val="002F7E79"/>
    <w:rsid w:val="00300690"/>
    <w:rsid w:val="00300BB9"/>
    <w:rsid w:val="00300C25"/>
    <w:rsid w:val="00300C47"/>
    <w:rsid w:val="00300F2E"/>
    <w:rsid w:val="003011BB"/>
    <w:rsid w:val="003015D8"/>
    <w:rsid w:val="00301911"/>
    <w:rsid w:val="00301E0C"/>
    <w:rsid w:val="00302017"/>
    <w:rsid w:val="00302345"/>
    <w:rsid w:val="003023F3"/>
    <w:rsid w:val="0030243F"/>
    <w:rsid w:val="00302807"/>
    <w:rsid w:val="003029B5"/>
    <w:rsid w:val="00302BEF"/>
    <w:rsid w:val="0030322E"/>
    <w:rsid w:val="003032D2"/>
    <w:rsid w:val="0030394E"/>
    <w:rsid w:val="003039F4"/>
    <w:rsid w:val="00303A1B"/>
    <w:rsid w:val="00303B83"/>
    <w:rsid w:val="0030449E"/>
    <w:rsid w:val="003047BF"/>
    <w:rsid w:val="003047DC"/>
    <w:rsid w:val="00304A32"/>
    <w:rsid w:val="00304B26"/>
    <w:rsid w:val="00305298"/>
    <w:rsid w:val="00305304"/>
    <w:rsid w:val="00305429"/>
    <w:rsid w:val="00305674"/>
    <w:rsid w:val="003058D5"/>
    <w:rsid w:val="0030652F"/>
    <w:rsid w:val="00306867"/>
    <w:rsid w:val="003069C3"/>
    <w:rsid w:val="00306AB1"/>
    <w:rsid w:val="00306D76"/>
    <w:rsid w:val="003073CE"/>
    <w:rsid w:val="00307402"/>
    <w:rsid w:val="00307A61"/>
    <w:rsid w:val="00307EE2"/>
    <w:rsid w:val="0031023B"/>
    <w:rsid w:val="00310700"/>
    <w:rsid w:val="00310A98"/>
    <w:rsid w:val="00310CD7"/>
    <w:rsid w:val="00310D91"/>
    <w:rsid w:val="00311422"/>
    <w:rsid w:val="0031168F"/>
    <w:rsid w:val="00311B44"/>
    <w:rsid w:val="00311F59"/>
    <w:rsid w:val="00311FA4"/>
    <w:rsid w:val="0031220C"/>
    <w:rsid w:val="00312426"/>
    <w:rsid w:val="0031262D"/>
    <w:rsid w:val="0031288D"/>
    <w:rsid w:val="00312A2E"/>
    <w:rsid w:val="00312BEC"/>
    <w:rsid w:val="003133D6"/>
    <w:rsid w:val="00313621"/>
    <w:rsid w:val="00313973"/>
    <w:rsid w:val="00313BC0"/>
    <w:rsid w:val="00313C46"/>
    <w:rsid w:val="0031406E"/>
    <w:rsid w:val="00314083"/>
    <w:rsid w:val="0031440F"/>
    <w:rsid w:val="003144A1"/>
    <w:rsid w:val="003145D6"/>
    <w:rsid w:val="00314DA8"/>
    <w:rsid w:val="0031583B"/>
    <w:rsid w:val="00315911"/>
    <w:rsid w:val="00315B2F"/>
    <w:rsid w:val="00315E60"/>
    <w:rsid w:val="00316280"/>
    <w:rsid w:val="0031644D"/>
    <w:rsid w:val="00316592"/>
    <w:rsid w:val="00316764"/>
    <w:rsid w:val="00316849"/>
    <w:rsid w:val="00316A42"/>
    <w:rsid w:val="00316B6E"/>
    <w:rsid w:val="00316CEE"/>
    <w:rsid w:val="00316EDB"/>
    <w:rsid w:val="00317061"/>
    <w:rsid w:val="00317C06"/>
    <w:rsid w:val="00317CBE"/>
    <w:rsid w:val="00317D72"/>
    <w:rsid w:val="00317ECF"/>
    <w:rsid w:val="003207AE"/>
    <w:rsid w:val="0032087B"/>
    <w:rsid w:val="003209FF"/>
    <w:rsid w:val="00321220"/>
    <w:rsid w:val="003214C9"/>
    <w:rsid w:val="00321644"/>
    <w:rsid w:val="0032167E"/>
    <w:rsid w:val="00321682"/>
    <w:rsid w:val="00321A6F"/>
    <w:rsid w:val="00321B9D"/>
    <w:rsid w:val="00321C27"/>
    <w:rsid w:val="00321FA4"/>
    <w:rsid w:val="0032230F"/>
    <w:rsid w:val="00322C53"/>
    <w:rsid w:val="00323145"/>
    <w:rsid w:val="0032328B"/>
    <w:rsid w:val="003236DE"/>
    <w:rsid w:val="0032391F"/>
    <w:rsid w:val="00323B59"/>
    <w:rsid w:val="00324B20"/>
    <w:rsid w:val="00324BA4"/>
    <w:rsid w:val="0032544E"/>
    <w:rsid w:val="003255AB"/>
    <w:rsid w:val="00325C31"/>
    <w:rsid w:val="00325C38"/>
    <w:rsid w:val="00325DEC"/>
    <w:rsid w:val="003264EC"/>
    <w:rsid w:val="003269DD"/>
    <w:rsid w:val="00326A98"/>
    <w:rsid w:val="00326AC1"/>
    <w:rsid w:val="00326BDC"/>
    <w:rsid w:val="00326BF2"/>
    <w:rsid w:val="00326E74"/>
    <w:rsid w:val="0032738C"/>
    <w:rsid w:val="00327826"/>
    <w:rsid w:val="00327E0B"/>
    <w:rsid w:val="00330350"/>
    <w:rsid w:val="00330682"/>
    <w:rsid w:val="00330CFF"/>
    <w:rsid w:val="00331301"/>
    <w:rsid w:val="00331559"/>
    <w:rsid w:val="0033177C"/>
    <w:rsid w:val="0033211C"/>
    <w:rsid w:val="003324D0"/>
    <w:rsid w:val="00332914"/>
    <w:rsid w:val="00332A57"/>
    <w:rsid w:val="00332D3A"/>
    <w:rsid w:val="00332E8F"/>
    <w:rsid w:val="00333041"/>
    <w:rsid w:val="00333882"/>
    <w:rsid w:val="00333976"/>
    <w:rsid w:val="00333B4A"/>
    <w:rsid w:val="00333B9E"/>
    <w:rsid w:val="00333BF0"/>
    <w:rsid w:val="003344F3"/>
    <w:rsid w:val="003346BF"/>
    <w:rsid w:val="00334A70"/>
    <w:rsid w:val="00334BC8"/>
    <w:rsid w:val="00334FC7"/>
    <w:rsid w:val="00335294"/>
    <w:rsid w:val="00335369"/>
    <w:rsid w:val="00335E55"/>
    <w:rsid w:val="0033603B"/>
    <w:rsid w:val="003361A6"/>
    <w:rsid w:val="0033670D"/>
    <w:rsid w:val="00336718"/>
    <w:rsid w:val="003369B5"/>
    <w:rsid w:val="00336C06"/>
    <w:rsid w:val="00336FA2"/>
    <w:rsid w:val="00337132"/>
    <w:rsid w:val="0033716B"/>
    <w:rsid w:val="003377C7"/>
    <w:rsid w:val="00337B0D"/>
    <w:rsid w:val="00337E32"/>
    <w:rsid w:val="0033F3DA"/>
    <w:rsid w:val="00340484"/>
    <w:rsid w:val="00340872"/>
    <w:rsid w:val="003411A1"/>
    <w:rsid w:val="00341359"/>
    <w:rsid w:val="0034160D"/>
    <w:rsid w:val="00341F16"/>
    <w:rsid w:val="003424CD"/>
    <w:rsid w:val="00342780"/>
    <w:rsid w:val="00342962"/>
    <w:rsid w:val="003430A9"/>
    <w:rsid w:val="003430F9"/>
    <w:rsid w:val="003436C6"/>
    <w:rsid w:val="00343838"/>
    <w:rsid w:val="00343C30"/>
    <w:rsid w:val="00344A64"/>
    <w:rsid w:val="003454AF"/>
    <w:rsid w:val="003455EB"/>
    <w:rsid w:val="00345719"/>
    <w:rsid w:val="003457F0"/>
    <w:rsid w:val="00345913"/>
    <w:rsid w:val="00345D18"/>
    <w:rsid w:val="00345DA9"/>
    <w:rsid w:val="0034627E"/>
    <w:rsid w:val="003462DE"/>
    <w:rsid w:val="0034675B"/>
    <w:rsid w:val="00346952"/>
    <w:rsid w:val="00346995"/>
    <w:rsid w:val="00346B5E"/>
    <w:rsid w:val="00346B72"/>
    <w:rsid w:val="00346F9F"/>
    <w:rsid w:val="003471F1"/>
    <w:rsid w:val="00347239"/>
    <w:rsid w:val="00347835"/>
    <w:rsid w:val="00347BD7"/>
    <w:rsid w:val="00347DE1"/>
    <w:rsid w:val="00350028"/>
    <w:rsid w:val="003500FD"/>
    <w:rsid w:val="0035014F"/>
    <w:rsid w:val="0035042E"/>
    <w:rsid w:val="003505CC"/>
    <w:rsid w:val="0035096C"/>
    <w:rsid w:val="00350C0D"/>
    <w:rsid w:val="00350C96"/>
    <w:rsid w:val="00350EBC"/>
    <w:rsid w:val="00351B20"/>
    <w:rsid w:val="00351C0D"/>
    <w:rsid w:val="00351DCF"/>
    <w:rsid w:val="003521E5"/>
    <w:rsid w:val="00352605"/>
    <w:rsid w:val="00352DDA"/>
    <w:rsid w:val="003539BA"/>
    <w:rsid w:val="00353A77"/>
    <w:rsid w:val="00354ADD"/>
    <w:rsid w:val="00354E10"/>
    <w:rsid w:val="00354E1D"/>
    <w:rsid w:val="00354ED7"/>
    <w:rsid w:val="003550B3"/>
    <w:rsid w:val="003551E2"/>
    <w:rsid w:val="00355312"/>
    <w:rsid w:val="003554B8"/>
    <w:rsid w:val="0035598A"/>
    <w:rsid w:val="003559DB"/>
    <w:rsid w:val="00355A9A"/>
    <w:rsid w:val="00355D4F"/>
    <w:rsid w:val="00355E1C"/>
    <w:rsid w:val="00356108"/>
    <w:rsid w:val="00356570"/>
    <w:rsid w:val="00356725"/>
    <w:rsid w:val="00356843"/>
    <w:rsid w:val="00356C32"/>
    <w:rsid w:val="00357056"/>
    <w:rsid w:val="00357089"/>
    <w:rsid w:val="003574F3"/>
    <w:rsid w:val="0035787D"/>
    <w:rsid w:val="003578C4"/>
    <w:rsid w:val="003579C2"/>
    <w:rsid w:val="00357D18"/>
    <w:rsid w:val="0036016C"/>
    <w:rsid w:val="003606E6"/>
    <w:rsid w:val="00361616"/>
    <w:rsid w:val="003619CD"/>
    <w:rsid w:val="00361AF3"/>
    <w:rsid w:val="00361B57"/>
    <w:rsid w:val="00361FD2"/>
    <w:rsid w:val="00361FE8"/>
    <w:rsid w:val="00362113"/>
    <w:rsid w:val="00362E15"/>
    <w:rsid w:val="00362FA0"/>
    <w:rsid w:val="00363020"/>
    <w:rsid w:val="0036317E"/>
    <w:rsid w:val="0036340F"/>
    <w:rsid w:val="003639A9"/>
    <w:rsid w:val="00363A3F"/>
    <w:rsid w:val="003640E9"/>
    <w:rsid w:val="003642CC"/>
    <w:rsid w:val="003644A8"/>
    <w:rsid w:val="00364BC6"/>
    <w:rsid w:val="00365342"/>
    <w:rsid w:val="00365901"/>
    <w:rsid w:val="00365B6F"/>
    <w:rsid w:val="003661EB"/>
    <w:rsid w:val="003668B5"/>
    <w:rsid w:val="00366A29"/>
    <w:rsid w:val="00366BAE"/>
    <w:rsid w:val="003674AA"/>
    <w:rsid w:val="003675BF"/>
    <w:rsid w:val="00367A23"/>
    <w:rsid w:val="0037010E"/>
    <w:rsid w:val="0037030F"/>
    <w:rsid w:val="00370426"/>
    <w:rsid w:val="00370E60"/>
    <w:rsid w:val="00370EB9"/>
    <w:rsid w:val="0037122F"/>
    <w:rsid w:val="00371793"/>
    <w:rsid w:val="0037189E"/>
    <w:rsid w:val="003722AD"/>
    <w:rsid w:val="0037245A"/>
    <w:rsid w:val="00372A0F"/>
    <w:rsid w:val="00373708"/>
    <w:rsid w:val="00373945"/>
    <w:rsid w:val="00373FB8"/>
    <w:rsid w:val="00373FBD"/>
    <w:rsid w:val="003740FB"/>
    <w:rsid w:val="003745C0"/>
    <w:rsid w:val="003746B7"/>
    <w:rsid w:val="00374BBC"/>
    <w:rsid w:val="00374F35"/>
    <w:rsid w:val="00374F7D"/>
    <w:rsid w:val="0037503D"/>
    <w:rsid w:val="003756E3"/>
    <w:rsid w:val="003757AE"/>
    <w:rsid w:val="00375AB6"/>
    <w:rsid w:val="00375ACB"/>
    <w:rsid w:val="003761C9"/>
    <w:rsid w:val="0037634C"/>
    <w:rsid w:val="00376A5F"/>
    <w:rsid w:val="00376F7D"/>
    <w:rsid w:val="003777D9"/>
    <w:rsid w:val="00377BBF"/>
    <w:rsid w:val="00377DBD"/>
    <w:rsid w:val="003801EE"/>
    <w:rsid w:val="00380374"/>
    <w:rsid w:val="0038063A"/>
    <w:rsid w:val="003808AD"/>
    <w:rsid w:val="00380B6C"/>
    <w:rsid w:val="00380DEF"/>
    <w:rsid w:val="00380EE3"/>
    <w:rsid w:val="00381150"/>
    <w:rsid w:val="00381327"/>
    <w:rsid w:val="003813BC"/>
    <w:rsid w:val="00381897"/>
    <w:rsid w:val="00381DD6"/>
    <w:rsid w:val="00382A6E"/>
    <w:rsid w:val="003836D9"/>
    <w:rsid w:val="003838BC"/>
    <w:rsid w:val="0038402C"/>
    <w:rsid w:val="00384031"/>
    <w:rsid w:val="00384220"/>
    <w:rsid w:val="00384597"/>
    <w:rsid w:val="00384A2F"/>
    <w:rsid w:val="00384C57"/>
    <w:rsid w:val="00384F5A"/>
    <w:rsid w:val="00386074"/>
    <w:rsid w:val="00386131"/>
    <w:rsid w:val="0038619A"/>
    <w:rsid w:val="00386208"/>
    <w:rsid w:val="00386528"/>
    <w:rsid w:val="00386559"/>
    <w:rsid w:val="00386A63"/>
    <w:rsid w:val="00386E42"/>
    <w:rsid w:val="00386F3D"/>
    <w:rsid w:val="00387222"/>
    <w:rsid w:val="0038731F"/>
    <w:rsid w:val="003879D6"/>
    <w:rsid w:val="00387A19"/>
    <w:rsid w:val="00387D80"/>
    <w:rsid w:val="0038CB06"/>
    <w:rsid w:val="003905DD"/>
    <w:rsid w:val="003905F8"/>
    <w:rsid w:val="00390738"/>
    <w:rsid w:val="00390A0E"/>
    <w:rsid w:val="00390B45"/>
    <w:rsid w:val="0039107A"/>
    <w:rsid w:val="003912D8"/>
    <w:rsid w:val="00391368"/>
    <w:rsid w:val="003914C8"/>
    <w:rsid w:val="00391CD6"/>
    <w:rsid w:val="00391D59"/>
    <w:rsid w:val="00391D8A"/>
    <w:rsid w:val="00391E1E"/>
    <w:rsid w:val="00391F99"/>
    <w:rsid w:val="003925E7"/>
    <w:rsid w:val="003925FF"/>
    <w:rsid w:val="00392614"/>
    <w:rsid w:val="00392CD7"/>
    <w:rsid w:val="00392E5E"/>
    <w:rsid w:val="0039308D"/>
    <w:rsid w:val="00393283"/>
    <w:rsid w:val="003932F4"/>
    <w:rsid w:val="003933AD"/>
    <w:rsid w:val="0039352C"/>
    <w:rsid w:val="00393799"/>
    <w:rsid w:val="003939F8"/>
    <w:rsid w:val="00393E67"/>
    <w:rsid w:val="003941C7"/>
    <w:rsid w:val="003945D4"/>
    <w:rsid w:val="003945E1"/>
    <w:rsid w:val="003947A2"/>
    <w:rsid w:val="0039571C"/>
    <w:rsid w:val="00395830"/>
    <w:rsid w:val="00395EDF"/>
    <w:rsid w:val="003960E4"/>
    <w:rsid w:val="0039632E"/>
    <w:rsid w:val="003963D5"/>
    <w:rsid w:val="00396470"/>
    <w:rsid w:val="00396730"/>
    <w:rsid w:val="003969D4"/>
    <w:rsid w:val="00396E02"/>
    <w:rsid w:val="00396F93"/>
    <w:rsid w:val="00397726"/>
    <w:rsid w:val="00397963"/>
    <w:rsid w:val="003A0644"/>
    <w:rsid w:val="003A0BA1"/>
    <w:rsid w:val="003A125F"/>
    <w:rsid w:val="003A1324"/>
    <w:rsid w:val="003A136E"/>
    <w:rsid w:val="003A142E"/>
    <w:rsid w:val="003A158D"/>
    <w:rsid w:val="003A165E"/>
    <w:rsid w:val="003A1BA1"/>
    <w:rsid w:val="003A1BC6"/>
    <w:rsid w:val="003A207C"/>
    <w:rsid w:val="003A2504"/>
    <w:rsid w:val="003A25B0"/>
    <w:rsid w:val="003A2662"/>
    <w:rsid w:val="003A2F30"/>
    <w:rsid w:val="003A3162"/>
    <w:rsid w:val="003A3171"/>
    <w:rsid w:val="003A3408"/>
    <w:rsid w:val="003A358C"/>
    <w:rsid w:val="003A365C"/>
    <w:rsid w:val="003A36BC"/>
    <w:rsid w:val="003A3893"/>
    <w:rsid w:val="003A39A8"/>
    <w:rsid w:val="003A3A0A"/>
    <w:rsid w:val="003A3D89"/>
    <w:rsid w:val="003A4035"/>
    <w:rsid w:val="003A43CE"/>
    <w:rsid w:val="003A43CF"/>
    <w:rsid w:val="003A441E"/>
    <w:rsid w:val="003A4596"/>
    <w:rsid w:val="003A4870"/>
    <w:rsid w:val="003A4B56"/>
    <w:rsid w:val="003A4C44"/>
    <w:rsid w:val="003A4E40"/>
    <w:rsid w:val="003A651F"/>
    <w:rsid w:val="003A6956"/>
    <w:rsid w:val="003A6EBF"/>
    <w:rsid w:val="003A7382"/>
    <w:rsid w:val="003A7532"/>
    <w:rsid w:val="003A76BA"/>
    <w:rsid w:val="003A7C5B"/>
    <w:rsid w:val="003A7F69"/>
    <w:rsid w:val="003B06D4"/>
    <w:rsid w:val="003B0D98"/>
    <w:rsid w:val="003B0EEB"/>
    <w:rsid w:val="003B1262"/>
    <w:rsid w:val="003B12E8"/>
    <w:rsid w:val="003B1333"/>
    <w:rsid w:val="003B13AA"/>
    <w:rsid w:val="003B14E5"/>
    <w:rsid w:val="003B1715"/>
    <w:rsid w:val="003B17A8"/>
    <w:rsid w:val="003B1BE3"/>
    <w:rsid w:val="003B2FC1"/>
    <w:rsid w:val="003B3367"/>
    <w:rsid w:val="003B39BC"/>
    <w:rsid w:val="003B3EDD"/>
    <w:rsid w:val="003B3FAE"/>
    <w:rsid w:val="003B4264"/>
    <w:rsid w:val="003B49EA"/>
    <w:rsid w:val="003B4E4F"/>
    <w:rsid w:val="003B4F49"/>
    <w:rsid w:val="003B5CCF"/>
    <w:rsid w:val="003B5D34"/>
    <w:rsid w:val="003B5FC6"/>
    <w:rsid w:val="003B6146"/>
    <w:rsid w:val="003B62EF"/>
    <w:rsid w:val="003B68A8"/>
    <w:rsid w:val="003B6925"/>
    <w:rsid w:val="003B69E5"/>
    <w:rsid w:val="003B6AEB"/>
    <w:rsid w:val="003B7BA9"/>
    <w:rsid w:val="003B7D60"/>
    <w:rsid w:val="003B827C"/>
    <w:rsid w:val="003C021D"/>
    <w:rsid w:val="003C05DF"/>
    <w:rsid w:val="003C05FC"/>
    <w:rsid w:val="003C09A9"/>
    <w:rsid w:val="003C0BA7"/>
    <w:rsid w:val="003C0FC3"/>
    <w:rsid w:val="003C11AB"/>
    <w:rsid w:val="003C1605"/>
    <w:rsid w:val="003C1729"/>
    <w:rsid w:val="003C18B2"/>
    <w:rsid w:val="003C1A9A"/>
    <w:rsid w:val="003C211B"/>
    <w:rsid w:val="003C2866"/>
    <w:rsid w:val="003C28CC"/>
    <w:rsid w:val="003C2EAB"/>
    <w:rsid w:val="003C321B"/>
    <w:rsid w:val="003C345C"/>
    <w:rsid w:val="003C34A5"/>
    <w:rsid w:val="003C37EA"/>
    <w:rsid w:val="003C3867"/>
    <w:rsid w:val="003C3C34"/>
    <w:rsid w:val="003C3EBE"/>
    <w:rsid w:val="003C3F03"/>
    <w:rsid w:val="003C41F4"/>
    <w:rsid w:val="003C4686"/>
    <w:rsid w:val="003C482B"/>
    <w:rsid w:val="003C4B36"/>
    <w:rsid w:val="003C4E17"/>
    <w:rsid w:val="003C5712"/>
    <w:rsid w:val="003C5DD1"/>
    <w:rsid w:val="003C667B"/>
    <w:rsid w:val="003C68F6"/>
    <w:rsid w:val="003C6DAC"/>
    <w:rsid w:val="003C6FE8"/>
    <w:rsid w:val="003C7872"/>
    <w:rsid w:val="003C7C3E"/>
    <w:rsid w:val="003C7DC7"/>
    <w:rsid w:val="003D00B9"/>
    <w:rsid w:val="003D0236"/>
    <w:rsid w:val="003D03D9"/>
    <w:rsid w:val="003D04EF"/>
    <w:rsid w:val="003D0977"/>
    <w:rsid w:val="003D0E59"/>
    <w:rsid w:val="003D11C6"/>
    <w:rsid w:val="003D1210"/>
    <w:rsid w:val="003D13B2"/>
    <w:rsid w:val="003D13BE"/>
    <w:rsid w:val="003D156F"/>
    <w:rsid w:val="003D1744"/>
    <w:rsid w:val="003D17C0"/>
    <w:rsid w:val="003D1B14"/>
    <w:rsid w:val="003D1F10"/>
    <w:rsid w:val="003D206F"/>
    <w:rsid w:val="003D2231"/>
    <w:rsid w:val="003D256F"/>
    <w:rsid w:val="003D2878"/>
    <w:rsid w:val="003D293F"/>
    <w:rsid w:val="003D2AE7"/>
    <w:rsid w:val="003D30DD"/>
    <w:rsid w:val="003D383D"/>
    <w:rsid w:val="003D3966"/>
    <w:rsid w:val="003D3C37"/>
    <w:rsid w:val="003D4002"/>
    <w:rsid w:val="003D4056"/>
    <w:rsid w:val="003D48BC"/>
    <w:rsid w:val="003D4A46"/>
    <w:rsid w:val="003D4CA3"/>
    <w:rsid w:val="003D4DD5"/>
    <w:rsid w:val="003D4E35"/>
    <w:rsid w:val="003D54A2"/>
    <w:rsid w:val="003D5B8F"/>
    <w:rsid w:val="003D5DE4"/>
    <w:rsid w:val="003D5E3C"/>
    <w:rsid w:val="003D5E48"/>
    <w:rsid w:val="003D5EC1"/>
    <w:rsid w:val="003D5ED4"/>
    <w:rsid w:val="003D67D4"/>
    <w:rsid w:val="003D698D"/>
    <w:rsid w:val="003D6C64"/>
    <w:rsid w:val="003D6D73"/>
    <w:rsid w:val="003D6EF8"/>
    <w:rsid w:val="003D7028"/>
    <w:rsid w:val="003D726F"/>
    <w:rsid w:val="003D73C6"/>
    <w:rsid w:val="003D7CFB"/>
    <w:rsid w:val="003E0251"/>
    <w:rsid w:val="003E0268"/>
    <w:rsid w:val="003E04F1"/>
    <w:rsid w:val="003E061A"/>
    <w:rsid w:val="003E085B"/>
    <w:rsid w:val="003E08C9"/>
    <w:rsid w:val="003E0D31"/>
    <w:rsid w:val="003E0E0E"/>
    <w:rsid w:val="003E0E76"/>
    <w:rsid w:val="003E0E95"/>
    <w:rsid w:val="003E0E9C"/>
    <w:rsid w:val="003E10BC"/>
    <w:rsid w:val="003E1230"/>
    <w:rsid w:val="003E15BD"/>
    <w:rsid w:val="003E1AC5"/>
    <w:rsid w:val="003E1F50"/>
    <w:rsid w:val="003E207B"/>
    <w:rsid w:val="003E24D9"/>
    <w:rsid w:val="003E2BB6"/>
    <w:rsid w:val="003E2ECE"/>
    <w:rsid w:val="003E2EEC"/>
    <w:rsid w:val="003E2F49"/>
    <w:rsid w:val="003E3351"/>
    <w:rsid w:val="003E33E2"/>
    <w:rsid w:val="003E3854"/>
    <w:rsid w:val="003E386F"/>
    <w:rsid w:val="003E3B4B"/>
    <w:rsid w:val="003E3CE0"/>
    <w:rsid w:val="003E3D52"/>
    <w:rsid w:val="003E4461"/>
    <w:rsid w:val="003E48DA"/>
    <w:rsid w:val="003E49F3"/>
    <w:rsid w:val="003E4FFA"/>
    <w:rsid w:val="003E55C4"/>
    <w:rsid w:val="003E56F9"/>
    <w:rsid w:val="003E5C40"/>
    <w:rsid w:val="003E692B"/>
    <w:rsid w:val="003E69DA"/>
    <w:rsid w:val="003E71C5"/>
    <w:rsid w:val="003E735A"/>
    <w:rsid w:val="003E748B"/>
    <w:rsid w:val="003E75B3"/>
    <w:rsid w:val="003E7783"/>
    <w:rsid w:val="003E7853"/>
    <w:rsid w:val="003E7959"/>
    <w:rsid w:val="003E7BE7"/>
    <w:rsid w:val="003E7D25"/>
    <w:rsid w:val="003F009E"/>
    <w:rsid w:val="003F00B4"/>
    <w:rsid w:val="003F053D"/>
    <w:rsid w:val="003F0AAF"/>
    <w:rsid w:val="003F0CE0"/>
    <w:rsid w:val="003F0D24"/>
    <w:rsid w:val="003F0D82"/>
    <w:rsid w:val="003F1196"/>
    <w:rsid w:val="003F12AC"/>
    <w:rsid w:val="003F12EF"/>
    <w:rsid w:val="003F1A88"/>
    <w:rsid w:val="003F1FB4"/>
    <w:rsid w:val="003F2025"/>
    <w:rsid w:val="003F20C0"/>
    <w:rsid w:val="003F264A"/>
    <w:rsid w:val="003F271C"/>
    <w:rsid w:val="003F285C"/>
    <w:rsid w:val="003F28DF"/>
    <w:rsid w:val="003F2C3C"/>
    <w:rsid w:val="003F2C6E"/>
    <w:rsid w:val="003F2D1B"/>
    <w:rsid w:val="003F309A"/>
    <w:rsid w:val="003F3159"/>
    <w:rsid w:val="003F3220"/>
    <w:rsid w:val="003F352B"/>
    <w:rsid w:val="003F4413"/>
    <w:rsid w:val="003F446F"/>
    <w:rsid w:val="003F46AF"/>
    <w:rsid w:val="003F491D"/>
    <w:rsid w:val="003F4A0E"/>
    <w:rsid w:val="003F4A1E"/>
    <w:rsid w:val="003F4BBB"/>
    <w:rsid w:val="003F5060"/>
    <w:rsid w:val="003F600B"/>
    <w:rsid w:val="003F65D8"/>
    <w:rsid w:val="003F66E2"/>
    <w:rsid w:val="003F6718"/>
    <w:rsid w:val="003F6A21"/>
    <w:rsid w:val="003F6B73"/>
    <w:rsid w:val="003F6BBA"/>
    <w:rsid w:val="003F6DE6"/>
    <w:rsid w:val="003F6FC8"/>
    <w:rsid w:val="003F709E"/>
    <w:rsid w:val="003F7410"/>
    <w:rsid w:val="003F7413"/>
    <w:rsid w:val="003F7A7B"/>
    <w:rsid w:val="003F7E87"/>
    <w:rsid w:val="003F7F07"/>
    <w:rsid w:val="003F7F8F"/>
    <w:rsid w:val="003F8BDB"/>
    <w:rsid w:val="00400370"/>
    <w:rsid w:val="0040076E"/>
    <w:rsid w:val="00400DEE"/>
    <w:rsid w:val="004012EA"/>
    <w:rsid w:val="004015C4"/>
    <w:rsid w:val="00401796"/>
    <w:rsid w:val="00401804"/>
    <w:rsid w:val="004018EC"/>
    <w:rsid w:val="00401F70"/>
    <w:rsid w:val="00402104"/>
    <w:rsid w:val="0040211E"/>
    <w:rsid w:val="0040221A"/>
    <w:rsid w:val="004029DA"/>
    <w:rsid w:val="00402A03"/>
    <w:rsid w:val="00402B3C"/>
    <w:rsid w:val="00402BF4"/>
    <w:rsid w:val="00402CC4"/>
    <w:rsid w:val="00403060"/>
    <w:rsid w:val="004030A1"/>
    <w:rsid w:val="00403307"/>
    <w:rsid w:val="0040362C"/>
    <w:rsid w:val="00403841"/>
    <w:rsid w:val="0040399E"/>
    <w:rsid w:val="004039F4"/>
    <w:rsid w:val="00403E6A"/>
    <w:rsid w:val="004040FE"/>
    <w:rsid w:val="00404189"/>
    <w:rsid w:val="00404308"/>
    <w:rsid w:val="00404859"/>
    <w:rsid w:val="00404BF2"/>
    <w:rsid w:val="004052FD"/>
    <w:rsid w:val="00405379"/>
    <w:rsid w:val="00405C16"/>
    <w:rsid w:val="00405EF6"/>
    <w:rsid w:val="004062D0"/>
    <w:rsid w:val="004064D6"/>
    <w:rsid w:val="004065A9"/>
    <w:rsid w:val="00406608"/>
    <w:rsid w:val="004069F5"/>
    <w:rsid w:val="00406BB9"/>
    <w:rsid w:val="00406D71"/>
    <w:rsid w:val="004078FB"/>
    <w:rsid w:val="00407BEE"/>
    <w:rsid w:val="00407E35"/>
    <w:rsid w:val="00407E3B"/>
    <w:rsid w:val="00410552"/>
    <w:rsid w:val="004109C7"/>
    <w:rsid w:val="00410A8C"/>
    <w:rsid w:val="00410ABE"/>
    <w:rsid w:val="00410FC6"/>
    <w:rsid w:val="00411665"/>
    <w:rsid w:val="00411AF9"/>
    <w:rsid w:val="00411D21"/>
    <w:rsid w:val="00411D75"/>
    <w:rsid w:val="00411FA1"/>
    <w:rsid w:val="0041205E"/>
    <w:rsid w:val="004120CA"/>
    <w:rsid w:val="00412234"/>
    <w:rsid w:val="00412433"/>
    <w:rsid w:val="00412458"/>
    <w:rsid w:val="00412630"/>
    <w:rsid w:val="00412924"/>
    <w:rsid w:val="00412BC3"/>
    <w:rsid w:val="00412E60"/>
    <w:rsid w:val="00413141"/>
    <w:rsid w:val="004131D3"/>
    <w:rsid w:val="004135D7"/>
    <w:rsid w:val="00413D13"/>
    <w:rsid w:val="00413DEC"/>
    <w:rsid w:val="00413E20"/>
    <w:rsid w:val="0041405C"/>
    <w:rsid w:val="00414379"/>
    <w:rsid w:val="0041481D"/>
    <w:rsid w:val="0041488E"/>
    <w:rsid w:val="00414B83"/>
    <w:rsid w:val="00414BA1"/>
    <w:rsid w:val="00415079"/>
    <w:rsid w:val="004150B4"/>
    <w:rsid w:val="0041536D"/>
    <w:rsid w:val="004157DF"/>
    <w:rsid w:val="00415C63"/>
    <w:rsid w:val="00416538"/>
    <w:rsid w:val="004168F6"/>
    <w:rsid w:val="00416A70"/>
    <w:rsid w:val="00416B16"/>
    <w:rsid w:val="00416CC1"/>
    <w:rsid w:val="00416E91"/>
    <w:rsid w:val="004174EA"/>
    <w:rsid w:val="004178BB"/>
    <w:rsid w:val="00417C1C"/>
    <w:rsid w:val="004201C6"/>
    <w:rsid w:val="004202B8"/>
    <w:rsid w:val="00420548"/>
    <w:rsid w:val="00420792"/>
    <w:rsid w:val="0042115B"/>
    <w:rsid w:val="00421213"/>
    <w:rsid w:val="004219DE"/>
    <w:rsid w:val="00421CDE"/>
    <w:rsid w:val="00421FB7"/>
    <w:rsid w:val="00422087"/>
    <w:rsid w:val="004224B2"/>
    <w:rsid w:val="00422580"/>
    <w:rsid w:val="00422763"/>
    <w:rsid w:val="00422B93"/>
    <w:rsid w:val="00422CB2"/>
    <w:rsid w:val="00422D71"/>
    <w:rsid w:val="00422E72"/>
    <w:rsid w:val="004235E4"/>
    <w:rsid w:val="00423B12"/>
    <w:rsid w:val="00423D97"/>
    <w:rsid w:val="00423E4F"/>
    <w:rsid w:val="00423F94"/>
    <w:rsid w:val="00424070"/>
    <w:rsid w:val="004243B8"/>
    <w:rsid w:val="00424450"/>
    <w:rsid w:val="004245B8"/>
    <w:rsid w:val="0042465A"/>
    <w:rsid w:val="00424BEA"/>
    <w:rsid w:val="00424E57"/>
    <w:rsid w:val="00425331"/>
    <w:rsid w:val="00425436"/>
    <w:rsid w:val="004255AD"/>
    <w:rsid w:val="00425680"/>
    <w:rsid w:val="0042570A"/>
    <w:rsid w:val="004258F6"/>
    <w:rsid w:val="004259B2"/>
    <w:rsid w:val="00425C70"/>
    <w:rsid w:val="00425CE7"/>
    <w:rsid w:val="004269C8"/>
    <w:rsid w:val="00426B5A"/>
    <w:rsid w:val="00426F41"/>
    <w:rsid w:val="0042704E"/>
    <w:rsid w:val="00427530"/>
    <w:rsid w:val="00427ABD"/>
    <w:rsid w:val="00427C28"/>
    <w:rsid w:val="00430120"/>
    <w:rsid w:val="004302EE"/>
    <w:rsid w:val="00430754"/>
    <w:rsid w:val="00430822"/>
    <w:rsid w:val="00430861"/>
    <w:rsid w:val="00430A5E"/>
    <w:rsid w:val="00430BE0"/>
    <w:rsid w:val="00431453"/>
    <w:rsid w:val="004314FC"/>
    <w:rsid w:val="00431696"/>
    <w:rsid w:val="00431722"/>
    <w:rsid w:val="00431AD5"/>
    <w:rsid w:val="00431D1C"/>
    <w:rsid w:val="0043211A"/>
    <w:rsid w:val="0043225A"/>
    <w:rsid w:val="00432351"/>
    <w:rsid w:val="004324B7"/>
    <w:rsid w:val="0043250A"/>
    <w:rsid w:val="00432582"/>
    <w:rsid w:val="00432911"/>
    <w:rsid w:val="00432A85"/>
    <w:rsid w:val="00432C9B"/>
    <w:rsid w:val="00432F36"/>
    <w:rsid w:val="004333DF"/>
    <w:rsid w:val="00433AEC"/>
    <w:rsid w:val="00433CFB"/>
    <w:rsid w:val="00433FCC"/>
    <w:rsid w:val="00434491"/>
    <w:rsid w:val="00434669"/>
    <w:rsid w:val="00434B85"/>
    <w:rsid w:val="00434C61"/>
    <w:rsid w:val="004351D2"/>
    <w:rsid w:val="00435486"/>
    <w:rsid w:val="004354A1"/>
    <w:rsid w:val="00435B5E"/>
    <w:rsid w:val="00435C94"/>
    <w:rsid w:val="004368E4"/>
    <w:rsid w:val="00436A7E"/>
    <w:rsid w:val="00437156"/>
    <w:rsid w:val="004373FC"/>
    <w:rsid w:val="004379FB"/>
    <w:rsid w:val="00437AA2"/>
    <w:rsid w:val="00437BF8"/>
    <w:rsid w:val="00440227"/>
    <w:rsid w:val="004404A4"/>
    <w:rsid w:val="00440609"/>
    <w:rsid w:val="00440846"/>
    <w:rsid w:val="00440B57"/>
    <w:rsid w:val="004411C5"/>
    <w:rsid w:val="004415FB"/>
    <w:rsid w:val="00441906"/>
    <w:rsid w:val="00441A07"/>
    <w:rsid w:val="00441D41"/>
    <w:rsid w:val="00441FA2"/>
    <w:rsid w:val="00441FBF"/>
    <w:rsid w:val="00442250"/>
    <w:rsid w:val="00442320"/>
    <w:rsid w:val="00442796"/>
    <w:rsid w:val="004427AE"/>
    <w:rsid w:val="004445CF"/>
    <w:rsid w:val="00444A00"/>
    <w:rsid w:val="00444D1C"/>
    <w:rsid w:val="00444EC8"/>
    <w:rsid w:val="00445252"/>
    <w:rsid w:val="0044590E"/>
    <w:rsid w:val="00445B76"/>
    <w:rsid w:val="0044657D"/>
    <w:rsid w:val="00446603"/>
    <w:rsid w:val="00446FDA"/>
    <w:rsid w:val="004472BA"/>
    <w:rsid w:val="0044772D"/>
    <w:rsid w:val="00447A5C"/>
    <w:rsid w:val="00447EFB"/>
    <w:rsid w:val="00447F5E"/>
    <w:rsid w:val="00447F95"/>
    <w:rsid w:val="00450018"/>
    <w:rsid w:val="004500C1"/>
    <w:rsid w:val="00450378"/>
    <w:rsid w:val="00450A44"/>
    <w:rsid w:val="00451002"/>
    <w:rsid w:val="004512BD"/>
    <w:rsid w:val="004515C2"/>
    <w:rsid w:val="00451896"/>
    <w:rsid w:val="00451F31"/>
    <w:rsid w:val="004524FE"/>
    <w:rsid w:val="00452670"/>
    <w:rsid w:val="00453068"/>
    <w:rsid w:val="004530C3"/>
    <w:rsid w:val="0045310F"/>
    <w:rsid w:val="00453120"/>
    <w:rsid w:val="0045394C"/>
    <w:rsid w:val="00453E99"/>
    <w:rsid w:val="00453EF5"/>
    <w:rsid w:val="00454054"/>
    <w:rsid w:val="00454273"/>
    <w:rsid w:val="00454464"/>
    <w:rsid w:val="004544CF"/>
    <w:rsid w:val="004545D8"/>
    <w:rsid w:val="00454ACD"/>
    <w:rsid w:val="0045509F"/>
    <w:rsid w:val="004550FA"/>
    <w:rsid w:val="004551A5"/>
    <w:rsid w:val="00455AA1"/>
    <w:rsid w:val="00455BF5"/>
    <w:rsid w:val="00455E97"/>
    <w:rsid w:val="00456591"/>
    <w:rsid w:val="00456705"/>
    <w:rsid w:val="0045684B"/>
    <w:rsid w:val="0045685E"/>
    <w:rsid w:val="00456CAA"/>
    <w:rsid w:val="0045701A"/>
    <w:rsid w:val="00457648"/>
    <w:rsid w:val="00457A8B"/>
    <w:rsid w:val="00457C60"/>
    <w:rsid w:val="00457D5D"/>
    <w:rsid w:val="004602BC"/>
    <w:rsid w:val="004612D3"/>
    <w:rsid w:val="00461BF1"/>
    <w:rsid w:val="0046214A"/>
    <w:rsid w:val="0046215B"/>
    <w:rsid w:val="00462173"/>
    <w:rsid w:val="00462486"/>
    <w:rsid w:val="00462A36"/>
    <w:rsid w:val="00462A46"/>
    <w:rsid w:val="0046307A"/>
    <w:rsid w:val="004634D1"/>
    <w:rsid w:val="00463535"/>
    <w:rsid w:val="0046373A"/>
    <w:rsid w:val="004641F4"/>
    <w:rsid w:val="0046432A"/>
    <w:rsid w:val="00464422"/>
    <w:rsid w:val="004647D5"/>
    <w:rsid w:val="0046482C"/>
    <w:rsid w:val="004648D6"/>
    <w:rsid w:val="00464D63"/>
    <w:rsid w:val="00464D90"/>
    <w:rsid w:val="00464D95"/>
    <w:rsid w:val="004653C2"/>
    <w:rsid w:val="004656E5"/>
    <w:rsid w:val="00465A88"/>
    <w:rsid w:val="00465B0C"/>
    <w:rsid w:val="00465E44"/>
    <w:rsid w:val="00466370"/>
    <w:rsid w:val="00466946"/>
    <w:rsid w:val="00466F00"/>
    <w:rsid w:val="0046713C"/>
    <w:rsid w:val="00467201"/>
    <w:rsid w:val="004678B6"/>
    <w:rsid w:val="00467974"/>
    <w:rsid w:val="0047016E"/>
    <w:rsid w:val="004703F2"/>
    <w:rsid w:val="004705B6"/>
    <w:rsid w:val="004708AD"/>
    <w:rsid w:val="00470980"/>
    <w:rsid w:val="00470A97"/>
    <w:rsid w:val="00470B87"/>
    <w:rsid w:val="00470D30"/>
    <w:rsid w:val="004712AB"/>
    <w:rsid w:val="004714D9"/>
    <w:rsid w:val="004717C8"/>
    <w:rsid w:val="00471910"/>
    <w:rsid w:val="00472346"/>
    <w:rsid w:val="0047253E"/>
    <w:rsid w:val="004726E3"/>
    <w:rsid w:val="00472E5A"/>
    <w:rsid w:val="00473231"/>
    <w:rsid w:val="00473353"/>
    <w:rsid w:val="004735D4"/>
    <w:rsid w:val="004739F6"/>
    <w:rsid w:val="00473E7C"/>
    <w:rsid w:val="00473FBF"/>
    <w:rsid w:val="004741B7"/>
    <w:rsid w:val="004747E6"/>
    <w:rsid w:val="00474CC2"/>
    <w:rsid w:val="00474CFA"/>
    <w:rsid w:val="004755C3"/>
    <w:rsid w:val="004755F5"/>
    <w:rsid w:val="00475687"/>
    <w:rsid w:val="00475A43"/>
    <w:rsid w:val="004760B7"/>
    <w:rsid w:val="004760D4"/>
    <w:rsid w:val="00476130"/>
    <w:rsid w:val="004762E2"/>
    <w:rsid w:val="0047641A"/>
    <w:rsid w:val="00476530"/>
    <w:rsid w:val="00476BC1"/>
    <w:rsid w:val="00476C92"/>
    <w:rsid w:val="00476E5B"/>
    <w:rsid w:val="004770F7"/>
    <w:rsid w:val="00477A37"/>
    <w:rsid w:val="00477E3B"/>
    <w:rsid w:val="004805EC"/>
    <w:rsid w:val="004806AB"/>
    <w:rsid w:val="004806B8"/>
    <w:rsid w:val="00480741"/>
    <w:rsid w:val="00481488"/>
    <w:rsid w:val="004817A8"/>
    <w:rsid w:val="00481C04"/>
    <w:rsid w:val="00481E94"/>
    <w:rsid w:val="00482D9C"/>
    <w:rsid w:val="00483500"/>
    <w:rsid w:val="00483627"/>
    <w:rsid w:val="004836B7"/>
    <w:rsid w:val="00483B99"/>
    <w:rsid w:val="00483C5B"/>
    <w:rsid w:val="00484169"/>
    <w:rsid w:val="00484174"/>
    <w:rsid w:val="004843A4"/>
    <w:rsid w:val="00484786"/>
    <w:rsid w:val="004847B8"/>
    <w:rsid w:val="004849C6"/>
    <w:rsid w:val="00484B22"/>
    <w:rsid w:val="00484D16"/>
    <w:rsid w:val="00484DE5"/>
    <w:rsid w:val="00484FAF"/>
    <w:rsid w:val="004855C4"/>
    <w:rsid w:val="0048593E"/>
    <w:rsid w:val="00485B95"/>
    <w:rsid w:val="00485DE4"/>
    <w:rsid w:val="0048600D"/>
    <w:rsid w:val="004860D2"/>
    <w:rsid w:val="00486628"/>
    <w:rsid w:val="0048690B"/>
    <w:rsid w:val="00486A3D"/>
    <w:rsid w:val="004875C1"/>
    <w:rsid w:val="00487601"/>
    <w:rsid w:val="004876DE"/>
    <w:rsid w:val="00487923"/>
    <w:rsid w:val="00487B3D"/>
    <w:rsid w:val="00487F57"/>
    <w:rsid w:val="004907C1"/>
    <w:rsid w:val="004908AA"/>
    <w:rsid w:val="00490AD9"/>
    <w:rsid w:val="00490D7A"/>
    <w:rsid w:val="00490F7D"/>
    <w:rsid w:val="004910A4"/>
    <w:rsid w:val="004913E7"/>
    <w:rsid w:val="004915D3"/>
    <w:rsid w:val="00491FAE"/>
    <w:rsid w:val="00492471"/>
    <w:rsid w:val="0049297D"/>
    <w:rsid w:val="0049299B"/>
    <w:rsid w:val="004929E7"/>
    <w:rsid w:val="00492E41"/>
    <w:rsid w:val="00493217"/>
    <w:rsid w:val="00493625"/>
    <w:rsid w:val="00493E9A"/>
    <w:rsid w:val="00493EA6"/>
    <w:rsid w:val="0049433D"/>
    <w:rsid w:val="004943F0"/>
    <w:rsid w:val="00494480"/>
    <w:rsid w:val="00494650"/>
    <w:rsid w:val="00494BEB"/>
    <w:rsid w:val="00494DB7"/>
    <w:rsid w:val="00494FEC"/>
    <w:rsid w:val="004952BB"/>
    <w:rsid w:val="00495395"/>
    <w:rsid w:val="0049539A"/>
    <w:rsid w:val="00495B79"/>
    <w:rsid w:val="004960D1"/>
    <w:rsid w:val="004963DF"/>
    <w:rsid w:val="00496DDA"/>
    <w:rsid w:val="00496FFF"/>
    <w:rsid w:val="00497003"/>
    <w:rsid w:val="00497140"/>
    <w:rsid w:val="004971E5"/>
    <w:rsid w:val="00497205"/>
    <w:rsid w:val="004974DC"/>
    <w:rsid w:val="00497747"/>
    <w:rsid w:val="00497814"/>
    <w:rsid w:val="00497AB6"/>
    <w:rsid w:val="00497BF5"/>
    <w:rsid w:val="00497CEB"/>
    <w:rsid w:val="00497D39"/>
    <w:rsid w:val="004A01CD"/>
    <w:rsid w:val="004A0968"/>
    <w:rsid w:val="004A0990"/>
    <w:rsid w:val="004A0B6C"/>
    <w:rsid w:val="004A0BC2"/>
    <w:rsid w:val="004A12CB"/>
    <w:rsid w:val="004A1EB9"/>
    <w:rsid w:val="004A1F85"/>
    <w:rsid w:val="004A2433"/>
    <w:rsid w:val="004A2626"/>
    <w:rsid w:val="004A2646"/>
    <w:rsid w:val="004A26FC"/>
    <w:rsid w:val="004A2741"/>
    <w:rsid w:val="004A31A6"/>
    <w:rsid w:val="004A356F"/>
    <w:rsid w:val="004A39BB"/>
    <w:rsid w:val="004A3BD3"/>
    <w:rsid w:val="004A40EB"/>
    <w:rsid w:val="004A42FF"/>
    <w:rsid w:val="004A4CA2"/>
    <w:rsid w:val="004A5204"/>
    <w:rsid w:val="004A5880"/>
    <w:rsid w:val="004A5F34"/>
    <w:rsid w:val="004A62CC"/>
    <w:rsid w:val="004A6361"/>
    <w:rsid w:val="004A6402"/>
    <w:rsid w:val="004A6777"/>
    <w:rsid w:val="004A6903"/>
    <w:rsid w:val="004A69C3"/>
    <w:rsid w:val="004A6F7E"/>
    <w:rsid w:val="004A7554"/>
    <w:rsid w:val="004A76E4"/>
    <w:rsid w:val="004A7BA1"/>
    <w:rsid w:val="004A7C64"/>
    <w:rsid w:val="004A7D6C"/>
    <w:rsid w:val="004A7D9A"/>
    <w:rsid w:val="004B04F2"/>
    <w:rsid w:val="004B052F"/>
    <w:rsid w:val="004B0601"/>
    <w:rsid w:val="004B09F5"/>
    <w:rsid w:val="004B1074"/>
    <w:rsid w:val="004B107F"/>
    <w:rsid w:val="004B12CB"/>
    <w:rsid w:val="004B134F"/>
    <w:rsid w:val="004B14FB"/>
    <w:rsid w:val="004B1572"/>
    <w:rsid w:val="004B1E37"/>
    <w:rsid w:val="004B275A"/>
    <w:rsid w:val="004B2A97"/>
    <w:rsid w:val="004B2B3A"/>
    <w:rsid w:val="004B2DD1"/>
    <w:rsid w:val="004B3986"/>
    <w:rsid w:val="004B3A87"/>
    <w:rsid w:val="004B3ADD"/>
    <w:rsid w:val="004B3C71"/>
    <w:rsid w:val="004B41A5"/>
    <w:rsid w:val="004B464F"/>
    <w:rsid w:val="004B46DF"/>
    <w:rsid w:val="004B478A"/>
    <w:rsid w:val="004B47FD"/>
    <w:rsid w:val="004B4826"/>
    <w:rsid w:val="004B4889"/>
    <w:rsid w:val="004B4CA5"/>
    <w:rsid w:val="004B502C"/>
    <w:rsid w:val="004B5615"/>
    <w:rsid w:val="004B5A91"/>
    <w:rsid w:val="004B5AF5"/>
    <w:rsid w:val="004B5C1E"/>
    <w:rsid w:val="004B5CAB"/>
    <w:rsid w:val="004B5E47"/>
    <w:rsid w:val="004B6700"/>
    <w:rsid w:val="004B6CDA"/>
    <w:rsid w:val="004B6DAA"/>
    <w:rsid w:val="004B7D9A"/>
    <w:rsid w:val="004C022F"/>
    <w:rsid w:val="004C02BF"/>
    <w:rsid w:val="004C03C9"/>
    <w:rsid w:val="004C086D"/>
    <w:rsid w:val="004C098F"/>
    <w:rsid w:val="004C0E99"/>
    <w:rsid w:val="004C18CD"/>
    <w:rsid w:val="004C1DD8"/>
    <w:rsid w:val="004C2787"/>
    <w:rsid w:val="004C2B97"/>
    <w:rsid w:val="004C2C11"/>
    <w:rsid w:val="004C2E9F"/>
    <w:rsid w:val="004C2EC6"/>
    <w:rsid w:val="004C3191"/>
    <w:rsid w:val="004C396A"/>
    <w:rsid w:val="004C3DAA"/>
    <w:rsid w:val="004C40B5"/>
    <w:rsid w:val="004C428F"/>
    <w:rsid w:val="004C48C0"/>
    <w:rsid w:val="004C4D17"/>
    <w:rsid w:val="004C4E89"/>
    <w:rsid w:val="004C4F7B"/>
    <w:rsid w:val="004C4FAD"/>
    <w:rsid w:val="004C5053"/>
    <w:rsid w:val="004C5378"/>
    <w:rsid w:val="004C5C30"/>
    <w:rsid w:val="004C5FD6"/>
    <w:rsid w:val="004C6431"/>
    <w:rsid w:val="004C6C09"/>
    <w:rsid w:val="004C6E4A"/>
    <w:rsid w:val="004C6F0D"/>
    <w:rsid w:val="004C7480"/>
    <w:rsid w:val="004C7982"/>
    <w:rsid w:val="004C7A36"/>
    <w:rsid w:val="004C7A57"/>
    <w:rsid w:val="004C7DC9"/>
    <w:rsid w:val="004D014E"/>
    <w:rsid w:val="004D01DA"/>
    <w:rsid w:val="004D035E"/>
    <w:rsid w:val="004D0406"/>
    <w:rsid w:val="004D05DB"/>
    <w:rsid w:val="004D0BBD"/>
    <w:rsid w:val="004D0ED1"/>
    <w:rsid w:val="004D12C0"/>
    <w:rsid w:val="004D1451"/>
    <w:rsid w:val="004D14CC"/>
    <w:rsid w:val="004D14D3"/>
    <w:rsid w:val="004D152D"/>
    <w:rsid w:val="004D179B"/>
    <w:rsid w:val="004D17CA"/>
    <w:rsid w:val="004D1E21"/>
    <w:rsid w:val="004D2076"/>
    <w:rsid w:val="004D22E2"/>
    <w:rsid w:val="004D25AE"/>
    <w:rsid w:val="004D264E"/>
    <w:rsid w:val="004D2953"/>
    <w:rsid w:val="004D2963"/>
    <w:rsid w:val="004D2ABD"/>
    <w:rsid w:val="004D2B73"/>
    <w:rsid w:val="004D2D47"/>
    <w:rsid w:val="004D3020"/>
    <w:rsid w:val="004D34DA"/>
    <w:rsid w:val="004D36A7"/>
    <w:rsid w:val="004D36D1"/>
    <w:rsid w:val="004D37A9"/>
    <w:rsid w:val="004D3EBE"/>
    <w:rsid w:val="004D4108"/>
    <w:rsid w:val="004D4411"/>
    <w:rsid w:val="004D4A23"/>
    <w:rsid w:val="004D4AA4"/>
    <w:rsid w:val="004D4D41"/>
    <w:rsid w:val="004D52B0"/>
    <w:rsid w:val="004D56B4"/>
    <w:rsid w:val="004D57C1"/>
    <w:rsid w:val="004D58B4"/>
    <w:rsid w:val="004D5FF7"/>
    <w:rsid w:val="004D6A5A"/>
    <w:rsid w:val="004D6B5C"/>
    <w:rsid w:val="004D6E3C"/>
    <w:rsid w:val="004D713F"/>
    <w:rsid w:val="004D729D"/>
    <w:rsid w:val="004D7360"/>
    <w:rsid w:val="004D737C"/>
    <w:rsid w:val="004D78C3"/>
    <w:rsid w:val="004D7963"/>
    <w:rsid w:val="004D7A5B"/>
    <w:rsid w:val="004D7AD8"/>
    <w:rsid w:val="004D7FD2"/>
    <w:rsid w:val="004E01AB"/>
    <w:rsid w:val="004E0209"/>
    <w:rsid w:val="004E0AAD"/>
    <w:rsid w:val="004E133C"/>
    <w:rsid w:val="004E14CB"/>
    <w:rsid w:val="004E1996"/>
    <w:rsid w:val="004E1C8B"/>
    <w:rsid w:val="004E1C95"/>
    <w:rsid w:val="004E1CD9"/>
    <w:rsid w:val="004E1D2A"/>
    <w:rsid w:val="004E1FFF"/>
    <w:rsid w:val="004E2121"/>
    <w:rsid w:val="004E217F"/>
    <w:rsid w:val="004E2198"/>
    <w:rsid w:val="004E2C97"/>
    <w:rsid w:val="004E2F81"/>
    <w:rsid w:val="004E3342"/>
    <w:rsid w:val="004E33DF"/>
    <w:rsid w:val="004E39B2"/>
    <w:rsid w:val="004E45AA"/>
    <w:rsid w:val="004E4780"/>
    <w:rsid w:val="004E4795"/>
    <w:rsid w:val="004E5013"/>
    <w:rsid w:val="004E50CA"/>
    <w:rsid w:val="004E5397"/>
    <w:rsid w:val="004E59AB"/>
    <w:rsid w:val="004E6369"/>
    <w:rsid w:val="004E6422"/>
    <w:rsid w:val="004E66F3"/>
    <w:rsid w:val="004E71FE"/>
    <w:rsid w:val="004E76DC"/>
    <w:rsid w:val="004E789B"/>
    <w:rsid w:val="004F0124"/>
    <w:rsid w:val="004F0183"/>
    <w:rsid w:val="004F0437"/>
    <w:rsid w:val="004F095F"/>
    <w:rsid w:val="004F0E22"/>
    <w:rsid w:val="004F113A"/>
    <w:rsid w:val="004F11DC"/>
    <w:rsid w:val="004F175A"/>
    <w:rsid w:val="004F1909"/>
    <w:rsid w:val="004F191E"/>
    <w:rsid w:val="004F1B26"/>
    <w:rsid w:val="004F1F9D"/>
    <w:rsid w:val="004F28A4"/>
    <w:rsid w:val="004F2A85"/>
    <w:rsid w:val="004F2B02"/>
    <w:rsid w:val="004F2B77"/>
    <w:rsid w:val="004F2E03"/>
    <w:rsid w:val="004F2E3A"/>
    <w:rsid w:val="004F319B"/>
    <w:rsid w:val="004F338C"/>
    <w:rsid w:val="004F33DA"/>
    <w:rsid w:val="004F35DF"/>
    <w:rsid w:val="004F3BAA"/>
    <w:rsid w:val="004F3C14"/>
    <w:rsid w:val="004F3E6C"/>
    <w:rsid w:val="004F446E"/>
    <w:rsid w:val="004F4494"/>
    <w:rsid w:val="004F44B4"/>
    <w:rsid w:val="004F4565"/>
    <w:rsid w:val="004F47C2"/>
    <w:rsid w:val="004F5484"/>
    <w:rsid w:val="004F5515"/>
    <w:rsid w:val="004F5B64"/>
    <w:rsid w:val="004F5D27"/>
    <w:rsid w:val="004F5EF2"/>
    <w:rsid w:val="004F5F0A"/>
    <w:rsid w:val="004F6377"/>
    <w:rsid w:val="004F6415"/>
    <w:rsid w:val="004F654F"/>
    <w:rsid w:val="004F6FB5"/>
    <w:rsid w:val="004F751C"/>
    <w:rsid w:val="004F765B"/>
    <w:rsid w:val="004F7662"/>
    <w:rsid w:val="004F7679"/>
    <w:rsid w:val="004F7B31"/>
    <w:rsid w:val="00500176"/>
    <w:rsid w:val="00500563"/>
    <w:rsid w:val="005005E5"/>
    <w:rsid w:val="00500633"/>
    <w:rsid w:val="00500678"/>
    <w:rsid w:val="00500A2D"/>
    <w:rsid w:val="00500A52"/>
    <w:rsid w:val="00500E44"/>
    <w:rsid w:val="005016C9"/>
    <w:rsid w:val="00501898"/>
    <w:rsid w:val="0050197C"/>
    <w:rsid w:val="00501A94"/>
    <w:rsid w:val="00501B33"/>
    <w:rsid w:val="00501FB3"/>
    <w:rsid w:val="00502048"/>
    <w:rsid w:val="005022B3"/>
    <w:rsid w:val="00502334"/>
    <w:rsid w:val="00502910"/>
    <w:rsid w:val="00502B00"/>
    <w:rsid w:val="00502D12"/>
    <w:rsid w:val="00503298"/>
    <w:rsid w:val="005034D9"/>
    <w:rsid w:val="00503EFF"/>
    <w:rsid w:val="00504583"/>
    <w:rsid w:val="005045ED"/>
    <w:rsid w:val="005046AB"/>
    <w:rsid w:val="0050475B"/>
    <w:rsid w:val="00504A51"/>
    <w:rsid w:val="00504AB5"/>
    <w:rsid w:val="00504B26"/>
    <w:rsid w:val="00504E66"/>
    <w:rsid w:val="00504FA6"/>
    <w:rsid w:val="00504FE1"/>
    <w:rsid w:val="00505159"/>
    <w:rsid w:val="0050549D"/>
    <w:rsid w:val="00505527"/>
    <w:rsid w:val="00505A24"/>
    <w:rsid w:val="0050628B"/>
    <w:rsid w:val="00506495"/>
    <w:rsid w:val="00506A63"/>
    <w:rsid w:val="00506B08"/>
    <w:rsid w:val="00506C98"/>
    <w:rsid w:val="00507149"/>
    <w:rsid w:val="0050726A"/>
    <w:rsid w:val="005072A3"/>
    <w:rsid w:val="00507634"/>
    <w:rsid w:val="00507A24"/>
    <w:rsid w:val="00507C15"/>
    <w:rsid w:val="00507DE9"/>
    <w:rsid w:val="005106B0"/>
    <w:rsid w:val="0051078B"/>
    <w:rsid w:val="00510851"/>
    <w:rsid w:val="00510B57"/>
    <w:rsid w:val="00510EAF"/>
    <w:rsid w:val="0051102A"/>
    <w:rsid w:val="005111A3"/>
    <w:rsid w:val="005111E8"/>
    <w:rsid w:val="005112EC"/>
    <w:rsid w:val="005119B2"/>
    <w:rsid w:val="00511ABA"/>
    <w:rsid w:val="00511F8C"/>
    <w:rsid w:val="005120E3"/>
    <w:rsid w:val="005121EC"/>
    <w:rsid w:val="005123A6"/>
    <w:rsid w:val="00512490"/>
    <w:rsid w:val="005126F9"/>
    <w:rsid w:val="00512716"/>
    <w:rsid w:val="00512BAA"/>
    <w:rsid w:val="00512BB2"/>
    <w:rsid w:val="005135BC"/>
    <w:rsid w:val="0051365C"/>
    <w:rsid w:val="0051377C"/>
    <w:rsid w:val="005137D9"/>
    <w:rsid w:val="005139B6"/>
    <w:rsid w:val="00513C61"/>
    <w:rsid w:val="00513DB6"/>
    <w:rsid w:val="00513EE4"/>
    <w:rsid w:val="005141AA"/>
    <w:rsid w:val="0051457D"/>
    <w:rsid w:val="00514DD1"/>
    <w:rsid w:val="00515278"/>
    <w:rsid w:val="005157BF"/>
    <w:rsid w:val="00515873"/>
    <w:rsid w:val="00515C7B"/>
    <w:rsid w:val="00515C91"/>
    <w:rsid w:val="005161C7"/>
    <w:rsid w:val="005165D2"/>
    <w:rsid w:val="00516794"/>
    <w:rsid w:val="00516B09"/>
    <w:rsid w:val="00516BA7"/>
    <w:rsid w:val="00516C57"/>
    <w:rsid w:val="005173AB"/>
    <w:rsid w:val="0051758B"/>
    <w:rsid w:val="005175DC"/>
    <w:rsid w:val="0051790B"/>
    <w:rsid w:val="00517E49"/>
    <w:rsid w:val="00520155"/>
    <w:rsid w:val="00520DB3"/>
    <w:rsid w:val="00520DD9"/>
    <w:rsid w:val="00520F74"/>
    <w:rsid w:val="005215E7"/>
    <w:rsid w:val="00521879"/>
    <w:rsid w:val="00521C2C"/>
    <w:rsid w:val="00521F89"/>
    <w:rsid w:val="00522317"/>
    <w:rsid w:val="00522384"/>
    <w:rsid w:val="00522543"/>
    <w:rsid w:val="005226B0"/>
    <w:rsid w:val="00522C81"/>
    <w:rsid w:val="00523148"/>
    <w:rsid w:val="00523766"/>
    <w:rsid w:val="00523A0C"/>
    <w:rsid w:val="00523C97"/>
    <w:rsid w:val="00523D3D"/>
    <w:rsid w:val="005240A5"/>
    <w:rsid w:val="005241B7"/>
    <w:rsid w:val="005245D6"/>
    <w:rsid w:val="00524785"/>
    <w:rsid w:val="005249D6"/>
    <w:rsid w:val="00524D0C"/>
    <w:rsid w:val="00524D76"/>
    <w:rsid w:val="00524FAA"/>
    <w:rsid w:val="005253A6"/>
    <w:rsid w:val="005254D2"/>
    <w:rsid w:val="00525C4D"/>
    <w:rsid w:val="00525E64"/>
    <w:rsid w:val="005261BA"/>
    <w:rsid w:val="00526356"/>
    <w:rsid w:val="00526610"/>
    <w:rsid w:val="00526720"/>
    <w:rsid w:val="00526BC8"/>
    <w:rsid w:val="00526E41"/>
    <w:rsid w:val="00526F24"/>
    <w:rsid w:val="00527024"/>
    <w:rsid w:val="005270DD"/>
    <w:rsid w:val="005276AC"/>
    <w:rsid w:val="005277CE"/>
    <w:rsid w:val="00527AD2"/>
    <w:rsid w:val="00527E70"/>
    <w:rsid w:val="00530388"/>
    <w:rsid w:val="0053085E"/>
    <w:rsid w:val="00530913"/>
    <w:rsid w:val="00530DE7"/>
    <w:rsid w:val="00530E4A"/>
    <w:rsid w:val="0053110C"/>
    <w:rsid w:val="00531119"/>
    <w:rsid w:val="0053123B"/>
    <w:rsid w:val="00531445"/>
    <w:rsid w:val="0053148B"/>
    <w:rsid w:val="00531759"/>
    <w:rsid w:val="00531DAD"/>
    <w:rsid w:val="0053226E"/>
    <w:rsid w:val="005323BE"/>
    <w:rsid w:val="00532827"/>
    <w:rsid w:val="00532ABD"/>
    <w:rsid w:val="00532F88"/>
    <w:rsid w:val="005332CA"/>
    <w:rsid w:val="00533382"/>
    <w:rsid w:val="00533604"/>
    <w:rsid w:val="005336CB"/>
    <w:rsid w:val="00533945"/>
    <w:rsid w:val="0053402A"/>
    <w:rsid w:val="00534083"/>
    <w:rsid w:val="005340AB"/>
    <w:rsid w:val="00534323"/>
    <w:rsid w:val="00534567"/>
    <w:rsid w:val="005346DE"/>
    <w:rsid w:val="005347C5"/>
    <w:rsid w:val="00534AB1"/>
    <w:rsid w:val="00535288"/>
    <w:rsid w:val="0053538C"/>
    <w:rsid w:val="00535501"/>
    <w:rsid w:val="00535A0F"/>
    <w:rsid w:val="00535B8A"/>
    <w:rsid w:val="00535BD9"/>
    <w:rsid w:val="00536333"/>
    <w:rsid w:val="005364D4"/>
    <w:rsid w:val="00536565"/>
    <w:rsid w:val="00536990"/>
    <w:rsid w:val="00536BDD"/>
    <w:rsid w:val="00536CCE"/>
    <w:rsid w:val="00536CFC"/>
    <w:rsid w:val="00537182"/>
    <w:rsid w:val="00537361"/>
    <w:rsid w:val="0053744C"/>
    <w:rsid w:val="00537569"/>
    <w:rsid w:val="00537908"/>
    <w:rsid w:val="00537BF6"/>
    <w:rsid w:val="00537C28"/>
    <w:rsid w:val="00537D7D"/>
    <w:rsid w:val="005404F1"/>
    <w:rsid w:val="0054052A"/>
    <w:rsid w:val="00540A99"/>
    <w:rsid w:val="00540F05"/>
    <w:rsid w:val="005410A5"/>
    <w:rsid w:val="005410DC"/>
    <w:rsid w:val="005410FD"/>
    <w:rsid w:val="00541274"/>
    <w:rsid w:val="005412D6"/>
    <w:rsid w:val="00541680"/>
    <w:rsid w:val="00541C77"/>
    <w:rsid w:val="00541DD7"/>
    <w:rsid w:val="00542102"/>
    <w:rsid w:val="005425A8"/>
    <w:rsid w:val="00542BC2"/>
    <w:rsid w:val="00542D4E"/>
    <w:rsid w:val="00543C57"/>
    <w:rsid w:val="00543CBD"/>
    <w:rsid w:val="00543D6F"/>
    <w:rsid w:val="00543F0E"/>
    <w:rsid w:val="0054402E"/>
    <w:rsid w:val="0054529F"/>
    <w:rsid w:val="005453E9"/>
    <w:rsid w:val="0054540A"/>
    <w:rsid w:val="0054547F"/>
    <w:rsid w:val="00545E0D"/>
    <w:rsid w:val="00545E1B"/>
    <w:rsid w:val="00545FBD"/>
    <w:rsid w:val="0054613B"/>
    <w:rsid w:val="00546605"/>
    <w:rsid w:val="005469EF"/>
    <w:rsid w:val="00546ED9"/>
    <w:rsid w:val="005471EB"/>
    <w:rsid w:val="005475AF"/>
    <w:rsid w:val="0054784B"/>
    <w:rsid w:val="00547944"/>
    <w:rsid w:val="00547C36"/>
    <w:rsid w:val="00547F4B"/>
    <w:rsid w:val="00547F73"/>
    <w:rsid w:val="00550127"/>
    <w:rsid w:val="005505FE"/>
    <w:rsid w:val="00550C82"/>
    <w:rsid w:val="00551191"/>
    <w:rsid w:val="005512DD"/>
    <w:rsid w:val="00551420"/>
    <w:rsid w:val="00551861"/>
    <w:rsid w:val="005518D8"/>
    <w:rsid w:val="00552445"/>
    <w:rsid w:val="00552784"/>
    <w:rsid w:val="00552FE8"/>
    <w:rsid w:val="00553049"/>
    <w:rsid w:val="00553535"/>
    <w:rsid w:val="00553F68"/>
    <w:rsid w:val="00554016"/>
    <w:rsid w:val="005545F6"/>
    <w:rsid w:val="0055462A"/>
    <w:rsid w:val="005549DC"/>
    <w:rsid w:val="00554A5F"/>
    <w:rsid w:val="00554FD8"/>
    <w:rsid w:val="005550CD"/>
    <w:rsid w:val="005550D2"/>
    <w:rsid w:val="00555113"/>
    <w:rsid w:val="005551BD"/>
    <w:rsid w:val="005557EC"/>
    <w:rsid w:val="005558D2"/>
    <w:rsid w:val="00555A17"/>
    <w:rsid w:val="00555BE3"/>
    <w:rsid w:val="0055604F"/>
    <w:rsid w:val="005564E6"/>
    <w:rsid w:val="005565AE"/>
    <w:rsid w:val="00556679"/>
    <w:rsid w:val="00556AD4"/>
    <w:rsid w:val="00556F14"/>
    <w:rsid w:val="0055722F"/>
    <w:rsid w:val="005573A5"/>
    <w:rsid w:val="00557A01"/>
    <w:rsid w:val="00557A62"/>
    <w:rsid w:val="00557C04"/>
    <w:rsid w:val="00557C51"/>
    <w:rsid w:val="00560158"/>
    <w:rsid w:val="00560374"/>
    <w:rsid w:val="00560459"/>
    <w:rsid w:val="0056062D"/>
    <w:rsid w:val="005607F4"/>
    <w:rsid w:val="00560A18"/>
    <w:rsid w:val="00560D4E"/>
    <w:rsid w:val="00561190"/>
    <w:rsid w:val="005614D8"/>
    <w:rsid w:val="00561F2E"/>
    <w:rsid w:val="00561FF6"/>
    <w:rsid w:val="00562204"/>
    <w:rsid w:val="005625B3"/>
    <w:rsid w:val="0056288F"/>
    <w:rsid w:val="00562D0C"/>
    <w:rsid w:val="00562D91"/>
    <w:rsid w:val="00562F0E"/>
    <w:rsid w:val="00562FC6"/>
    <w:rsid w:val="0056311D"/>
    <w:rsid w:val="00563C78"/>
    <w:rsid w:val="00563FDA"/>
    <w:rsid w:val="0056458C"/>
    <w:rsid w:val="005646CC"/>
    <w:rsid w:val="00565068"/>
    <w:rsid w:val="005651EC"/>
    <w:rsid w:val="005653EE"/>
    <w:rsid w:val="00565500"/>
    <w:rsid w:val="00565559"/>
    <w:rsid w:val="00565870"/>
    <w:rsid w:val="00565B52"/>
    <w:rsid w:val="00565C96"/>
    <w:rsid w:val="00566703"/>
    <w:rsid w:val="0056698C"/>
    <w:rsid w:val="00566F24"/>
    <w:rsid w:val="00567344"/>
    <w:rsid w:val="0056752B"/>
    <w:rsid w:val="00567ED4"/>
    <w:rsid w:val="005701FC"/>
    <w:rsid w:val="00570236"/>
    <w:rsid w:val="005702BE"/>
    <w:rsid w:val="00570313"/>
    <w:rsid w:val="00570546"/>
    <w:rsid w:val="005707E6"/>
    <w:rsid w:val="0057095C"/>
    <w:rsid w:val="005712CB"/>
    <w:rsid w:val="005715A9"/>
    <w:rsid w:val="00571831"/>
    <w:rsid w:val="00571921"/>
    <w:rsid w:val="00571F6C"/>
    <w:rsid w:val="00572189"/>
    <w:rsid w:val="00572974"/>
    <w:rsid w:val="00572F69"/>
    <w:rsid w:val="005736EB"/>
    <w:rsid w:val="0057389D"/>
    <w:rsid w:val="00574818"/>
    <w:rsid w:val="00574A13"/>
    <w:rsid w:val="00574A87"/>
    <w:rsid w:val="00574C03"/>
    <w:rsid w:val="00574F69"/>
    <w:rsid w:val="00575446"/>
    <w:rsid w:val="0057558B"/>
    <w:rsid w:val="00575643"/>
    <w:rsid w:val="0057572B"/>
    <w:rsid w:val="00576166"/>
    <w:rsid w:val="00576420"/>
    <w:rsid w:val="005767A7"/>
    <w:rsid w:val="00576924"/>
    <w:rsid w:val="00576AB8"/>
    <w:rsid w:val="00576F0A"/>
    <w:rsid w:val="00576F5D"/>
    <w:rsid w:val="005771A0"/>
    <w:rsid w:val="0057772C"/>
    <w:rsid w:val="00577899"/>
    <w:rsid w:val="00577A4A"/>
    <w:rsid w:val="00577C22"/>
    <w:rsid w:val="00577C3B"/>
    <w:rsid w:val="005801C8"/>
    <w:rsid w:val="005802E5"/>
    <w:rsid w:val="005807A6"/>
    <w:rsid w:val="0058094E"/>
    <w:rsid w:val="00581064"/>
    <w:rsid w:val="00581538"/>
    <w:rsid w:val="00582114"/>
    <w:rsid w:val="005822D4"/>
    <w:rsid w:val="0058295E"/>
    <w:rsid w:val="00582DF4"/>
    <w:rsid w:val="00583275"/>
    <w:rsid w:val="005832EF"/>
    <w:rsid w:val="00583531"/>
    <w:rsid w:val="00583659"/>
    <w:rsid w:val="00583865"/>
    <w:rsid w:val="00583879"/>
    <w:rsid w:val="00583FD9"/>
    <w:rsid w:val="0058463A"/>
    <w:rsid w:val="005847C2"/>
    <w:rsid w:val="00584908"/>
    <w:rsid w:val="00584AC4"/>
    <w:rsid w:val="00584D9A"/>
    <w:rsid w:val="00584DDB"/>
    <w:rsid w:val="00584F0F"/>
    <w:rsid w:val="0058560D"/>
    <w:rsid w:val="005861E9"/>
    <w:rsid w:val="00586566"/>
    <w:rsid w:val="00586662"/>
    <w:rsid w:val="00586721"/>
    <w:rsid w:val="00586875"/>
    <w:rsid w:val="00586F47"/>
    <w:rsid w:val="005878C8"/>
    <w:rsid w:val="0058797E"/>
    <w:rsid w:val="0058D749"/>
    <w:rsid w:val="00590021"/>
    <w:rsid w:val="00590385"/>
    <w:rsid w:val="0059038C"/>
    <w:rsid w:val="0059073C"/>
    <w:rsid w:val="00590811"/>
    <w:rsid w:val="00590835"/>
    <w:rsid w:val="00590925"/>
    <w:rsid w:val="0059116F"/>
    <w:rsid w:val="00591223"/>
    <w:rsid w:val="0059124E"/>
    <w:rsid w:val="00591467"/>
    <w:rsid w:val="00591CF8"/>
    <w:rsid w:val="00591D8D"/>
    <w:rsid w:val="00592262"/>
    <w:rsid w:val="005925E9"/>
    <w:rsid w:val="00592641"/>
    <w:rsid w:val="0059271B"/>
    <w:rsid w:val="005929F9"/>
    <w:rsid w:val="00592D78"/>
    <w:rsid w:val="00592DE3"/>
    <w:rsid w:val="00593800"/>
    <w:rsid w:val="0059382F"/>
    <w:rsid w:val="00593892"/>
    <w:rsid w:val="00593939"/>
    <w:rsid w:val="00593B5E"/>
    <w:rsid w:val="00593BEC"/>
    <w:rsid w:val="00593BEE"/>
    <w:rsid w:val="00593C72"/>
    <w:rsid w:val="00593CC2"/>
    <w:rsid w:val="00593D87"/>
    <w:rsid w:val="00593E78"/>
    <w:rsid w:val="00594482"/>
    <w:rsid w:val="00595189"/>
    <w:rsid w:val="005952B3"/>
    <w:rsid w:val="0059577F"/>
    <w:rsid w:val="00595BC0"/>
    <w:rsid w:val="00595C95"/>
    <w:rsid w:val="00595F0B"/>
    <w:rsid w:val="00596928"/>
    <w:rsid w:val="00596A76"/>
    <w:rsid w:val="00596B60"/>
    <w:rsid w:val="00596BD4"/>
    <w:rsid w:val="00596FC3"/>
    <w:rsid w:val="005973ED"/>
    <w:rsid w:val="00597697"/>
    <w:rsid w:val="005976A9"/>
    <w:rsid w:val="00597768"/>
    <w:rsid w:val="00597B07"/>
    <w:rsid w:val="00597C7F"/>
    <w:rsid w:val="00597CC2"/>
    <w:rsid w:val="00597E3F"/>
    <w:rsid w:val="005A011C"/>
    <w:rsid w:val="005A02E5"/>
    <w:rsid w:val="005A06EC"/>
    <w:rsid w:val="005A0760"/>
    <w:rsid w:val="005A07B2"/>
    <w:rsid w:val="005A09B7"/>
    <w:rsid w:val="005A0EB8"/>
    <w:rsid w:val="005A113B"/>
    <w:rsid w:val="005A145E"/>
    <w:rsid w:val="005A15B9"/>
    <w:rsid w:val="005A174A"/>
    <w:rsid w:val="005A1A5F"/>
    <w:rsid w:val="005A1AD1"/>
    <w:rsid w:val="005A1FC2"/>
    <w:rsid w:val="005A2311"/>
    <w:rsid w:val="005A26D3"/>
    <w:rsid w:val="005A2D2F"/>
    <w:rsid w:val="005A2D5C"/>
    <w:rsid w:val="005A2EB1"/>
    <w:rsid w:val="005A3007"/>
    <w:rsid w:val="005A32CB"/>
    <w:rsid w:val="005A3468"/>
    <w:rsid w:val="005A3614"/>
    <w:rsid w:val="005A3690"/>
    <w:rsid w:val="005A3B09"/>
    <w:rsid w:val="005A3F2D"/>
    <w:rsid w:val="005A4ACD"/>
    <w:rsid w:val="005A5396"/>
    <w:rsid w:val="005A53D3"/>
    <w:rsid w:val="005A5572"/>
    <w:rsid w:val="005A569D"/>
    <w:rsid w:val="005A6015"/>
    <w:rsid w:val="005A60B3"/>
    <w:rsid w:val="005A61C2"/>
    <w:rsid w:val="005A6426"/>
    <w:rsid w:val="005A655D"/>
    <w:rsid w:val="005A6585"/>
    <w:rsid w:val="005A6844"/>
    <w:rsid w:val="005A71C1"/>
    <w:rsid w:val="005A7C8B"/>
    <w:rsid w:val="005A7D3B"/>
    <w:rsid w:val="005A7F28"/>
    <w:rsid w:val="005B029A"/>
    <w:rsid w:val="005B0BBC"/>
    <w:rsid w:val="005B0F0D"/>
    <w:rsid w:val="005B1467"/>
    <w:rsid w:val="005B172D"/>
    <w:rsid w:val="005B1A15"/>
    <w:rsid w:val="005B1A50"/>
    <w:rsid w:val="005B1AEF"/>
    <w:rsid w:val="005B1B00"/>
    <w:rsid w:val="005B1B53"/>
    <w:rsid w:val="005B1D94"/>
    <w:rsid w:val="005B1E0B"/>
    <w:rsid w:val="005B20A3"/>
    <w:rsid w:val="005B27C0"/>
    <w:rsid w:val="005B28A7"/>
    <w:rsid w:val="005B2A79"/>
    <w:rsid w:val="005B2B12"/>
    <w:rsid w:val="005B31AE"/>
    <w:rsid w:val="005B3461"/>
    <w:rsid w:val="005B38CE"/>
    <w:rsid w:val="005B40FF"/>
    <w:rsid w:val="005B4303"/>
    <w:rsid w:val="005B445D"/>
    <w:rsid w:val="005B466E"/>
    <w:rsid w:val="005B4AFE"/>
    <w:rsid w:val="005B521E"/>
    <w:rsid w:val="005B5420"/>
    <w:rsid w:val="005B579F"/>
    <w:rsid w:val="005B5872"/>
    <w:rsid w:val="005B6157"/>
    <w:rsid w:val="005B6694"/>
    <w:rsid w:val="005B692F"/>
    <w:rsid w:val="005B6BEC"/>
    <w:rsid w:val="005B6E47"/>
    <w:rsid w:val="005B6F26"/>
    <w:rsid w:val="005B7302"/>
    <w:rsid w:val="005B74BC"/>
    <w:rsid w:val="005B76C8"/>
    <w:rsid w:val="005B7DCB"/>
    <w:rsid w:val="005B7F7B"/>
    <w:rsid w:val="005C03DA"/>
    <w:rsid w:val="005C0A21"/>
    <w:rsid w:val="005C0F5B"/>
    <w:rsid w:val="005C1025"/>
    <w:rsid w:val="005C1473"/>
    <w:rsid w:val="005C1786"/>
    <w:rsid w:val="005C18EA"/>
    <w:rsid w:val="005C1B8B"/>
    <w:rsid w:val="005C1CEE"/>
    <w:rsid w:val="005C1DFA"/>
    <w:rsid w:val="005C21B7"/>
    <w:rsid w:val="005C2831"/>
    <w:rsid w:val="005C328C"/>
    <w:rsid w:val="005C4485"/>
    <w:rsid w:val="005C561F"/>
    <w:rsid w:val="005C568E"/>
    <w:rsid w:val="005C592F"/>
    <w:rsid w:val="005C5A26"/>
    <w:rsid w:val="005C5D3A"/>
    <w:rsid w:val="005C5DFA"/>
    <w:rsid w:val="005C61F6"/>
    <w:rsid w:val="005C6453"/>
    <w:rsid w:val="005C6566"/>
    <w:rsid w:val="005C65AD"/>
    <w:rsid w:val="005C6830"/>
    <w:rsid w:val="005C6870"/>
    <w:rsid w:val="005C6A5C"/>
    <w:rsid w:val="005C6C88"/>
    <w:rsid w:val="005C6CC3"/>
    <w:rsid w:val="005C6CFD"/>
    <w:rsid w:val="005C6F94"/>
    <w:rsid w:val="005C708F"/>
    <w:rsid w:val="005C71D1"/>
    <w:rsid w:val="005C7558"/>
    <w:rsid w:val="005C7631"/>
    <w:rsid w:val="005C76A5"/>
    <w:rsid w:val="005C77A8"/>
    <w:rsid w:val="005C7863"/>
    <w:rsid w:val="005C7C0C"/>
    <w:rsid w:val="005C7CD6"/>
    <w:rsid w:val="005D0117"/>
    <w:rsid w:val="005D0129"/>
    <w:rsid w:val="005D0F22"/>
    <w:rsid w:val="005D1A86"/>
    <w:rsid w:val="005D1B37"/>
    <w:rsid w:val="005D2448"/>
    <w:rsid w:val="005D26E3"/>
    <w:rsid w:val="005D2780"/>
    <w:rsid w:val="005D2A82"/>
    <w:rsid w:val="005D2EA5"/>
    <w:rsid w:val="005D33E6"/>
    <w:rsid w:val="005D3848"/>
    <w:rsid w:val="005D3D0B"/>
    <w:rsid w:val="005D447F"/>
    <w:rsid w:val="005D479B"/>
    <w:rsid w:val="005D483F"/>
    <w:rsid w:val="005D4BA6"/>
    <w:rsid w:val="005D4C3F"/>
    <w:rsid w:val="005D58C9"/>
    <w:rsid w:val="005D5A51"/>
    <w:rsid w:val="005D5C96"/>
    <w:rsid w:val="005D63E7"/>
    <w:rsid w:val="005D6CBF"/>
    <w:rsid w:val="005D6D4C"/>
    <w:rsid w:val="005D6F8E"/>
    <w:rsid w:val="005D71E4"/>
    <w:rsid w:val="005D7270"/>
    <w:rsid w:val="005D76EB"/>
    <w:rsid w:val="005D7B8F"/>
    <w:rsid w:val="005D7BB6"/>
    <w:rsid w:val="005D7C2B"/>
    <w:rsid w:val="005D7E8A"/>
    <w:rsid w:val="005DD792"/>
    <w:rsid w:val="005E0134"/>
    <w:rsid w:val="005E0191"/>
    <w:rsid w:val="005E0E89"/>
    <w:rsid w:val="005E10BC"/>
    <w:rsid w:val="005E1193"/>
    <w:rsid w:val="005E156C"/>
    <w:rsid w:val="005E1834"/>
    <w:rsid w:val="005E18A0"/>
    <w:rsid w:val="005E1D21"/>
    <w:rsid w:val="005E1F18"/>
    <w:rsid w:val="005E2AB9"/>
    <w:rsid w:val="005E2CE4"/>
    <w:rsid w:val="005E2E04"/>
    <w:rsid w:val="005E2E33"/>
    <w:rsid w:val="005E3792"/>
    <w:rsid w:val="005E3F05"/>
    <w:rsid w:val="005E421C"/>
    <w:rsid w:val="005E477D"/>
    <w:rsid w:val="005E4CCA"/>
    <w:rsid w:val="005E4D05"/>
    <w:rsid w:val="005E54CB"/>
    <w:rsid w:val="005E55F7"/>
    <w:rsid w:val="005E5670"/>
    <w:rsid w:val="005E5C52"/>
    <w:rsid w:val="005E5C6A"/>
    <w:rsid w:val="005E5ED4"/>
    <w:rsid w:val="005E60CA"/>
    <w:rsid w:val="005E60F3"/>
    <w:rsid w:val="005E6251"/>
    <w:rsid w:val="005E6379"/>
    <w:rsid w:val="005E69C9"/>
    <w:rsid w:val="005E6F40"/>
    <w:rsid w:val="005E7277"/>
    <w:rsid w:val="005E763A"/>
    <w:rsid w:val="005E77E0"/>
    <w:rsid w:val="005E7B68"/>
    <w:rsid w:val="005F0323"/>
    <w:rsid w:val="005F04D5"/>
    <w:rsid w:val="005F1107"/>
    <w:rsid w:val="005F144D"/>
    <w:rsid w:val="005F186E"/>
    <w:rsid w:val="005F1895"/>
    <w:rsid w:val="005F2420"/>
    <w:rsid w:val="005F246C"/>
    <w:rsid w:val="005F2649"/>
    <w:rsid w:val="005F2866"/>
    <w:rsid w:val="005F2A35"/>
    <w:rsid w:val="005F2B23"/>
    <w:rsid w:val="005F2B6E"/>
    <w:rsid w:val="005F2BF9"/>
    <w:rsid w:val="005F303B"/>
    <w:rsid w:val="005F30FC"/>
    <w:rsid w:val="005F3679"/>
    <w:rsid w:val="005F3723"/>
    <w:rsid w:val="005F3B65"/>
    <w:rsid w:val="005F3D7D"/>
    <w:rsid w:val="005F4935"/>
    <w:rsid w:val="005F4D31"/>
    <w:rsid w:val="005F5414"/>
    <w:rsid w:val="005F5608"/>
    <w:rsid w:val="005F5A7C"/>
    <w:rsid w:val="005F5ABB"/>
    <w:rsid w:val="005F5B22"/>
    <w:rsid w:val="005F5CDB"/>
    <w:rsid w:val="005F670D"/>
    <w:rsid w:val="005F6AB0"/>
    <w:rsid w:val="005F6FB7"/>
    <w:rsid w:val="005F7362"/>
    <w:rsid w:val="005F7418"/>
    <w:rsid w:val="005F7889"/>
    <w:rsid w:val="005F7DB5"/>
    <w:rsid w:val="0060047A"/>
    <w:rsid w:val="00600AFE"/>
    <w:rsid w:val="00601397"/>
    <w:rsid w:val="0060165F"/>
    <w:rsid w:val="006018DD"/>
    <w:rsid w:val="00601971"/>
    <w:rsid w:val="00601993"/>
    <w:rsid w:val="00601A1B"/>
    <w:rsid w:val="00601BCD"/>
    <w:rsid w:val="00601CD8"/>
    <w:rsid w:val="006025B4"/>
    <w:rsid w:val="0060265D"/>
    <w:rsid w:val="0060296A"/>
    <w:rsid w:val="00602F1F"/>
    <w:rsid w:val="006030D2"/>
    <w:rsid w:val="006031A1"/>
    <w:rsid w:val="00603349"/>
    <w:rsid w:val="006034EA"/>
    <w:rsid w:val="0060350F"/>
    <w:rsid w:val="006035A0"/>
    <w:rsid w:val="006036F7"/>
    <w:rsid w:val="00603DE0"/>
    <w:rsid w:val="00603E2F"/>
    <w:rsid w:val="006042F3"/>
    <w:rsid w:val="00604768"/>
    <w:rsid w:val="006049CA"/>
    <w:rsid w:val="00604CBC"/>
    <w:rsid w:val="00604E1E"/>
    <w:rsid w:val="0060547F"/>
    <w:rsid w:val="00605527"/>
    <w:rsid w:val="006055C3"/>
    <w:rsid w:val="006055CD"/>
    <w:rsid w:val="0060578C"/>
    <w:rsid w:val="00605915"/>
    <w:rsid w:val="00605E67"/>
    <w:rsid w:val="00605ED1"/>
    <w:rsid w:val="0060615D"/>
    <w:rsid w:val="0060618D"/>
    <w:rsid w:val="0060623B"/>
    <w:rsid w:val="00606351"/>
    <w:rsid w:val="0060666F"/>
    <w:rsid w:val="006066D9"/>
    <w:rsid w:val="00606789"/>
    <w:rsid w:val="00606819"/>
    <w:rsid w:val="00606822"/>
    <w:rsid w:val="006068E7"/>
    <w:rsid w:val="00606B2C"/>
    <w:rsid w:val="00606C27"/>
    <w:rsid w:val="00606E1D"/>
    <w:rsid w:val="00606E2E"/>
    <w:rsid w:val="006072EC"/>
    <w:rsid w:val="0060736B"/>
    <w:rsid w:val="00607460"/>
    <w:rsid w:val="00607718"/>
    <w:rsid w:val="00607B1A"/>
    <w:rsid w:val="00607C85"/>
    <w:rsid w:val="00607F13"/>
    <w:rsid w:val="00610171"/>
    <w:rsid w:val="00610477"/>
    <w:rsid w:val="006104C9"/>
    <w:rsid w:val="006106F6"/>
    <w:rsid w:val="006107A2"/>
    <w:rsid w:val="006108E6"/>
    <w:rsid w:val="00610E24"/>
    <w:rsid w:val="0061110F"/>
    <w:rsid w:val="00611A0E"/>
    <w:rsid w:val="00611C9F"/>
    <w:rsid w:val="00611D0E"/>
    <w:rsid w:val="00612454"/>
    <w:rsid w:val="006130CB"/>
    <w:rsid w:val="00613125"/>
    <w:rsid w:val="006131B9"/>
    <w:rsid w:val="006134D8"/>
    <w:rsid w:val="006139F7"/>
    <w:rsid w:val="00613B26"/>
    <w:rsid w:val="00613C70"/>
    <w:rsid w:val="00613F1B"/>
    <w:rsid w:val="00614096"/>
    <w:rsid w:val="00614443"/>
    <w:rsid w:val="006145DA"/>
    <w:rsid w:val="0061471A"/>
    <w:rsid w:val="006149F8"/>
    <w:rsid w:val="006152C3"/>
    <w:rsid w:val="00615362"/>
    <w:rsid w:val="006157B0"/>
    <w:rsid w:val="00615B81"/>
    <w:rsid w:val="00616075"/>
    <w:rsid w:val="0061609B"/>
    <w:rsid w:val="0061636B"/>
    <w:rsid w:val="006165D2"/>
    <w:rsid w:val="006166A9"/>
    <w:rsid w:val="00616880"/>
    <w:rsid w:val="00616914"/>
    <w:rsid w:val="00616A30"/>
    <w:rsid w:val="00616A80"/>
    <w:rsid w:val="00616AA3"/>
    <w:rsid w:val="00616B0D"/>
    <w:rsid w:val="00616F1C"/>
    <w:rsid w:val="00616F6F"/>
    <w:rsid w:val="00617003"/>
    <w:rsid w:val="00617899"/>
    <w:rsid w:val="006179B5"/>
    <w:rsid w:val="00617BEF"/>
    <w:rsid w:val="00617EF2"/>
    <w:rsid w:val="00620675"/>
    <w:rsid w:val="006209D1"/>
    <w:rsid w:val="00620CE8"/>
    <w:rsid w:val="00620E79"/>
    <w:rsid w:val="0062114A"/>
    <w:rsid w:val="0062143B"/>
    <w:rsid w:val="0062151A"/>
    <w:rsid w:val="00621921"/>
    <w:rsid w:val="00621C01"/>
    <w:rsid w:val="00621D92"/>
    <w:rsid w:val="006222AA"/>
    <w:rsid w:val="006223CE"/>
    <w:rsid w:val="0062258C"/>
    <w:rsid w:val="00622896"/>
    <w:rsid w:val="00622998"/>
    <w:rsid w:val="00622A3D"/>
    <w:rsid w:val="00622B2D"/>
    <w:rsid w:val="00622E54"/>
    <w:rsid w:val="0062314E"/>
    <w:rsid w:val="00623989"/>
    <w:rsid w:val="00623997"/>
    <w:rsid w:val="00623A51"/>
    <w:rsid w:val="00623A7B"/>
    <w:rsid w:val="00623AF2"/>
    <w:rsid w:val="00623E6E"/>
    <w:rsid w:val="00624345"/>
    <w:rsid w:val="00624490"/>
    <w:rsid w:val="0062450F"/>
    <w:rsid w:val="00624DE7"/>
    <w:rsid w:val="006253A0"/>
    <w:rsid w:val="00625920"/>
    <w:rsid w:val="00625BE5"/>
    <w:rsid w:val="00626002"/>
    <w:rsid w:val="00626007"/>
    <w:rsid w:val="006264CF"/>
    <w:rsid w:val="006268CC"/>
    <w:rsid w:val="00627073"/>
    <w:rsid w:val="006271DF"/>
    <w:rsid w:val="0062789A"/>
    <w:rsid w:val="0062796E"/>
    <w:rsid w:val="0063037D"/>
    <w:rsid w:val="00630871"/>
    <w:rsid w:val="00630C58"/>
    <w:rsid w:val="006310A9"/>
    <w:rsid w:val="006314C1"/>
    <w:rsid w:val="006318D1"/>
    <w:rsid w:val="0063190F"/>
    <w:rsid w:val="0063193C"/>
    <w:rsid w:val="006323F9"/>
    <w:rsid w:val="0063296A"/>
    <w:rsid w:val="00632AE1"/>
    <w:rsid w:val="006330D5"/>
    <w:rsid w:val="00633250"/>
    <w:rsid w:val="00633632"/>
    <w:rsid w:val="006339B4"/>
    <w:rsid w:val="00633CF0"/>
    <w:rsid w:val="006342A1"/>
    <w:rsid w:val="00634449"/>
    <w:rsid w:val="006345C9"/>
    <w:rsid w:val="0063484E"/>
    <w:rsid w:val="00634B42"/>
    <w:rsid w:val="00634BD7"/>
    <w:rsid w:val="00635031"/>
    <w:rsid w:val="006356C2"/>
    <w:rsid w:val="00635721"/>
    <w:rsid w:val="006359C0"/>
    <w:rsid w:val="00635AB9"/>
    <w:rsid w:val="00635F49"/>
    <w:rsid w:val="006366E0"/>
    <w:rsid w:val="006366EB"/>
    <w:rsid w:val="006372CF"/>
    <w:rsid w:val="00637395"/>
    <w:rsid w:val="00637816"/>
    <w:rsid w:val="00637D89"/>
    <w:rsid w:val="00637DAD"/>
    <w:rsid w:val="00637F8F"/>
    <w:rsid w:val="006400C9"/>
    <w:rsid w:val="006403B1"/>
    <w:rsid w:val="006403D8"/>
    <w:rsid w:val="006407D9"/>
    <w:rsid w:val="006408A4"/>
    <w:rsid w:val="006408D3"/>
    <w:rsid w:val="006409D7"/>
    <w:rsid w:val="00640A54"/>
    <w:rsid w:val="00640E7F"/>
    <w:rsid w:val="00641262"/>
    <w:rsid w:val="006414CD"/>
    <w:rsid w:val="006418B3"/>
    <w:rsid w:val="0064197A"/>
    <w:rsid w:val="00641DFD"/>
    <w:rsid w:val="00641E64"/>
    <w:rsid w:val="0064215D"/>
    <w:rsid w:val="0064245B"/>
    <w:rsid w:val="006424D2"/>
    <w:rsid w:val="00642AFB"/>
    <w:rsid w:val="00642C23"/>
    <w:rsid w:val="00642CAD"/>
    <w:rsid w:val="00642CF1"/>
    <w:rsid w:val="00643233"/>
    <w:rsid w:val="0064344B"/>
    <w:rsid w:val="00643D77"/>
    <w:rsid w:val="00644197"/>
    <w:rsid w:val="006441FB"/>
    <w:rsid w:val="00644C8B"/>
    <w:rsid w:val="00645606"/>
    <w:rsid w:val="00645DBD"/>
    <w:rsid w:val="00645EC5"/>
    <w:rsid w:val="00645F37"/>
    <w:rsid w:val="00645F91"/>
    <w:rsid w:val="00646352"/>
    <w:rsid w:val="0064681E"/>
    <w:rsid w:val="00646ABC"/>
    <w:rsid w:val="00647462"/>
    <w:rsid w:val="006474CC"/>
    <w:rsid w:val="00647557"/>
    <w:rsid w:val="00647645"/>
    <w:rsid w:val="00647856"/>
    <w:rsid w:val="00647CE3"/>
    <w:rsid w:val="00647DBB"/>
    <w:rsid w:val="006502C0"/>
    <w:rsid w:val="00650902"/>
    <w:rsid w:val="00650D02"/>
    <w:rsid w:val="00651251"/>
    <w:rsid w:val="006513B4"/>
    <w:rsid w:val="00651CAF"/>
    <w:rsid w:val="006526C8"/>
    <w:rsid w:val="00652C44"/>
    <w:rsid w:val="00652EB9"/>
    <w:rsid w:val="00652F57"/>
    <w:rsid w:val="0065303B"/>
    <w:rsid w:val="006538FC"/>
    <w:rsid w:val="00653DD9"/>
    <w:rsid w:val="00653FBF"/>
    <w:rsid w:val="0065401A"/>
    <w:rsid w:val="00654231"/>
    <w:rsid w:val="00654AB3"/>
    <w:rsid w:val="00654C76"/>
    <w:rsid w:val="00654E27"/>
    <w:rsid w:val="00654EEA"/>
    <w:rsid w:val="00654FAB"/>
    <w:rsid w:val="00654FE9"/>
    <w:rsid w:val="00655185"/>
    <w:rsid w:val="0065530D"/>
    <w:rsid w:val="00655CA1"/>
    <w:rsid w:val="00655DB7"/>
    <w:rsid w:val="00656094"/>
    <w:rsid w:val="00656096"/>
    <w:rsid w:val="0065639B"/>
    <w:rsid w:val="006569D0"/>
    <w:rsid w:val="00656C73"/>
    <w:rsid w:val="00656E6A"/>
    <w:rsid w:val="00656F57"/>
    <w:rsid w:val="0065722E"/>
    <w:rsid w:val="006572C1"/>
    <w:rsid w:val="006574AB"/>
    <w:rsid w:val="006602D9"/>
    <w:rsid w:val="0066047B"/>
    <w:rsid w:val="00660C19"/>
    <w:rsid w:val="00660D28"/>
    <w:rsid w:val="00660F1F"/>
    <w:rsid w:val="0066117E"/>
    <w:rsid w:val="006611A3"/>
    <w:rsid w:val="00661514"/>
    <w:rsid w:val="006616BB"/>
    <w:rsid w:val="0066180A"/>
    <w:rsid w:val="00661CBA"/>
    <w:rsid w:val="00661E48"/>
    <w:rsid w:val="0066228E"/>
    <w:rsid w:val="00662CDE"/>
    <w:rsid w:val="00662E2F"/>
    <w:rsid w:val="00663548"/>
    <w:rsid w:val="00663605"/>
    <w:rsid w:val="0066378A"/>
    <w:rsid w:val="0066386C"/>
    <w:rsid w:val="0066387C"/>
    <w:rsid w:val="006639D9"/>
    <w:rsid w:val="00663A3E"/>
    <w:rsid w:val="00663BDD"/>
    <w:rsid w:val="00663D24"/>
    <w:rsid w:val="00663E2C"/>
    <w:rsid w:val="0066434E"/>
    <w:rsid w:val="006643F0"/>
    <w:rsid w:val="0066476F"/>
    <w:rsid w:val="00664B72"/>
    <w:rsid w:val="0066531A"/>
    <w:rsid w:val="00665373"/>
    <w:rsid w:val="00665499"/>
    <w:rsid w:val="00665B96"/>
    <w:rsid w:val="00665CCC"/>
    <w:rsid w:val="00665DB0"/>
    <w:rsid w:val="006661B1"/>
    <w:rsid w:val="00666A3A"/>
    <w:rsid w:val="00666C3F"/>
    <w:rsid w:val="006676E8"/>
    <w:rsid w:val="006679A3"/>
    <w:rsid w:val="00667A27"/>
    <w:rsid w:val="00667DB2"/>
    <w:rsid w:val="00670372"/>
    <w:rsid w:val="0067054A"/>
    <w:rsid w:val="006706F1"/>
    <w:rsid w:val="00670D29"/>
    <w:rsid w:val="00670D9C"/>
    <w:rsid w:val="00670F3A"/>
    <w:rsid w:val="0067102F"/>
    <w:rsid w:val="0067114F"/>
    <w:rsid w:val="0067165A"/>
    <w:rsid w:val="00671781"/>
    <w:rsid w:val="006717EF"/>
    <w:rsid w:val="00671A0B"/>
    <w:rsid w:val="00671A42"/>
    <w:rsid w:val="00671B9A"/>
    <w:rsid w:val="00671DCC"/>
    <w:rsid w:val="006725AC"/>
    <w:rsid w:val="00672672"/>
    <w:rsid w:val="0067277B"/>
    <w:rsid w:val="00672B09"/>
    <w:rsid w:val="0067330B"/>
    <w:rsid w:val="0067359C"/>
    <w:rsid w:val="0067371E"/>
    <w:rsid w:val="00673A08"/>
    <w:rsid w:val="00673BC3"/>
    <w:rsid w:val="00673BD7"/>
    <w:rsid w:val="00673C78"/>
    <w:rsid w:val="00674495"/>
    <w:rsid w:val="0067473B"/>
    <w:rsid w:val="00674825"/>
    <w:rsid w:val="00674C06"/>
    <w:rsid w:val="00674DF5"/>
    <w:rsid w:val="00675187"/>
    <w:rsid w:val="00675988"/>
    <w:rsid w:val="00675EFE"/>
    <w:rsid w:val="00676201"/>
    <w:rsid w:val="0067679F"/>
    <w:rsid w:val="00676A05"/>
    <w:rsid w:val="00677003"/>
    <w:rsid w:val="0067708A"/>
    <w:rsid w:val="006771C1"/>
    <w:rsid w:val="00677270"/>
    <w:rsid w:val="00677495"/>
    <w:rsid w:val="0067798B"/>
    <w:rsid w:val="00677A89"/>
    <w:rsid w:val="00677BD2"/>
    <w:rsid w:val="00677C46"/>
    <w:rsid w:val="00677DB9"/>
    <w:rsid w:val="0067E3A8"/>
    <w:rsid w:val="006804F9"/>
    <w:rsid w:val="00680727"/>
    <w:rsid w:val="00680833"/>
    <w:rsid w:val="00680A4B"/>
    <w:rsid w:val="00680AB6"/>
    <w:rsid w:val="00680C2A"/>
    <w:rsid w:val="00680F33"/>
    <w:rsid w:val="006819F0"/>
    <w:rsid w:val="00681CAF"/>
    <w:rsid w:val="0068279E"/>
    <w:rsid w:val="00682AE1"/>
    <w:rsid w:val="006839F7"/>
    <w:rsid w:val="00683E2C"/>
    <w:rsid w:val="00684472"/>
    <w:rsid w:val="0068484E"/>
    <w:rsid w:val="006858E8"/>
    <w:rsid w:val="00686337"/>
    <w:rsid w:val="006867FE"/>
    <w:rsid w:val="00686A3D"/>
    <w:rsid w:val="00686E7E"/>
    <w:rsid w:val="00686FA1"/>
    <w:rsid w:val="0068776B"/>
    <w:rsid w:val="00687BC0"/>
    <w:rsid w:val="00690363"/>
    <w:rsid w:val="0069036C"/>
    <w:rsid w:val="006908EC"/>
    <w:rsid w:val="00690F5D"/>
    <w:rsid w:val="00690FDE"/>
    <w:rsid w:val="00690FF0"/>
    <w:rsid w:val="00691108"/>
    <w:rsid w:val="006911F3"/>
    <w:rsid w:val="00691388"/>
    <w:rsid w:val="00691459"/>
    <w:rsid w:val="006915E7"/>
    <w:rsid w:val="006919ED"/>
    <w:rsid w:val="00691CBE"/>
    <w:rsid w:val="00691E43"/>
    <w:rsid w:val="00692A14"/>
    <w:rsid w:val="00692C5B"/>
    <w:rsid w:val="00693110"/>
    <w:rsid w:val="0069326E"/>
    <w:rsid w:val="00693839"/>
    <w:rsid w:val="00693B26"/>
    <w:rsid w:val="00693B75"/>
    <w:rsid w:val="00693DE7"/>
    <w:rsid w:val="0069403F"/>
    <w:rsid w:val="00694668"/>
    <w:rsid w:val="006947E1"/>
    <w:rsid w:val="00694C8C"/>
    <w:rsid w:val="00694EC6"/>
    <w:rsid w:val="00694F96"/>
    <w:rsid w:val="0069516D"/>
    <w:rsid w:val="0069530D"/>
    <w:rsid w:val="00695C32"/>
    <w:rsid w:val="00695DCB"/>
    <w:rsid w:val="0069608D"/>
    <w:rsid w:val="00696D70"/>
    <w:rsid w:val="00696E39"/>
    <w:rsid w:val="00697095"/>
    <w:rsid w:val="006971EE"/>
    <w:rsid w:val="0069786C"/>
    <w:rsid w:val="00697CC1"/>
    <w:rsid w:val="00697EB6"/>
    <w:rsid w:val="006A018B"/>
    <w:rsid w:val="006A04C8"/>
    <w:rsid w:val="006A0793"/>
    <w:rsid w:val="006A0956"/>
    <w:rsid w:val="006A0CCF"/>
    <w:rsid w:val="006A0FE5"/>
    <w:rsid w:val="006A13D8"/>
    <w:rsid w:val="006A14AA"/>
    <w:rsid w:val="006A18CC"/>
    <w:rsid w:val="006A1DF1"/>
    <w:rsid w:val="006A1F00"/>
    <w:rsid w:val="006A209C"/>
    <w:rsid w:val="006A22D0"/>
    <w:rsid w:val="006A24EC"/>
    <w:rsid w:val="006A27D8"/>
    <w:rsid w:val="006A2986"/>
    <w:rsid w:val="006A2C23"/>
    <w:rsid w:val="006A2EA2"/>
    <w:rsid w:val="006A305C"/>
    <w:rsid w:val="006A329F"/>
    <w:rsid w:val="006A3324"/>
    <w:rsid w:val="006A37BC"/>
    <w:rsid w:val="006A3C08"/>
    <w:rsid w:val="006A3CF4"/>
    <w:rsid w:val="006A3F03"/>
    <w:rsid w:val="006A43F5"/>
    <w:rsid w:val="006A45FD"/>
    <w:rsid w:val="006A47D3"/>
    <w:rsid w:val="006A491F"/>
    <w:rsid w:val="006A4E15"/>
    <w:rsid w:val="006A4E38"/>
    <w:rsid w:val="006A4F9F"/>
    <w:rsid w:val="006A4FA8"/>
    <w:rsid w:val="006A524D"/>
    <w:rsid w:val="006A5827"/>
    <w:rsid w:val="006A5CC6"/>
    <w:rsid w:val="006A5FB8"/>
    <w:rsid w:val="006A61ED"/>
    <w:rsid w:val="006A6F0A"/>
    <w:rsid w:val="006A78FE"/>
    <w:rsid w:val="006A790F"/>
    <w:rsid w:val="006A7AB6"/>
    <w:rsid w:val="006A7B87"/>
    <w:rsid w:val="006A7BE4"/>
    <w:rsid w:val="006A7CB5"/>
    <w:rsid w:val="006A7EC8"/>
    <w:rsid w:val="006B0196"/>
    <w:rsid w:val="006B09BE"/>
    <w:rsid w:val="006B10FE"/>
    <w:rsid w:val="006B129C"/>
    <w:rsid w:val="006B1397"/>
    <w:rsid w:val="006B22D6"/>
    <w:rsid w:val="006B23C6"/>
    <w:rsid w:val="006B2428"/>
    <w:rsid w:val="006B262D"/>
    <w:rsid w:val="006B268E"/>
    <w:rsid w:val="006B2A2D"/>
    <w:rsid w:val="006B2A9C"/>
    <w:rsid w:val="006B2C56"/>
    <w:rsid w:val="006B2D1B"/>
    <w:rsid w:val="006B3451"/>
    <w:rsid w:val="006B35BA"/>
    <w:rsid w:val="006B39BE"/>
    <w:rsid w:val="006B3B4A"/>
    <w:rsid w:val="006B3EA8"/>
    <w:rsid w:val="006B4007"/>
    <w:rsid w:val="006B46B4"/>
    <w:rsid w:val="006B4BF4"/>
    <w:rsid w:val="006B4DA2"/>
    <w:rsid w:val="006B5275"/>
    <w:rsid w:val="006B5532"/>
    <w:rsid w:val="006B568D"/>
    <w:rsid w:val="006B5736"/>
    <w:rsid w:val="006B5825"/>
    <w:rsid w:val="006B5F6F"/>
    <w:rsid w:val="006B60E2"/>
    <w:rsid w:val="006B6BA0"/>
    <w:rsid w:val="006B7327"/>
    <w:rsid w:val="006B75CF"/>
    <w:rsid w:val="006B77FD"/>
    <w:rsid w:val="006B7AB7"/>
    <w:rsid w:val="006B7C51"/>
    <w:rsid w:val="006C0756"/>
    <w:rsid w:val="006C0C82"/>
    <w:rsid w:val="006C0E20"/>
    <w:rsid w:val="006C12DB"/>
    <w:rsid w:val="006C16C5"/>
    <w:rsid w:val="006C1977"/>
    <w:rsid w:val="006C1AB8"/>
    <w:rsid w:val="006C1CF0"/>
    <w:rsid w:val="006C1FF2"/>
    <w:rsid w:val="006C23CF"/>
    <w:rsid w:val="006C2881"/>
    <w:rsid w:val="006C2B14"/>
    <w:rsid w:val="006C31D3"/>
    <w:rsid w:val="006C371D"/>
    <w:rsid w:val="006C3821"/>
    <w:rsid w:val="006C3B26"/>
    <w:rsid w:val="006C418C"/>
    <w:rsid w:val="006C4586"/>
    <w:rsid w:val="006C4A1C"/>
    <w:rsid w:val="006C4DBF"/>
    <w:rsid w:val="006C4E78"/>
    <w:rsid w:val="006C5048"/>
    <w:rsid w:val="006C50A7"/>
    <w:rsid w:val="006C52DC"/>
    <w:rsid w:val="006C5A88"/>
    <w:rsid w:val="006C5B6B"/>
    <w:rsid w:val="006C5CC9"/>
    <w:rsid w:val="006C6005"/>
    <w:rsid w:val="006C6A4A"/>
    <w:rsid w:val="006C6F4F"/>
    <w:rsid w:val="006C77BF"/>
    <w:rsid w:val="006C7CBD"/>
    <w:rsid w:val="006C7EE1"/>
    <w:rsid w:val="006D0242"/>
    <w:rsid w:val="006D02F6"/>
    <w:rsid w:val="006D031C"/>
    <w:rsid w:val="006D03C2"/>
    <w:rsid w:val="006D0761"/>
    <w:rsid w:val="006D08AB"/>
    <w:rsid w:val="006D1678"/>
    <w:rsid w:val="006D1873"/>
    <w:rsid w:val="006D1A83"/>
    <w:rsid w:val="006D2791"/>
    <w:rsid w:val="006D288D"/>
    <w:rsid w:val="006D295A"/>
    <w:rsid w:val="006D2A38"/>
    <w:rsid w:val="006D2FD6"/>
    <w:rsid w:val="006D355E"/>
    <w:rsid w:val="006D39FD"/>
    <w:rsid w:val="006D3B2A"/>
    <w:rsid w:val="006D404E"/>
    <w:rsid w:val="006D435C"/>
    <w:rsid w:val="006D484D"/>
    <w:rsid w:val="006D48D9"/>
    <w:rsid w:val="006D4D04"/>
    <w:rsid w:val="006D5056"/>
    <w:rsid w:val="006D5217"/>
    <w:rsid w:val="006D5397"/>
    <w:rsid w:val="006D55C0"/>
    <w:rsid w:val="006D5A8E"/>
    <w:rsid w:val="006D5DBA"/>
    <w:rsid w:val="006D5F9E"/>
    <w:rsid w:val="006D600C"/>
    <w:rsid w:val="006D60A4"/>
    <w:rsid w:val="006D60CA"/>
    <w:rsid w:val="006D652C"/>
    <w:rsid w:val="006D6BD7"/>
    <w:rsid w:val="006D6F59"/>
    <w:rsid w:val="006D7261"/>
    <w:rsid w:val="006D73EF"/>
    <w:rsid w:val="006D777F"/>
    <w:rsid w:val="006D7DB0"/>
    <w:rsid w:val="006D7DC4"/>
    <w:rsid w:val="006E05F8"/>
    <w:rsid w:val="006E0651"/>
    <w:rsid w:val="006E08D4"/>
    <w:rsid w:val="006E0934"/>
    <w:rsid w:val="006E0FBF"/>
    <w:rsid w:val="006E23C8"/>
    <w:rsid w:val="006E23FC"/>
    <w:rsid w:val="006E24F0"/>
    <w:rsid w:val="006E2734"/>
    <w:rsid w:val="006E2A64"/>
    <w:rsid w:val="006E2B72"/>
    <w:rsid w:val="006E2BA9"/>
    <w:rsid w:val="006E2D39"/>
    <w:rsid w:val="006E2F9B"/>
    <w:rsid w:val="006E39E0"/>
    <w:rsid w:val="006E3AD8"/>
    <w:rsid w:val="006E3B72"/>
    <w:rsid w:val="006E3E3B"/>
    <w:rsid w:val="006E4009"/>
    <w:rsid w:val="006E4472"/>
    <w:rsid w:val="006E4526"/>
    <w:rsid w:val="006E4B34"/>
    <w:rsid w:val="006E4D2C"/>
    <w:rsid w:val="006E50D8"/>
    <w:rsid w:val="006E537B"/>
    <w:rsid w:val="006E5B26"/>
    <w:rsid w:val="006E615D"/>
    <w:rsid w:val="006E63C4"/>
    <w:rsid w:val="006E66D8"/>
    <w:rsid w:val="006E7566"/>
    <w:rsid w:val="006E7E3C"/>
    <w:rsid w:val="006F01B2"/>
    <w:rsid w:val="006F035C"/>
    <w:rsid w:val="006F0A13"/>
    <w:rsid w:val="006F10B1"/>
    <w:rsid w:val="006F110A"/>
    <w:rsid w:val="006F1336"/>
    <w:rsid w:val="006F15E5"/>
    <w:rsid w:val="006F176C"/>
    <w:rsid w:val="006F1885"/>
    <w:rsid w:val="006F1977"/>
    <w:rsid w:val="006F19F0"/>
    <w:rsid w:val="006F1D35"/>
    <w:rsid w:val="006F29F9"/>
    <w:rsid w:val="006F2B5E"/>
    <w:rsid w:val="006F33D7"/>
    <w:rsid w:val="006F347C"/>
    <w:rsid w:val="006F347E"/>
    <w:rsid w:val="006F36A6"/>
    <w:rsid w:val="006F36EB"/>
    <w:rsid w:val="006F38D4"/>
    <w:rsid w:val="006F43A5"/>
    <w:rsid w:val="006F4818"/>
    <w:rsid w:val="006F495B"/>
    <w:rsid w:val="006F50CF"/>
    <w:rsid w:val="006F5174"/>
    <w:rsid w:val="006F55A9"/>
    <w:rsid w:val="006F58D6"/>
    <w:rsid w:val="006F5B31"/>
    <w:rsid w:val="006F5E29"/>
    <w:rsid w:val="006F62CF"/>
    <w:rsid w:val="006F6A5D"/>
    <w:rsid w:val="006F6BF5"/>
    <w:rsid w:val="006F6CBC"/>
    <w:rsid w:val="006F71DC"/>
    <w:rsid w:val="006F7A22"/>
    <w:rsid w:val="006F7B53"/>
    <w:rsid w:val="0070017B"/>
    <w:rsid w:val="0070039A"/>
    <w:rsid w:val="007006C7"/>
    <w:rsid w:val="0070076C"/>
    <w:rsid w:val="00700AE5"/>
    <w:rsid w:val="0070115B"/>
    <w:rsid w:val="0070155F"/>
    <w:rsid w:val="00701D5E"/>
    <w:rsid w:val="00701E80"/>
    <w:rsid w:val="00701F73"/>
    <w:rsid w:val="00701F98"/>
    <w:rsid w:val="00702376"/>
    <w:rsid w:val="007024D0"/>
    <w:rsid w:val="007024FA"/>
    <w:rsid w:val="00702782"/>
    <w:rsid w:val="007028E2"/>
    <w:rsid w:val="00702E5F"/>
    <w:rsid w:val="00702F16"/>
    <w:rsid w:val="00703130"/>
    <w:rsid w:val="0070355A"/>
    <w:rsid w:val="00703CA9"/>
    <w:rsid w:val="00703D33"/>
    <w:rsid w:val="00703F81"/>
    <w:rsid w:val="0070404F"/>
    <w:rsid w:val="00704FC2"/>
    <w:rsid w:val="00705083"/>
    <w:rsid w:val="0070572C"/>
    <w:rsid w:val="0070577A"/>
    <w:rsid w:val="00705893"/>
    <w:rsid w:val="007058B6"/>
    <w:rsid w:val="0070599E"/>
    <w:rsid w:val="007059C7"/>
    <w:rsid w:val="007059FE"/>
    <w:rsid w:val="00705D20"/>
    <w:rsid w:val="00706028"/>
    <w:rsid w:val="007062D4"/>
    <w:rsid w:val="0070678E"/>
    <w:rsid w:val="0070686E"/>
    <w:rsid w:val="007068FD"/>
    <w:rsid w:val="00706A9D"/>
    <w:rsid w:val="00706BE6"/>
    <w:rsid w:val="00706F2D"/>
    <w:rsid w:val="00707283"/>
    <w:rsid w:val="00707304"/>
    <w:rsid w:val="00707317"/>
    <w:rsid w:val="00707336"/>
    <w:rsid w:val="007075D0"/>
    <w:rsid w:val="0070773F"/>
    <w:rsid w:val="00707A8C"/>
    <w:rsid w:val="00707B6A"/>
    <w:rsid w:val="00707BA8"/>
    <w:rsid w:val="00707D83"/>
    <w:rsid w:val="00710196"/>
    <w:rsid w:val="007102D2"/>
    <w:rsid w:val="00710AE4"/>
    <w:rsid w:val="00710B65"/>
    <w:rsid w:val="00711064"/>
    <w:rsid w:val="00711D6B"/>
    <w:rsid w:val="00711E0A"/>
    <w:rsid w:val="0071210D"/>
    <w:rsid w:val="007123A8"/>
    <w:rsid w:val="00712451"/>
    <w:rsid w:val="00712596"/>
    <w:rsid w:val="00712776"/>
    <w:rsid w:val="007127E8"/>
    <w:rsid w:val="0071280A"/>
    <w:rsid w:val="00712C14"/>
    <w:rsid w:val="00712D85"/>
    <w:rsid w:val="00712E2D"/>
    <w:rsid w:val="00712FE8"/>
    <w:rsid w:val="007131AB"/>
    <w:rsid w:val="007132F1"/>
    <w:rsid w:val="007133F5"/>
    <w:rsid w:val="00713667"/>
    <w:rsid w:val="0071398E"/>
    <w:rsid w:val="007139D9"/>
    <w:rsid w:val="00713C6F"/>
    <w:rsid w:val="007146D4"/>
    <w:rsid w:val="00714869"/>
    <w:rsid w:val="007150DF"/>
    <w:rsid w:val="00715C51"/>
    <w:rsid w:val="0071636A"/>
    <w:rsid w:val="0071653A"/>
    <w:rsid w:val="00716B3E"/>
    <w:rsid w:val="00716C6A"/>
    <w:rsid w:val="00716FF1"/>
    <w:rsid w:val="00717676"/>
    <w:rsid w:val="00717D83"/>
    <w:rsid w:val="00720626"/>
    <w:rsid w:val="0072067C"/>
    <w:rsid w:val="007206D4"/>
    <w:rsid w:val="00720FF3"/>
    <w:rsid w:val="0072156A"/>
    <w:rsid w:val="00721663"/>
    <w:rsid w:val="00721EA7"/>
    <w:rsid w:val="007220BB"/>
    <w:rsid w:val="007226AD"/>
    <w:rsid w:val="007226DC"/>
    <w:rsid w:val="007228AE"/>
    <w:rsid w:val="007229F9"/>
    <w:rsid w:val="00722C21"/>
    <w:rsid w:val="00722F34"/>
    <w:rsid w:val="007231AF"/>
    <w:rsid w:val="007233D8"/>
    <w:rsid w:val="00723469"/>
    <w:rsid w:val="00723737"/>
    <w:rsid w:val="0072386F"/>
    <w:rsid w:val="007238F5"/>
    <w:rsid w:val="00723958"/>
    <w:rsid w:val="00724078"/>
    <w:rsid w:val="00724228"/>
    <w:rsid w:val="0072460D"/>
    <w:rsid w:val="00724B24"/>
    <w:rsid w:val="00724B7B"/>
    <w:rsid w:val="00724B95"/>
    <w:rsid w:val="00724ED3"/>
    <w:rsid w:val="00725079"/>
    <w:rsid w:val="007256CF"/>
    <w:rsid w:val="007259BE"/>
    <w:rsid w:val="0072614D"/>
    <w:rsid w:val="007264A3"/>
    <w:rsid w:val="00726EB3"/>
    <w:rsid w:val="00727298"/>
    <w:rsid w:val="007276BB"/>
    <w:rsid w:val="007278CA"/>
    <w:rsid w:val="00727CD1"/>
    <w:rsid w:val="0073005A"/>
    <w:rsid w:val="00730226"/>
    <w:rsid w:val="0073085B"/>
    <w:rsid w:val="00730AE2"/>
    <w:rsid w:val="00730CE8"/>
    <w:rsid w:val="00730F51"/>
    <w:rsid w:val="0073114B"/>
    <w:rsid w:val="007314C5"/>
    <w:rsid w:val="007317F0"/>
    <w:rsid w:val="0073190F"/>
    <w:rsid w:val="0073234A"/>
    <w:rsid w:val="00732380"/>
    <w:rsid w:val="00732496"/>
    <w:rsid w:val="0073274E"/>
    <w:rsid w:val="00732986"/>
    <w:rsid w:val="00732CF1"/>
    <w:rsid w:val="00732F15"/>
    <w:rsid w:val="0073302E"/>
    <w:rsid w:val="00733578"/>
    <w:rsid w:val="0073389C"/>
    <w:rsid w:val="007338C1"/>
    <w:rsid w:val="00733932"/>
    <w:rsid w:val="0073399F"/>
    <w:rsid w:val="00734021"/>
    <w:rsid w:val="007340F3"/>
    <w:rsid w:val="00734414"/>
    <w:rsid w:val="007348D4"/>
    <w:rsid w:val="0073495A"/>
    <w:rsid w:val="00734B76"/>
    <w:rsid w:val="00734E0E"/>
    <w:rsid w:val="007351D3"/>
    <w:rsid w:val="00735653"/>
    <w:rsid w:val="007357C3"/>
    <w:rsid w:val="007357CF"/>
    <w:rsid w:val="007357E4"/>
    <w:rsid w:val="0073591B"/>
    <w:rsid w:val="00735DE6"/>
    <w:rsid w:val="00735DFF"/>
    <w:rsid w:val="00735F91"/>
    <w:rsid w:val="00735FB0"/>
    <w:rsid w:val="0073654E"/>
    <w:rsid w:val="00736DD7"/>
    <w:rsid w:val="00736E63"/>
    <w:rsid w:val="0073703F"/>
    <w:rsid w:val="00737254"/>
    <w:rsid w:val="0073743F"/>
    <w:rsid w:val="0073772D"/>
    <w:rsid w:val="007377CF"/>
    <w:rsid w:val="0073786A"/>
    <w:rsid w:val="00737893"/>
    <w:rsid w:val="0073798F"/>
    <w:rsid w:val="00737B70"/>
    <w:rsid w:val="00737B8D"/>
    <w:rsid w:val="00737D4D"/>
    <w:rsid w:val="007400EF"/>
    <w:rsid w:val="007403B6"/>
    <w:rsid w:val="0074094C"/>
    <w:rsid w:val="00740B52"/>
    <w:rsid w:val="00740E10"/>
    <w:rsid w:val="00740E9B"/>
    <w:rsid w:val="00740F0A"/>
    <w:rsid w:val="00740F58"/>
    <w:rsid w:val="00740FE2"/>
    <w:rsid w:val="007418F0"/>
    <w:rsid w:val="00741AB4"/>
    <w:rsid w:val="00741B0B"/>
    <w:rsid w:val="00742869"/>
    <w:rsid w:val="0074302B"/>
    <w:rsid w:val="0074333E"/>
    <w:rsid w:val="00743744"/>
    <w:rsid w:val="007437AB"/>
    <w:rsid w:val="007438AB"/>
    <w:rsid w:val="00743A98"/>
    <w:rsid w:val="0074431D"/>
    <w:rsid w:val="00744716"/>
    <w:rsid w:val="00744C1E"/>
    <w:rsid w:val="00744C8E"/>
    <w:rsid w:val="00744E4D"/>
    <w:rsid w:val="00745340"/>
    <w:rsid w:val="007453D6"/>
    <w:rsid w:val="00745459"/>
    <w:rsid w:val="007454C3"/>
    <w:rsid w:val="007455F7"/>
    <w:rsid w:val="00746050"/>
    <w:rsid w:val="00746640"/>
    <w:rsid w:val="00746BBD"/>
    <w:rsid w:val="00746D84"/>
    <w:rsid w:val="00746D97"/>
    <w:rsid w:val="007470E9"/>
    <w:rsid w:val="0074718C"/>
    <w:rsid w:val="00747948"/>
    <w:rsid w:val="0074797B"/>
    <w:rsid w:val="00747BED"/>
    <w:rsid w:val="00747D7F"/>
    <w:rsid w:val="00750833"/>
    <w:rsid w:val="00750A7F"/>
    <w:rsid w:val="00750ACE"/>
    <w:rsid w:val="00750AD3"/>
    <w:rsid w:val="00751B62"/>
    <w:rsid w:val="00751E5C"/>
    <w:rsid w:val="00752396"/>
    <w:rsid w:val="0075249E"/>
    <w:rsid w:val="0075253D"/>
    <w:rsid w:val="00752995"/>
    <w:rsid w:val="00752F00"/>
    <w:rsid w:val="007531D9"/>
    <w:rsid w:val="007533A0"/>
    <w:rsid w:val="007536C6"/>
    <w:rsid w:val="00754226"/>
    <w:rsid w:val="00754259"/>
    <w:rsid w:val="0075425D"/>
    <w:rsid w:val="007544EE"/>
    <w:rsid w:val="00754719"/>
    <w:rsid w:val="00754A4E"/>
    <w:rsid w:val="00754E1A"/>
    <w:rsid w:val="00755558"/>
    <w:rsid w:val="007558F1"/>
    <w:rsid w:val="007559A9"/>
    <w:rsid w:val="00755C53"/>
    <w:rsid w:val="0075605D"/>
    <w:rsid w:val="00756375"/>
    <w:rsid w:val="007563F7"/>
    <w:rsid w:val="00756663"/>
    <w:rsid w:val="00756778"/>
    <w:rsid w:val="00756E23"/>
    <w:rsid w:val="007570CF"/>
    <w:rsid w:val="0075774E"/>
    <w:rsid w:val="007577AA"/>
    <w:rsid w:val="00757B3A"/>
    <w:rsid w:val="00757BA2"/>
    <w:rsid w:val="00757DD6"/>
    <w:rsid w:val="0075D220"/>
    <w:rsid w:val="0076050E"/>
    <w:rsid w:val="00760A43"/>
    <w:rsid w:val="00760AD8"/>
    <w:rsid w:val="00760C4B"/>
    <w:rsid w:val="00760D7F"/>
    <w:rsid w:val="00760DD1"/>
    <w:rsid w:val="00761089"/>
    <w:rsid w:val="00761297"/>
    <w:rsid w:val="007614A4"/>
    <w:rsid w:val="00761AA5"/>
    <w:rsid w:val="00761FCA"/>
    <w:rsid w:val="00761FE4"/>
    <w:rsid w:val="007621B3"/>
    <w:rsid w:val="007621BF"/>
    <w:rsid w:val="007621F7"/>
    <w:rsid w:val="007623A7"/>
    <w:rsid w:val="007623FD"/>
    <w:rsid w:val="0076252C"/>
    <w:rsid w:val="007625D7"/>
    <w:rsid w:val="00762B43"/>
    <w:rsid w:val="00762C4A"/>
    <w:rsid w:val="0076339C"/>
    <w:rsid w:val="00763439"/>
    <w:rsid w:val="007635D2"/>
    <w:rsid w:val="00763976"/>
    <w:rsid w:val="00763B24"/>
    <w:rsid w:val="00764103"/>
    <w:rsid w:val="00764150"/>
    <w:rsid w:val="00764246"/>
    <w:rsid w:val="00764625"/>
    <w:rsid w:val="00764762"/>
    <w:rsid w:val="007648CD"/>
    <w:rsid w:val="00764AE2"/>
    <w:rsid w:val="00764F03"/>
    <w:rsid w:val="00766124"/>
    <w:rsid w:val="00766146"/>
    <w:rsid w:val="007662DF"/>
    <w:rsid w:val="00766497"/>
    <w:rsid w:val="0076661B"/>
    <w:rsid w:val="007666A6"/>
    <w:rsid w:val="00766DE8"/>
    <w:rsid w:val="00766E03"/>
    <w:rsid w:val="007675B8"/>
    <w:rsid w:val="00767920"/>
    <w:rsid w:val="00767980"/>
    <w:rsid w:val="00767B1E"/>
    <w:rsid w:val="0077010E"/>
    <w:rsid w:val="007719BC"/>
    <w:rsid w:val="00771C56"/>
    <w:rsid w:val="00772303"/>
    <w:rsid w:val="007724BF"/>
    <w:rsid w:val="00772A4D"/>
    <w:rsid w:val="00772CD3"/>
    <w:rsid w:val="0077308A"/>
    <w:rsid w:val="00773894"/>
    <w:rsid w:val="00773EB8"/>
    <w:rsid w:val="00774640"/>
    <w:rsid w:val="00774A55"/>
    <w:rsid w:val="00774BBC"/>
    <w:rsid w:val="00774C8C"/>
    <w:rsid w:val="0077566C"/>
    <w:rsid w:val="00775A8B"/>
    <w:rsid w:val="0077667F"/>
    <w:rsid w:val="007767D0"/>
    <w:rsid w:val="00776B1A"/>
    <w:rsid w:val="00776D42"/>
    <w:rsid w:val="00777929"/>
    <w:rsid w:val="00777D89"/>
    <w:rsid w:val="00780377"/>
    <w:rsid w:val="0078053F"/>
    <w:rsid w:val="00780742"/>
    <w:rsid w:val="00780764"/>
    <w:rsid w:val="00780A86"/>
    <w:rsid w:val="00780F24"/>
    <w:rsid w:val="00780F25"/>
    <w:rsid w:val="00781009"/>
    <w:rsid w:val="0078120B"/>
    <w:rsid w:val="00781B66"/>
    <w:rsid w:val="0078208D"/>
    <w:rsid w:val="0078246F"/>
    <w:rsid w:val="00782FB2"/>
    <w:rsid w:val="007833E3"/>
    <w:rsid w:val="00783BAB"/>
    <w:rsid w:val="007840E3"/>
    <w:rsid w:val="007849A3"/>
    <w:rsid w:val="00784CB5"/>
    <w:rsid w:val="007852C2"/>
    <w:rsid w:val="007856AF"/>
    <w:rsid w:val="007857DA"/>
    <w:rsid w:val="0078614D"/>
    <w:rsid w:val="007868BF"/>
    <w:rsid w:val="007879E3"/>
    <w:rsid w:val="007902DE"/>
    <w:rsid w:val="0079043E"/>
    <w:rsid w:val="007908D7"/>
    <w:rsid w:val="00790BB4"/>
    <w:rsid w:val="00790BCD"/>
    <w:rsid w:val="00790E9C"/>
    <w:rsid w:val="00790EFF"/>
    <w:rsid w:val="00790F4A"/>
    <w:rsid w:val="00791625"/>
    <w:rsid w:val="0079165A"/>
    <w:rsid w:val="007916D5"/>
    <w:rsid w:val="00791764"/>
    <w:rsid w:val="007918E1"/>
    <w:rsid w:val="00791A41"/>
    <w:rsid w:val="00791D41"/>
    <w:rsid w:val="0079200E"/>
    <w:rsid w:val="00792087"/>
    <w:rsid w:val="00792635"/>
    <w:rsid w:val="00792D53"/>
    <w:rsid w:val="00792FE3"/>
    <w:rsid w:val="0079302E"/>
    <w:rsid w:val="00793144"/>
    <w:rsid w:val="00793378"/>
    <w:rsid w:val="007934F1"/>
    <w:rsid w:val="00793539"/>
    <w:rsid w:val="007937AB"/>
    <w:rsid w:val="00793AE9"/>
    <w:rsid w:val="0079404F"/>
    <w:rsid w:val="00794159"/>
    <w:rsid w:val="00794264"/>
    <w:rsid w:val="007944C5"/>
    <w:rsid w:val="007945FF"/>
    <w:rsid w:val="00794823"/>
    <w:rsid w:val="007948AA"/>
    <w:rsid w:val="00794A90"/>
    <w:rsid w:val="0079512A"/>
    <w:rsid w:val="00795453"/>
    <w:rsid w:val="00795745"/>
    <w:rsid w:val="007959DF"/>
    <w:rsid w:val="00795BFE"/>
    <w:rsid w:val="00795C13"/>
    <w:rsid w:val="00795C90"/>
    <w:rsid w:val="00795D53"/>
    <w:rsid w:val="00795DDE"/>
    <w:rsid w:val="00795DFA"/>
    <w:rsid w:val="0079602E"/>
    <w:rsid w:val="007965A7"/>
    <w:rsid w:val="007966D1"/>
    <w:rsid w:val="00796A24"/>
    <w:rsid w:val="00796FD6"/>
    <w:rsid w:val="00797098"/>
    <w:rsid w:val="0079732F"/>
    <w:rsid w:val="00797482"/>
    <w:rsid w:val="00797923"/>
    <w:rsid w:val="0079793C"/>
    <w:rsid w:val="00797CE0"/>
    <w:rsid w:val="00797F16"/>
    <w:rsid w:val="007A0167"/>
    <w:rsid w:val="007A04F0"/>
    <w:rsid w:val="007A0536"/>
    <w:rsid w:val="007A0CFA"/>
    <w:rsid w:val="007A0EC7"/>
    <w:rsid w:val="007A12C3"/>
    <w:rsid w:val="007A1671"/>
    <w:rsid w:val="007A17D9"/>
    <w:rsid w:val="007A1E6C"/>
    <w:rsid w:val="007A203F"/>
    <w:rsid w:val="007A2492"/>
    <w:rsid w:val="007A2513"/>
    <w:rsid w:val="007A27EE"/>
    <w:rsid w:val="007A2A9C"/>
    <w:rsid w:val="007A2B90"/>
    <w:rsid w:val="007A3628"/>
    <w:rsid w:val="007A366C"/>
    <w:rsid w:val="007A3C12"/>
    <w:rsid w:val="007A3D38"/>
    <w:rsid w:val="007A4006"/>
    <w:rsid w:val="007A4220"/>
    <w:rsid w:val="007A4CF9"/>
    <w:rsid w:val="007A530E"/>
    <w:rsid w:val="007A5A79"/>
    <w:rsid w:val="007A659C"/>
    <w:rsid w:val="007A6A27"/>
    <w:rsid w:val="007A6C7E"/>
    <w:rsid w:val="007A7BCD"/>
    <w:rsid w:val="007B0567"/>
    <w:rsid w:val="007B0930"/>
    <w:rsid w:val="007B0A13"/>
    <w:rsid w:val="007B0B60"/>
    <w:rsid w:val="007B0D3E"/>
    <w:rsid w:val="007B1263"/>
    <w:rsid w:val="007B12CF"/>
    <w:rsid w:val="007B1589"/>
    <w:rsid w:val="007B1854"/>
    <w:rsid w:val="007B191F"/>
    <w:rsid w:val="007B1AB4"/>
    <w:rsid w:val="007B214A"/>
    <w:rsid w:val="007B2204"/>
    <w:rsid w:val="007B227A"/>
    <w:rsid w:val="007B335B"/>
    <w:rsid w:val="007B33A2"/>
    <w:rsid w:val="007B3951"/>
    <w:rsid w:val="007B41D9"/>
    <w:rsid w:val="007B44F4"/>
    <w:rsid w:val="007B45AA"/>
    <w:rsid w:val="007B460D"/>
    <w:rsid w:val="007B4A76"/>
    <w:rsid w:val="007B5149"/>
    <w:rsid w:val="007B5218"/>
    <w:rsid w:val="007B5843"/>
    <w:rsid w:val="007B5A73"/>
    <w:rsid w:val="007B5D79"/>
    <w:rsid w:val="007B5DFE"/>
    <w:rsid w:val="007B69D8"/>
    <w:rsid w:val="007B6AB1"/>
    <w:rsid w:val="007B6E7B"/>
    <w:rsid w:val="007B6EE2"/>
    <w:rsid w:val="007B7032"/>
    <w:rsid w:val="007B7396"/>
    <w:rsid w:val="007B74B1"/>
    <w:rsid w:val="007B7A4B"/>
    <w:rsid w:val="007C002F"/>
    <w:rsid w:val="007C06C0"/>
    <w:rsid w:val="007C0F07"/>
    <w:rsid w:val="007C1303"/>
    <w:rsid w:val="007C1571"/>
    <w:rsid w:val="007C1C3E"/>
    <w:rsid w:val="007C1DCF"/>
    <w:rsid w:val="007C1ED5"/>
    <w:rsid w:val="007C1F53"/>
    <w:rsid w:val="007C2336"/>
    <w:rsid w:val="007C26A5"/>
    <w:rsid w:val="007C2FA8"/>
    <w:rsid w:val="007C34A2"/>
    <w:rsid w:val="007C3B67"/>
    <w:rsid w:val="007C3CA0"/>
    <w:rsid w:val="007C411D"/>
    <w:rsid w:val="007C415E"/>
    <w:rsid w:val="007C420F"/>
    <w:rsid w:val="007C43CC"/>
    <w:rsid w:val="007C491A"/>
    <w:rsid w:val="007C5498"/>
    <w:rsid w:val="007C551A"/>
    <w:rsid w:val="007C5AC1"/>
    <w:rsid w:val="007C5CFD"/>
    <w:rsid w:val="007C6252"/>
    <w:rsid w:val="007C6364"/>
    <w:rsid w:val="007C6694"/>
    <w:rsid w:val="007C67F9"/>
    <w:rsid w:val="007C68F1"/>
    <w:rsid w:val="007C6C6A"/>
    <w:rsid w:val="007C728D"/>
    <w:rsid w:val="007C741D"/>
    <w:rsid w:val="007C75E2"/>
    <w:rsid w:val="007C779E"/>
    <w:rsid w:val="007C7A16"/>
    <w:rsid w:val="007C7BED"/>
    <w:rsid w:val="007D0197"/>
    <w:rsid w:val="007D05D5"/>
    <w:rsid w:val="007D10DA"/>
    <w:rsid w:val="007D129E"/>
    <w:rsid w:val="007D1781"/>
    <w:rsid w:val="007D1E83"/>
    <w:rsid w:val="007D1FEE"/>
    <w:rsid w:val="007D224C"/>
    <w:rsid w:val="007D22D6"/>
    <w:rsid w:val="007D23F7"/>
    <w:rsid w:val="007D2661"/>
    <w:rsid w:val="007D2757"/>
    <w:rsid w:val="007D3444"/>
    <w:rsid w:val="007D367D"/>
    <w:rsid w:val="007D375B"/>
    <w:rsid w:val="007D393B"/>
    <w:rsid w:val="007D3A5B"/>
    <w:rsid w:val="007D3AD4"/>
    <w:rsid w:val="007D43CE"/>
    <w:rsid w:val="007D45B5"/>
    <w:rsid w:val="007D4C33"/>
    <w:rsid w:val="007D4CFC"/>
    <w:rsid w:val="007D5078"/>
    <w:rsid w:val="007D51E5"/>
    <w:rsid w:val="007D52AF"/>
    <w:rsid w:val="007D5315"/>
    <w:rsid w:val="007D5FCD"/>
    <w:rsid w:val="007D607E"/>
    <w:rsid w:val="007D6959"/>
    <w:rsid w:val="007D6AE1"/>
    <w:rsid w:val="007D6C02"/>
    <w:rsid w:val="007D6CA7"/>
    <w:rsid w:val="007D6E96"/>
    <w:rsid w:val="007D7592"/>
    <w:rsid w:val="007D7EBC"/>
    <w:rsid w:val="007E0493"/>
    <w:rsid w:val="007E04AD"/>
    <w:rsid w:val="007E0796"/>
    <w:rsid w:val="007E07BD"/>
    <w:rsid w:val="007E096E"/>
    <w:rsid w:val="007E0D0B"/>
    <w:rsid w:val="007E0F57"/>
    <w:rsid w:val="007E0F71"/>
    <w:rsid w:val="007E127A"/>
    <w:rsid w:val="007E1286"/>
    <w:rsid w:val="007E12C5"/>
    <w:rsid w:val="007E1416"/>
    <w:rsid w:val="007E17F7"/>
    <w:rsid w:val="007E1A76"/>
    <w:rsid w:val="007E1B86"/>
    <w:rsid w:val="007E1D32"/>
    <w:rsid w:val="007E1EF6"/>
    <w:rsid w:val="007E2957"/>
    <w:rsid w:val="007E2B62"/>
    <w:rsid w:val="007E2B89"/>
    <w:rsid w:val="007E2C0E"/>
    <w:rsid w:val="007E34AF"/>
    <w:rsid w:val="007E35F0"/>
    <w:rsid w:val="007E383E"/>
    <w:rsid w:val="007E3C23"/>
    <w:rsid w:val="007E4144"/>
    <w:rsid w:val="007E4209"/>
    <w:rsid w:val="007E433B"/>
    <w:rsid w:val="007E47B4"/>
    <w:rsid w:val="007E47B5"/>
    <w:rsid w:val="007E482D"/>
    <w:rsid w:val="007E49EA"/>
    <w:rsid w:val="007E4FE2"/>
    <w:rsid w:val="007E52EC"/>
    <w:rsid w:val="007E56A2"/>
    <w:rsid w:val="007E56E2"/>
    <w:rsid w:val="007E58F7"/>
    <w:rsid w:val="007E5A3F"/>
    <w:rsid w:val="007E5AC2"/>
    <w:rsid w:val="007E6164"/>
    <w:rsid w:val="007E6257"/>
    <w:rsid w:val="007E6592"/>
    <w:rsid w:val="007E6616"/>
    <w:rsid w:val="007E690E"/>
    <w:rsid w:val="007E69E2"/>
    <w:rsid w:val="007E6CE9"/>
    <w:rsid w:val="007E70F2"/>
    <w:rsid w:val="007E7168"/>
    <w:rsid w:val="007E71B8"/>
    <w:rsid w:val="007E7224"/>
    <w:rsid w:val="007E73AF"/>
    <w:rsid w:val="007E7B45"/>
    <w:rsid w:val="007E7DF6"/>
    <w:rsid w:val="007F005E"/>
    <w:rsid w:val="007F00CC"/>
    <w:rsid w:val="007F04D6"/>
    <w:rsid w:val="007F0613"/>
    <w:rsid w:val="007F07B6"/>
    <w:rsid w:val="007F0F5B"/>
    <w:rsid w:val="007F1046"/>
    <w:rsid w:val="007F14EC"/>
    <w:rsid w:val="007F1501"/>
    <w:rsid w:val="007F1631"/>
    <w:rsid w:val="007F1C89"/>
    <w:rsid w:val="007F1F9B"/>
    <w:rsid w:val="007F2056"/>
    <w:rsid w:val="007F23A3"/>
    <w:rsid w:val="007F24BB"/>
    <w:rsid w:val="007F2D88"/>
    <w:rsid w:val="007F35FE"/>
    <w:rsid w:val="007F3A78"/>
    <w:rsid w:val="007F3B39"/>
    <w:rsid w:val="007F3C3A"/>
    <w:rsid w:val="007F3FB6"/>
    <w:rsid w:val="007F4298"/>
    <w:rsid w:val="007F438D"/>
    <w:rsid w:val="007F4937"/>
    <w:rsid w:val="007F4BF2"/>
    <w:rsid w:val="007F4C40"/>
    <w:rsid w:val="007F503F"/>
    <w:rsid w:val="007F6125"/>
    <w:rsid w:val="007F65FB"/>
    <w:rsid w:val="007F6EA1"/>
    <w:rsid w:val="007F7BDD"/>
    <w:rsid w:val="008002EF"/>
    <w:rsid w:val="008005EE"/>
    <w:rsid w:val="0080064F"/>
    <w:rsid w:val="00800697"/>
    <w:rsid w:val="00800A2C"/>
    <w:rsid w:val="00800E04"/>
    <w:rsid w:val="0080127D"/>
    <w:rsid w:val="00801462"/>
    <w:rsid w:val="00801890"/>
    <w:rsid w:val="0080192F"/>
    <w:rsid w:val="00801A0C"/>
    <w:rsid w:val="00801C25"/>
    <w:rsid w:val="00801E43"/>
    <w:rsid w:val="00801EA3"/>
    <w:rsid w:val="00801FE1"/>
    <w:rsid w:val="00802396"/>
    <w:rsid w:val="008024C4"/>
    <w:rsid w:val="00802EF4"/>
    <w:rsid w:val="00802F63"/>
    <w:rsid w:val="00803094"/>
    <w:rsid w:val="00803438"/>
    <w:rsid w:val="00803970"/>
    <w:rsid w:val="0080405E"/>
    <w:rsid w:val="00804278"/>
    <w:rsid w:val="008049D5"/>
    <w:rsid w:val="00804A45"/>
    <w:rsid w:val="00804D9E"/>
    <w:rsid w:val="00805000"/>
    <w:rsid w:val="0080508C"/>
    <w:rsid w:val="008057EF"/>
    <w:rsid w:val="00805881"/>
    <w:rsid w:val="00805A08"/>
    <w:rsid w:val="00805C7F"/>
    <w:rsid w:val="00805EF0"/>
    <w:rsid w:val="00806BCF"/>
    <w:rsid w:val="00806D40"/>
    <w:rsid w:val="00806D6C"/>
    <w:rsid w:val="00806F10"/>
    <w:rsid w:val="00806F2B"/>
    <w:rsid w:val="00807413"/>
    <w:rsid w:val="00807444"/>
    <w:rsid w:val="008078CD"/>
    <w:rsid w:val="008079AB"/>
    <w:rsid w:val="008079C3"/>
    <w:rsid w:val="00807B5F"/>
    <w:rsid w:val="008103F0"/>
    <w:rsid w:val="0081047D"/>
    <w:rsid w:val="008116C6"/>
    <w:rsid w:val="00811890"/>
    <w:rsid w:val="00811F05"/>
    <w:rsid w:val="008127BC"/>
    <w:rsid w:val="008133B8"/>
    <w:rsid w:val="00813478"/>
    <w:rsid w:val="00813646"/>
    <w:rsid w:val="00813AE6"/>
    <w:rsid w:val="00813FD7"/>
    <w:rsid w:val="0081474B"/>
    <w:rsid w:val="0081480C"/>
    <w:rsid w:val="008156A9"/>
    <w:rsid w:val="00815707"/>
    <w:rsid w:val="00815E49"/>
    <w:rsid w:val="00815F03"/>
    <w:rsid w:val="0081603A"/>
    <w:rsid w:val="0081618D"/>
    <w:rsid w:val="008163C5"/>
    <w:rsid w:val="0081645E"/>
    <w:rsid w:val="0081696B"/>
    <w:rsid w:val="00816DC0"/>
    <w:rsid w:val="00816E32"/>
    <w:rsid w:val="00817049"/>
    <w:rsid w:val="0081762D"/>
    <w:rsid w:val="0081791D"/>
    <w:rsid w:val="00817CB9"/>
    <w:rsid w:val="00820019"/>
    <w:rsid w:val="00820EB1"/>
    <w:rsid w:val="008219C2"/>
    <w:rsid w:val="00821B85"/>
    <w:rsid w:val="00821FCB"/>
    <w:rsid w:val="00822065"/>
    <w:rsid w:val="00822756"/>
    <w:rsid w:val="00822DC3"/>
    <w:rsid w:val="008231D4"/>
    <w:rsid w:val="00823250"/>
    <w:rsid w:val="0082349C"/>
    <w:rsid w:val="00823544"/>
    <w:rsid w:val="00823641"/>
    <w:rsid w:val="008236F0"/>
    <w:rsid w:val="008239EC"/>
    <w:rsid w:val="00823A4C"/>
    <w:rsid w:val="0082433B"/>
    <w:rsid w:val="0082454A"/>
    <w:rsid w:val="00824578"/>
    <w:rsid w:val="0082478C"/>
    <w:rsid w:val="00824BF3"/>
    <w:rsid w:val="00824C74"/>
    <w:rsid w:val="0082509A"/>
    <w:rsid w:val="00825512"/>
    <w:rsid w:val="00825577"/>
    <w:rsid w:val="00825722"/>
    <w:rsid w:val="00825B4F"/>
    <w:rsid w:val="00825C36"/>
    <w:rsid w:val="00825CFA"/>
    <w:rsid w:val="008260DE"/>
    <w:rsid w:val="00826265"/>
    <w:rsid w:val="008266EE"/>
    <w:rsid w:val="0082680D"/>
    <w:rsid w:val="0082685F"/>
    <w:rsid w:val="0082694D"/>
    <w:rsid w:val="00826AA5"/>
    <w:rsid w:val="00826B0A"/>
    <w:rsid w:val="008274B7"/>
    <w:rsid w:val="008274E2"/>
    <w:rsid w:val="008277A7"/>
    <w:rsid w:val="008279E9"/>
    <w:rsid w:val="00827E65"/>
    <w:rsid w:val="00827FC0"/>
    <w:rsid w:val="0083015F"/>
    <w:rsid w:val="008302BB"/>
    <w:rsid w:val="0083075C"/>
    <w:rsid w:val="00830E8C"/>
    <w:rsid w:val="00831112"/>
    <w:rsid w:val="008311BF"/>
    <w:rsid w:val="008314E3"/>
    <w:rsid w:val="00831669"/>
    <w:rsid w:val="008317D9"/>
    <w:rsid w:val="00831CCD"/>
    <w:rsid w:val="0083204C"/>
    <w:rsid w:val="00832420"/>
    <w:rsid w:val="00832595"/>
    <w:rsid w:val="0083279C"/>
    <w:rsid w:val="00832B97"/>
    <w:rsid w:val="00832BFC"/>
    <w:rsid w:val="00832C0E"/>
    <w:rsid w:val="00832CE9"/>
    <w:rsid w:val="00832D2A"/>
    <w:rsid w:val="0083323F"/>
    <w:rsid w:val="00833315"/>
    <w:rsid w:val="008338B0"/>
    <w:rsid w:val="00833CCF"/>
    <w:rsid w:val="00833DEA"/>
    <w:rsid w:val="00833ED4"/>
    <w:rsid w:val="00833FDE"/>
    <w:rsid w:val="00834596"/>
    <w:rsid w:val="00834727"/>
    <w:rsid w:val="00834D12"/>
    <w:rsid w:val="00835214"/>
    <w:rsid w:val="008352F6"/>
    <w:rsid w:val="008352FD"/>
    <w:rsid w:val="008355D6"/>
    <w:rsid w:val="008358A5"/>
    <w:rsid w:val="0083635B"/>
    <w:rsid w:val="00836A0D"/>
    <w:rsid w:val="00836AF1"/>
    <w:rsid w:val="00836B62"/>
    <w:rsid w:val="00836C49"/>
    <w:rsid w:val="00836D88"/>
    <w:rsid w:val="00836F5C"/>
    <w:rsid w:val="008370EE"/>
    <w:rsid w:val="0083721F"/>
    <w:rsid w:val="00837635"/>
    <w:rsid w:val="008376A3"/>
    <w:rsid w:val="00837726"/>
    <w:rsid w:val="00837DF4"/>
    <w:rsid w:val="00837F98"/>
    <w:rsid w:val="008402D5"/>
    <w:rsid w:val="00840D61"/>
    <w:rsid w:val="008419B9"/>
    <w:rsid w:val="00841DFF"/>
    <w:rsid w:val="00842350"/>
    <w:rsid w:val="0084245E"/>
    <w:rsid w:val="0084284A"/>
    <w:rsid w:val="00842C82"/>
    <w:rsid w:val="00842D6E"/>
    <w:rsid w:val="008434BD"/>
    <w:rsid w:val="008437FC"/>
    <w:rsid w:val="0084390C"/>
    <w:rsid w:val="00843928"/>
    <w:rsid w:val="00843F34"/>
    <w:rsid w:val="00844160"/>
    <w:rsid w:val="008441D0"/>
    <w:rsid w:val="00844285"/>
    <w:rsid w:val="008442EB"/>
    <w:rsid w:val="00845352"/>
    <w:rsid w:val="00845699"/>
    <w:rsid w:val="00846647"/>
    <w:rsid w:val="00846932"/>
    <w:rsid w:val="00846975"/>
    <w:rsid w:val="00846E2F"/>
    <w:rsid w:val="008470F2"/>
    <w:rsid w:val="00847131"/>
    <w:rsid w:val="00847381"/>
    <w:rsid w:val="00847A60"/>
    <w:rsid w:val="00847BC3"/>
    <w:rsid w:val="00847BDF"/>
    <w:rsid w:val="00847E31"/>
    <w:rsid w:val="0084DA0A"/>
    <w:rsid w:val="0085013F"/>
    <w:rsid w:val="0085035B"/>
    <w:rsid w:val="008505BD"/>
    <w:rsid w:val="00850760"/>
    <w:rsid w:val="0085079B"/>
    <w:rsid w:val="008509F1"/>
    <w:rsid w:val="00850CDE"/>
    <w:rsid w:val="00850D2E"/>
    <w:rsid w:val="00850FFB"/>
    <w:rsid w:val="00851193"/>
    <w:rsid w:val="00851207"/>
    <w:rsid w:val="008516CA"/>
    <w:rsid w:val="0085175E"/>
    <w:rsid w:val="0085185E"/>
    <w:rsid w:val="00851BD7"/>
    <w:rsid w:val="00851C61"/>
    <w:rsid w:val="00851E5F"/>
    <w:rsid w:val="0085216E"/>
    <w:rsid w:val="0085271A"/>
    <w:rsid w:val="00852737"/>
    <w:rsid w:val="00852A15"/>
    <w:rsid w:val="00852E54"/>
    <w:rsid w:val="00852EB2"/>
    <w:rsid w:val="008530E2"/>
    <w:rsid w:val="00853294"/>
    <w:rsid w:val="00853AE1"/>
    <w:rsid w:val="00853D7F"/>
    <w:rsid w:val="00853E8A"/>
    <w:rsid w:val="00853ECE"/>
    <w:rsid w:val="00853F53"/>
    <w:rsid w:val="00854400"/>
    <w:rsid w:val="008548D2"/>
    <w:rsid w:val="00854A81"/>
    <w:rsid w:val="00854DC9"/>
    <w:rsid w:val="008564F9"/>
    <w:rsid w:val="00856949"/>
    <w:rsid w:val="00856A19"/>
    <w:rsid w:val="00856BA1"/>
    <w:rsid w:val="00860049"/>
    <w:rsid w:val="0086024C"/>
    <w:rsid w:val="008602CC"/>
    <w:rsid w:val="00860B40"/>
    <w:rsid w:val="00860BDA"/>
    <w:rsid w:val="00860CE6"/>
    <w:rsid w:val="00860F30"/>
    <w:rsid w:val="00861095"/>
    <w:rsid w:val="00861393"/>
    <w:rsid w:val="008614B5"/>
    <w:rsid w:val="008614FD"/>
    <w:rsid w:val="0086205B"/>
    <w:rsid w:val="008622C8"/>
    <w:rsid w:val="008624A7"/>
    <w:rsid w:val="0086282E"/>
    <w:rsid w:val="008628C6"/>
    <w:rsid w:val="008632CF"/>
    <w:rsid w:val="008638C0"/>
    <w:rsid w:val="0086392B"/>
    <w:rsid w:val="00863B03"/>
    <w:rsid w:val="00863D46"/>
    <w:rsid w:val="00863E01"/>
    <w:rsid w:val="00863EA5"/>
    <w:rsid w:val="00863FD5"/>
    <w:rsid w:val="008640CB"/>
    <w:rsid w:val="00864257"/>
    <w:rsid w:val="00864D3D"/>
    <w:rsid w:val="00864DA4"/>
    <w:rsid w:val="00864EF3"/>
    <w:rsid w:val="00865171"/>
    <w:rsid w:val="0086546B"/>
    <w:rsid w:val="00865A73"/>
    <w:rsid w:val="00865B16"/>
    <w:rsid w:val="00865C5D"/>
    <w:rsid w:val="00865EE6"/>
    <w:rsid w:val="00866377"/>
    <w:rsid w:val="00866662"/>
    <w:rsid w:val="008666EC"/>
    <w:rsid w:val="00866A4B"/>
    <w:rsid w:val="00866B11"/>
    <w:rsid w:val="00866D6E"/>
    <w:rsid w:val="00866DB1"/>
    <w:rsid w:val="00866E4D"/>
    <w:rsid w:val="00866F8B"/>
    <w:rsid w:val="0086718D"/>
    <w:rsid w:val="00867362"/>
    <w:rsid w:val="0086770A"/>
    <w:rsid w:val="0086771C"/>
    <w:rsid w:val="00867959"/>
    <w:rsid w:val="0086D451"/>
    <w:rsid w:val="0087015F"/>
    <w:rsid w:val="00870621"/>
    <w:rsid w:val="00870FFC"/>
    <w:rsid w:val="008710EF"/>
    <w:rsid w:val="00871615"/>
    <w:rsid w:val="008716BA"/>
    <w:rsid w:val="008717A2"/>
    <w:rsid w:val="008721DE"/>
    <w:rsid w:val="00872456"/>
    <w:rsid w:val="00872C89"/>
    <w:rsid w:val="00872CF3"/>
    <w:rsid w:val="008734D5"/>
    <w:rsid w:val="00873E92"/>
    <w:rsid w:val="00873F9C"/>
    <w:rsid w:val="00874344"/>
    <w:rsid w:val="0087482F"/>
    <w:rsid w:val="00874CF2"/>
    <w:rsid w:val="008751A3"/>
    <w:rsid w:val="008754D1"/>
    <w:rsid w:val="00875AB9"/>
    <w:rsid w:val="00875E9C"/>
    <w:rsid w:val="00876444"/>
    <w:rsid w:val="00876A21"/>
    <w:rsid w:val="00876A48"/>
    <w:rsid w:val="00876A8A"/>
    <w:rsid w:val="00876CC6"/>
    <w:rsid w:val="00876E4F"/>
    <w:rsid w:val="00877191"/>
    <w:rsid w:val="00877245"/>
    <w:rsid w:val="0087790D"/>
    <w:rsid w:val="00877926"/>
    <w:rsid w:val="00880047"/>
    <w:rsid w:val="008804B9"/>
    <w:rsid w:val="00880FF7"/>
    <w:rsid w:val="00881472"/>
    <w:rsid w:val="00881A65"/>
    <w:rsid w:val="00881B60"/>
    <w:rsid w:val="00881C4B"/>
    <w:rsid w:val="008827F5"/>
    <w:rsid w:val="008829F0"/>
    <w:rsid w:val="0088326F"/>
    <w:rsid w:val="00883299"/>
    <w:rsid w:val="008836B2"/>
    <w:rsid w:val="008839FF"/>
    <w:rsid w:val="00883A99"/>
    <w:rsid w:val="00883B7C"/>
    <w:rsid w:val="00883BD3"/>
    <w:rsid w:val="00884171"/>
    <w:rsid w:val="00884204"/>
    <w:rsid w:val="008846D6"/>
    <w:rsid w:val="0088474F"/>
    <w:rsid w:val="0088490A"/>
    <w:rsid w:val="00884987"/>
    <w:rsid w:val="00884C34"/>
    <w:rsid w:val="00884D1B"/>
    <w:rsid w:val="00884EFB"/>
    <w:rsid w:val="00885241"/>
    <w:rsid w:val="008855BD"/>
    <w:rsid w:val="008863B6"/>
    <w:rsid w:val="00886A32"/>
    <w:rsid w:val="00886A9E"/>
    <w:rsid w:val="008872EF"/>
    <w:rsid w:val="0088739E"/>
    <w:rsid w:val="00887764"/>
    <w:rsid w:val="00887812"/>
    <w:rsid w:val="008879CF"/>
    <w:rsid w:val="00887BCC"/>
    <w:rsid w:val="00887E57"/>
    <w:rsid w:val="00890A6C"/>
    <w:rsid w:val="00890B08"/>
    <w:rsid w:val="00890B59"/>
    <w:rsid w:val="0089105C"/>
    <w:rsid w:val="00891070"/>
    <w:rsid w:val="00891104"/>
    <w:rsid w:val="0089126E"/>
    <w:rsid w:val="00891361"/>
    <w:rsid w:val="00891620"/>
    <w:rsid w:val="00891EC9"/>
    <w:rsid w:val="00891ED2"/>
    <w:rsid w:val="00891F77"/>
    <w:rsid w:val="00892224"/>
    <w:rsid w:val="008922D3"/>
    <w:rsid w:val="00892404"/>
    <w:rsid w:val="00892595"/>
    <w:rsid w:val="008927E4"/>
    <w:rsid w:val="00892B36"/>
    <w:rsid w:val="00892D23"/>
    <w:rsid w:val="00892FA7"/>
    <w:rsid w:val="0089301E"/>
    <w:rsid w:val="008936EA"/>
    <w:rsid w:val="00893B17"/>
    <w:rsid w:val="00893CDF"/>
    <w:rsid w:val="00893D21"/>
    <w:rsid w:val="0089412F"/>
    <w:rsid w:val="0089466F"/>
    <w:rsid w:val="008949FB"/>
    <w:rsid w:val="00894EC0"/>
    <w:rsid w:val="008953EA"/>
    <w:rsid w:val="00895A52"/>
    <w:rsid w:val="00895F4A"/>
    <w:rsid w:val="0089615F"/>
    <w:rsid w:val="00896345"/>
    <w:rsid w:val="008967C2"/>
    <w:rsid w:val="0089684B"/>
    <w:rsid w:val="00896F67"/>
    <w:rsid w:val="00897133"/>
    <w:rsid w:val="008974D6"/>
    <w:rsid w:val="0089764E"/>
    <w:rsid w:val="0089792B"/>
    <w:rsid w:val="008A001A"/>
    <w:rsid w:val="008A0240"/>
    <w:rsid w:val="008A097C"/>
    <w:rsid w:val="008A09B9"/>
    <w:rsid w:val="008A0A10"/>
    <w:rsid w:val="008A0A88"/>
    <w:rsid w:val="008A0C1C"/>
    <w:rsid w:val="008A0C89"/>
    <w:rsid w:val="008A0CE7"/>
    <w:rsid w:val="008A0DBF"/>
    <w:rsid w:val="008A1394"/>
    <w:rsid w:val="008A17B0"/>
    <w:rsid w:val="008A1C0D"/>
    <w:rsid w:val="008A1C8D"/>
    <w:rsid w:val="008A1CB1"/>
    <w:rsid w:val="008A1CF4"/>
    <w:rsid w:val="008A1D4F"/>
    <w:rsid w:val="008A1ED2"/>
    <w:rsid w:val="008A1F72"/>
    <w:rsid w:val="008A2452"/>
    <w:rsid w:val="008A247F"/>
    <w:rsid w:val="008A2815"/>
    <w:rsid w:val="008A2DF0"/>
    <w:rsid w:val="008A2F3D"/>
    <w:rsid w:val="008A350F"/>
    <w:rsid w:val="008A38AE"/>
    <w:rsid w:val="008A38DC"/>
    <w:rsid w:val="008A38E0"/>
    <w:rsid w:val="008A3B58"/>
    <w:rsid w:val="008A3EF6"/>
    <w:rsid w:val="008A45BF"/>
    <w:rsid w:val="008A4661"/>
    <w:rsid w:val="008A52FE"/>
    <w:rsid w:val="008A53AD"/>
    <w:rsid w:val="008A54CE"/>
    <w:rsid w:val="008A5516"/>
    <w:rsid w:val="008A58E3"/>
    <w:rsid w:val="008A5C72"/>
    <w:rsid w:val="008A5FBB"/>
    <w:rsid w:val="008A6050"/>
    <w:rsid w:val="008A6132"/>
    <w:rsid w:val="008A621E"/>
    <w:rsid w:val="008A63BD"/>
    <w:rsid w:val="008A63EC"/>
    <w:rsid w:val="008A688C"/>
    <w:rsid w:val="008A6AAE"/>
    <w:rsid w:val="008A6B93"/>
    <w:rsid w:val="008A6D9E"/>
    <w:rsid w:val="008A6DC1"/>
    <w:rsid w:val="008A6E4D"/>
    <w:rsid w:val="008A7646"/>
    <w:rsid w:val="008A76F4"/>
    <w:rsid w:val="008A7D2C"/>
    <w:rsid w:val="008A7D5D"/>
    <w:rsid w:val="008A7E6F"/>
    <w:rsid w:val="008B001E"/>
    <w:rsid w:val="008B016B"/>
    <w:rsid w:val="008B0621"/>
    <w:rsid w:val="008B0963"/>
    <w:rsid w:val="008B09E7"/>
    <w:rsid w:val="008B0A2E"/>
    <w:rsid w:val="008B1265"/>
    <w:rsid w:val="008B130B"/>
    <w:rsid w:val="008B160B"/>
    <w:rsid w:val="008B1A5C"/>
    <w:rsid w:val="008B1CC8"/>
    <w:rsid w:val="008B2675"/>
    <w:rsid w:val="008B2B45"/>
    <w:rsid w:val="008B2B6D"/>
    <w:rsid w:val="008B2ECB"/>
    <w:rsid w:val="008B3406"/>
    <w:rsid w:val="008B37D3"/>
    <w:rsid w:val="008B38C8"/>
    <w:rsid w:val="008B3B9E"/>
    <w:rsid w:val="008B3C02"/>
    <w:rsid w:val="008B3E63"/>
    <w:rsid w:val="008B4775"/>
    <w:rsid w:val="008B4D05"/>
    <w:rsid w:val="008B5523"/>
    <w:rsid w:val="008B59D0"/>
    <w:rsid w:val="008B662E"/>
    <w:rsid w:val="008B67B1"/>
    <w:rsid w:val="008B6818"/>
    <w:rsid w:val="008B69D5"/>
    <w:rsid w:val="008B6BDD"/>
    <w:rsid w:val="008B7555"/>
    <w:rsid w:val="008B7813"/>
    <w:rsid w:val="008C0340"/>
    <w:rsid w:val="008C09FE"/>
    <w:rsid w:val="008C0B43"/>
    <w:rsid w:val="008C1096"/>
    <w:rsid w:val="008C1B4E"/>
    <w:rsid w:val="008C1BBC"/>
    <w:rsid w:val="008C2026"/>
    <w:rsid w:val="008C2804"/>
    <w:rsid w:val="008C2A83"/>
    <w:rsid w:val="008C2B93"/>
    <w:rsid w:val="008C2E30"/>
    <w:rsid w:val="008C3092"/>
    <w:rsid w:val="008C3AEC"/>
    <w:rsid w:val="008C3F12"/>
    <w:rsid w:val="008C4052"/>
    <w:rsid w:val="008C40BA"/>
    <w:rsid w:val="008C40EC"/>
    <w:rsid w:val="008C421A"/>
    <w:rsid w:val="008C465D"/>
    <w:rsid w:val="008C48C6"/>
    <w:rsid w:val="008C48D5"/>
    <w:rsid w:val="008C4A0E"/>
    <w:rsid w:val="008C4BDD"/>
    <w:rsid w:val="008C5022"/>
    <w:rsid w:val="008C573A"/>
    <w:rsid w:val="008C69E1"/>
    <w:rsid w:val="008C707F"/>
    <w:rsid w:val="008C7155"/>
    <w:rsid w:val="008C749D"/>
    <w:rsid w:val="008C7547"/>
    <w:rsid w:val="008C78F7"/>
    <w:rsid w:val="008C791B"/>
    <w:rsid w:val="008C7B7C"/>
    <w:rsid w:val="008C7D3C"/>
    <w:rsid w:val="008C7F35"/>
    <w:rsid w:val="008D02B1"/>
    <w:rsid w:val="008D034B"/>
    <w:rsid w:val="008D11D6"/>
    <w:rsid w:val="008D1205"/>
    <w:rsid w:val="008D12CC"/>
    <w:rsid w:val="008D1487"/>
    <w:rsid w:val="008D17F1"/>
    <w:rsid w:val="008D1947"/>
    <w:rsid w:val="008D1B4E"/>
    <w:rsid w:val="008D1BC9"/>
    <w:rsid w:val="008D1D53"/>
    <w:rsid w:val="008D23F5"/>
    <w:rsid w:val="008D3244"/>
    <w:rsid w:val="008D3570"/>
    <w:rsid w:val="008D462E"/>
    <w:rsid w:val="008D4876"/>
    <w:rsid w:val="008D4B89"/>
    <w:rsid w:val="008D590B"/>
    <w:rsid w:val="008D5B77"/>
    <w:rsid w:val="008D6B90"/>
    <w:rsid w:val="008D6D9B"/>
    <w:rsid w:val="008D6E1F"/>
    <w:rsid w:val="008D73E1"/>
    <w:rsid w:val="008D748B"/>
    <w:rsid w:val="008D75DA"/>
    <w:rsid w:val="008D7F07"/>
    <w:rsid w:val="008E0478"/>
    <w:rsid w:val="008E0742"/>
    <w:rsid w:val="008E0885"/>
    <w:rsid w:val="008E08B6"/>
    <w:rsid w:val="008E112B"/>
    <w:rsid w:val="008E1201"/>
    <w:rsid w:val="008E1316"/>
    <w:rsid w:val="008E1384"/>
    <w:rsid w:val="008E17D2"/>
    <w:rsid w:val="008E17DE"/>
    <w:rsid w:val="008E1A03"/>
    <w:rsid w:val="008E1AA5"/>
    <w:rsid w:val="008E2437"/>
    <w:rsid w:val="008E2575"/>
    <w:rsid w:val="008E291A"/>
    <w:rsid w:val="008E2AA5"/>
    <w:rsid w:val="008E2DBD"/>
    <w:rsid w:val="008E2FFF"/>
    <w:rsid w:val="008E3429"/>
    <w:rsid w:val="008E3852"/>
    <w:rsid w:val="008E3A3C"/>
    <w:rsid w:val="008E3AA7"/>
    <w:rsid w:val="008E415B"/>
    <w:rsid w:val="008E434F"/>
    <w:rsid w:val="008E4659"/>
    <w:rsid w:val="008E48CF"/>
    <w:rsid w:val="008E495F"/>
    <w:rsid w:val="008E4B6E"/>
    <w:rsid w:val="008E4C46"/>
    <w:rsid w:val="008E4E56"/>
    <w:rsid w:val="008E4F4C"/>
    <w:rsid w:val="008E535C"/>
    <w:rsid w:val="008E54AA"/>
    <w:rsid w:val="008E55CE"/>
    <w:rsid w:val="008E59F7"/>
    <w:rsid w:val="008E5BC4"/>
    <w:rsid w:val="008E5C69"/>
    <w:rsid w:val="008E67DD"/>
    <w:rsid w:val="008E6813"/>
    <w:rsid w:val="008E6857"/>
    <w:rsid w:val="008E6A85"/>
    <w:rsid w:val="008E6C5E"/>
    <w:rsid w:val="008E6CDD"/>
    <w:rsid w:val="008E6EE5"/>
    <w:rsid w:val="008E7274"/>
    <w:rsid w:val="008E7278"/>
    <w:rsid w:val="008E7332"/>
    <w:rsid w:val="008E7414"/>
    <w:rsid w:val="008E750D"/>
    <w:rsid w:val="008F022C"/>
    <w:rsid w:val="008F06D6"/>
    <w:rsid w:val="008F109D"/>
    <w:rsid w:val="008F10A6"/>
    <w:rsid w:val="008F1395"/>
    <w:rsid w:val="008F140F"/>
    <w:rsid w:val="008F148D"/>
    <w:rsid w:val="008F1704"/>
    <w:rsid w:val="008F1805"/>
    <w:rsid w:val="008F1AB1"/>
    <w:rsid w:val="008F1E11"/>
    <w:rsid w:val="008F246A"/>
    <w:rsid w:val="008F2C94"/>
    <w:rsid w:val="008F2F4D"/>
    <w:rsid w:val="008F37CA"/>
    <w:rsid w:val="008F3965"/>
    <w:rsid w:val="008F3DC1"/>
    <w:rsid w:val="008F41E4"/>
    <w:rsid w:val="008F46CB"/>
    <w:rsid w:val="008F4993"/>
    <w:rsid w:val="008F51C5"/>
    <w:rsid w:val="008F545B"/>
    <w:rsid w:val="008F561C"/>
    <w:rsid w:val="008F6439"/>
    <w:rsid w:val="008F676D"/>
    <w:rsid w:val="008F689E"/>
    <w:rsid w:val="008F6A2F"/>
    <w:rsid w:val="008F70C3"/>
    <w:rsid w:val="008F74CD"/>
    <w:rsid w:val="008F7CC0"/>
    <w:rsid w:val="008F7CF3"/>
    <w:rsid w:val="008F7F75"/>
    <w:rsid w:val="008F7F85"/>
    <w:rsid w:val="0090003B"/>
    <w:rsid w:val="009000DB"/>
    <w:rsid w:val="00900673"/>
    <w:rsid w:val="00900674"/>
    <w:rsid w:val="009006D7"/>
    <w:rsid w:val="0090073A"/>
    <w:rsid w:val="00900D4B"/>
    <w:rsid w:val="0090105C"/>
    <w:rsid w:val="00901FAE"/>
    <w:rsid w:val="00902496"/>
    <w:rsid w:val="009024E2"/>
    <w:rsid w:val="00902A6F"/>
    <w:rsid w:val="00902EBF"/>
    <w:rsid w:val="00902FC1"/>
    <w:rsid w:val="0090313B"/>
    <w:rsid w:val="00903386"/>
    <w:rsid w:val="009033C8"/>
    <w:rsid w:val="009034A3"/>
    <w:rsid w:val="009036E9"/>
    <w:rsid w:val="00903FAF"/>
    <w:rsid w:val="00903FCA"/>
    <w:rsid w:val="0090422C"/>
    <w:rsid w:val="0090434F"/>
    <w:rsid w:val="009044BF"/>
    <w:rsid w:val="009046C8"/>
    <w:rsid w:val="009046D1"/>
    <w:rsid w:val="009046DC"/>
    <w:rsid w:val="00904FDB"/>
    <w:rsid w:val="0090505F"/>
    <w:rsid w:val="00905E02"/>
    <w:rsid w:val="00905F52"/>
    <w:rsid w:val="0090603C"/>
    <w:rsid w:val="009063BC"/>
    <w:rsid w:val="00906610"/>
    <w:rsid w:val="009067E5"/>
    <w:rsid w:val="009071D1"/>
    <w:rsid w:val="009077DF"/>
    <w:rsid w:val="009101C7"/>
    <w:rsid w:val="00910536"/>
    <w:rsid w:val="00910755"/>
    <w:rsid w:val="00910CFA"/>
    <w:rsid w:val="00910D80"/>
    <w:rsid w:val="00910DAD"/>
    <w:rsid w:val="00911197"/>
    <w:rsid w:val="009115F3"/>
    <w:rsid w:val="009115F9"/>
    <w:rsid w:val="00911780"/>
    <w:rsid w:val="0091188E"/>
    <w:rsid w:val="00911A02"/>
    <w:rsid w:val="00911B04"/>
    <w:rsid w:val="00911F0B"/>
    <w:rsid w:val="00912778"/>
    <w:rsid w:val="00912A29"/>
    <w:rsid w:val="00912FAD"/>
    <w:rsid w:val="00913065"/>
    <w:rsid w:val="009131CC"/>
    <w:rsid w:val="009133EE"/>
    <w:rsid w:val="00913415"/>
    <w:rsid w:val="0091354E"/>
    <w:rsid w:val="00913617"/>
    <w:rsid w:val="00913986"/>
    <w:rsid w:val="00913A56"/>
    <w:rsid w:val="00913B52"/>
    <w:rsid w:val="00913B67"/>
    <w:rsid w:val="00913D60"/>
    <w:rsid w:val="0091404A"/>
    <w:rsid w:val="00914753"/>
    <w:rsid w:val="00914AAD"/>
    <w:rsid w:val="0091528B"/>
    <w:rsid w:val="0091529C"/>
    <w:rsid w:val="009153DB"/>
    <w:rsid w:val="00915756"/>
    <w:rsid w:val="00915B19"/>
    <w:rsid w:val="00915BE9"/>
    <w:rsid w:val="00915FC8"/>
    <w:rsid w:val="00916230"/>
    <w:rsid w:val="00916634"/>
    <w:rsid w:val="00916B2B"/>
    <w:rsid w:val="00916BD1"/>
    <w:rsid w:val="00916C33"/>
    <w:rsid w:val="00916CD1"/>
    <w:rsid w:val="0091705C"/>
    <w:rsid w:val="009178DF"/>
    <w:rsid w:val="00917C12"/>
    <w:rsid w:val="00917C43"/>
    <w:rsid w:val="00917FE1"/>
    <w:rsid w:val="00920993"/>
    <w:rsid w:val="009209D9"/>
    <w:rsid w:val="00920A02"/>
    <w:rsid w:val="00920CD8"/>
    <w:rsid w:val="00920F27"/>
    <w:rsid w:val="009217A0"/>
    <w:rsid w:val="00922002"/>
    <w:rsid w:val="009220D9"/>
    <w:rsid w:val="00922CC6"/>
    <w:rsid w:val="00922D83"/>
    <w:rsid w:val="00922EF3"/>
    <w:rsid w:val="00923065"/>
    <w:rsid w:val="009233BC"/>
    <w:rsid w:val="0092345B"/>
    <w:rsid w:val="009234FB"/>
    <w:rsid w:val="00923731"/>
    <w:rsid w:val="00923831"/>
    <w:rsid w:val="00923D27"/>
    <w:rsid w:val="00924334"/>
    <w:rsid w:val="009245DA"/>
    <w:rsid w:val="009247A1"/>
    <w:rsid w:val="009249EE"/>
    <w:rsid w:val="00924BED"/>
    <w:rsid w:val="00924D7C"/>
    <w:rsid w:val="00925158"/>
    <w:rsid w:val="00925581"/>
    <w:rsid w:val="009259BA"/>
    <w:rsid w:val="00925E1E"/>
    <w:rsid w:val="00925F0E"/>
    <w:rsid w:val="0092648D"/>
    <w:rsid w:val="009264F6"/>
    <w:rsid w:val="00926545"/>
    <w:rsid w:val="00926585"/>
    <w:rsid w:val="00926635"/>
    <w:rsid w:val="00926AD0"/>
    <w:rsid w:val="00926D1B"/>
    <w:rsid w:val="00926D5A"/>
    <w:rsid w:val="00926FAC"/>
    <w:rsid w:val="00927466"/>
    <w:rsid w:val="00927501"/>
    <w:rsid w:val="00927966"/>
    <w:rsid w:val="009279F6"/>
    <w:rsid w:val="00930174"/>
    <w:rsid w:val="009301A4"/>
    <w:rsid w:val="009302FA"/>
    <w:rsid w:val="0093037B"/>
    <w:rsid w:val="00930B4F"/>
    <w:rsid w:val="00930F1F"/>
    <w:rsid w:val="009310A5"/>
    <w:rsid w:val="00931237"/>
    <w:rsid w:val="0093130D"/>
    <w:rsid w:val="00931375"/>
    <w:rsid w:val="0093138E"/>
    <w:rsid w:val="00931595"/>
    <w:rsid w:val="00931714"/>
    <w:rsid w:val="00931848"/>
    <w:rsid w:val="00931C86"/>
    <w:rsid w:val="00931F72"/>
    <w:rsid w:val="0093294E"/>
    <w:rsid w:val="00932A3F"/>
    <w:rsid w:val="00932A4C"/>
    <w:rsid w:val="00932A9D"/>
    <w:rsid w:val="00932CA8"/>
    <w:rsid w:val="00932E4B"/>
    <w:rsid w:val="00933290"/>
    <w:rsid w:val="00933475"/>
    <w:rsid w:val="0093359F"/>
    <w:rsid w:val="00933A8A"/>
    <w:rsid w:val="00933B94"/>
    <w:rsid w:val="0093401D"/>
    <w:rsid w:val="009346B8"/>
    <w:rsid w:val="00934893"/>
    <w:rsid w:val="009348DE"/>
    <w:rsid w:val="009348FF"/>
    <w:rsid w:val="00934A27"/>
    <w:rsid w:val="00934BD5"/>
    <w:rsid w:val="00934E9A"/>
    <w:rsid w:val="0093500A"/>
    <w:rsid w:val="009352D8"/>
    <w:rsid w:val="00935E29"/>
    <w:rsid w:val="00936170"/>
    <w:rsid w:val="009361D7"/>
    <w:rsid w:val="00936397"/>
    <w:rsid w:val="00936808"/>
    <w:rsid w:val="009371E6"/>
    <w:rsid w:val="00937334"/>
    <w:rsid w:val="00937342"/>
    <w:rsid w:val="009373D1"/>
    <w:rsid w:val="009376BE"/>
    <w:rsid w:val="00937821"/>
    <w:rsid w:val="00937CA4"/>
    <w:rsid w:val="00937EAA"/>
    <w:rsid w:val="0094015F"/>
    <w:rsid w:val="00940320"/>
    <w:rsid w:val="00940718"/>
    <w:rsid w:val="00940818"/>
    <w:rsid w:val="00940957"/>
    <w:rsid w:val="009409F3"/>
    <w:rsid w:val="00940A40"/>
    <w:rsid w:val="00941558"/>
    <w:rsid w:val="0094188F"/>
    <w:rsid w:val="00941C66"/>
    <w:rsid w:val="009422FE"/>
    <w:rsid w:val="00942494"/>
    <w:rsid w:val="009424F2"/>
    <w:rsid w:val="00942987"/>
    <w:rsid w:val="00942AEA"/>
    <w:rsid w:val="00942DC8"/>
    <w:rsid w:val="00943136"/>
    <w:rsid w:val="00943249"/>
    <w:rsid w:val="00943473"/>
    <w:rsid w:val="0094388D"/>
    <w:rsid w:val="00943997"/>
    <w:rsid w:val="009439B9"/>
    <w:rsid w:val="00943A5E"/>
    <w:rsid w:val="00943E5E"/>
    <w:rsid w:val="00944067"/>
    <w:rsid w:val="009442CA"/>
    <w:rsid w:val="0094442D"/>
    <w:rsid w:val="00944640"/>
    <w:rsid w:val="009449DB"/>
    <w:rsid w:val="009449DC"/>
    <w:rsid w:val="00944CEB"/>
    <w:rsid w:val="00944EEE"/>
    <w:rsid w:val="00944EF8"/>
    <w:rsid w:val="00944F22"/>
    <w:rsid w:val="009451D1"/>
    <w:rsid w:val="0094598A"/>
    <w:rsid w:val="00945991"/>
    <w:rsid w:val="00945A00"/>
    <w:rsid w:val="0094601C"/>
    <w:rsid w:val="00946180"/>
    <w:rsid w:val="00946282"/>
    <w:rsid w:val="00946386"/>
    <w:rsid w:val="00946402"/>
    <w:rsid w:val="0094663E"/>
    <w:rsid w:val="00947509"/>
    <w:rsid w:val="00947E89"/>
    <w:rsid w:val="00950117"/>
    <w:rsid w:val="00950432"/>
    <w:rsid w:val="00950749"/>
    <w:rsid w:val="00950A95"/>
    <w:rsid w:val="00951954"/>
    <w:rsid w:val="00951A22"/>
    <w:rsid w:val="00951FD6"/>
    <w:rsid w:val="009523BD"/>
    <w:rsid w:val="009523E0"/>
    <w:rsid w:val="00952499"/>
    <w:rsid w:val="00952795"/>
    <w:rsid w:val="009533B4"/>
    <w:rsid w:val="00953A3C"/>
    <w:rsid w:val="00953B98"/>
    <w:rsid w:val="00954171"/>
    <w:rsid w:val="00954237"/>
    <w:rsid w:val="009545DF"/>
    <w:rsid w:val="00954D28"/>
    <w:rsid w:val="00954D60"/>
    <w:rsid w:val="00954D6E"/>
    <w:rsid w:val="00954E94"/>
    <w:rsid w:val="00954FC0"/>
    <w:rsid w:val="0095505A"/>
    <w:rsid w:val="0095567C"/>
    <w:rsid w:val="0095568F"/>
    <w:rsid w:val="009556B9"/>
    <w:rsid w:val="0095578C"/>
    <w:rsid w:val="0095582C"/>
    <w:rsid w:val="00955D44"/>
    <w:rsid w:val="00955EA1"/>
    <w:rsid w:val="0095607A"/>
    <w:rsid w:val="009561E8"/>
    <w:rsid w:val="0095631D"/>
    <w:rsid w:val="00956331"/>
    <w:rsid w:val="0095691B"/>
    <w:rsid w:val="00956A27"/>
    <w:rsid w:val="00956BFC"/>
    <w:rsid w:val="00957268"/>
    <w:rsid w:val="00957506"/>
    <w:rsid w:val="0095772B"/>
    <w:rsid w:val="00957B33"/>
    <w:rsid w:val="00957B66"/>
    <w:rsid w:val="00957BF1"/>
    <w:rsid w:val="00957E20"/>
    <w:rsid w:val="009600D7"/>
    <w:rsid w:val="00960150"/>
    <w:rsid w:val="009601A4"/>
    <w:rsid w:val="00960474"/>
    <w:rsid w:val="00960927"/>
    <w:rsid w:val="00960C2B"/>
    <w:rsid w:val="00960CCC"/>
    <w:rsid w:val="00961024"/>
    <w:rsid w:val="00961369"/>
    <w:rsid w:val="00961F8D"/>
    <w:rsid w:val="009622A9"/>
    <w:rsid w:val="0096233E"/>
    <w:rsid w:val="009623E3"/>
    <w:rsid w:val="009627BF"/>
    <w:rsid w:val="00962BE3"/>
    <w:rsid w:val="00962C13"/>
    <w:rsid w:val="0096332E"/>
    <w:rsid w:val="0096380B"/>
    <w:rsid w:val="0096387E"/>
    <w:rsid w:val="00963C7C"/>
    <w:rsid w:val="00964315"/>
    <w:rsid w:val="00964532"/>
    <w:rsid w:val="00964BC3"/>
    <w:rsid w:val="00964BFC"/>
    <w:rsid w:val="00964F2D"/>
    <w:rsid w:val="00965296"/>
    <w:rsid w:val="0096535F"/>
    <w:rsid w:val="009656B8"/>
    <w:rsid w:val="00965BE8"/>
    <w:rsid w:val="009660E4"/>
    <w:rsid w:val="0096673C"/>
    <w:rsid w:val="00966839"/>
    <w:rsid w:val="009668D2"/>
    <w:rsid w:val="00966E90"/>
    <w:rsid w:val="00967591"/>
    <w:rsid w:val="009678E7"/>
    <w:rsid w:val="00967B09"/>
    <w:rsid w:val="00967B2C"/>
    <w:rsid w:val="00967FBD"/>
    <w:rsid w:val="00967FC6"/>
    <w:rsid w:val="0097031C"/>
    <w:rsid w:val="009704D8"/>
    <w:rsid w:val="009704DA"/>
    <w:rsid w:val="0097053A"/>
    <w:rsid w:val="00970622"/>
    <w:rsid w:val="00970846"/>
    <w:rsid w:val="00970BC6"/>
    <w:rsid w:val="009711CF"/>
    <w:rsid w:val="0097140D"/>
    <w:rsid w:val="00971468"/>
    <w:rsid w:val="00971A4B"/>
    <w:rsid w:val="00971B81"/>
    <w:rsid w:val="00971D3D"/>
    <w:rsid w:val="00971E7A"/>
    <w:rsid w:val="00972432"/>
    <w:rsid w:val="0097257F"/>
    <w:rsid w:val="009725B7"/>
    <w:rsid w:val="00972A02"/>
    <w:rsid w:val="00972CDB"/>
    <w:rsid w:val="00972ED1"/>
    <w:rsid w:val="009730A3"/>
    <w:rsid w:val="009732D9"/>
    <w:rsid w:val="00973876"/>
    <w:rsid w:val="00973B0D"/>
    <w:rsid w:val="00973B1D"/>
    <w:rsid w:val="00973C5D"/>
    <w:rsid w:val="00973DBA"/>
    <w:rsid w:val="00974194"/>
    <w:rsid w:val="009742FD"/>
    <w:rsid w:val="009743B5"/>
    <w:rsid w:val="00974561"/>
    <w:rsid w:val="00974659"/>
    <w:rsid w:val="00974885"/>
    <w:rsid w:val="00975109"/>
    <w:rsid w:val="0097517C"/>
    <w:rsid w:val="0097569E"/>
    <w:rsid w:val="0097580D"/>
    <w:rsid w:val="00975886"/>
    <w:rsid w:val="0097608E"/>
    <w:rsid w:val="009760E5"/>
    <w:rsid w:val="009762AF"/>
    <w:rsid w:val="0097669D"/>
    <w:rsid w:val="009766A6"/>
    <w:rsid w:val="009766EA"/>
    <w:rsid w:val="0097676A"/>
    <w:rsid w:val="009768F0"/>
    <w:rsid w:val="00976BEE"/>
    <w:rsid w:val="00976E5E"/>
    <w:rsid w:val="0097712A"/>
    <w:rsid w:val="009771AD"/>
    <w:rsid w:val="009771CF"/>
    <w:rsid w:val="00977619"/>
    <w:rsid w:val="00977BBA"/>
    <w:rsid w:val="00977EAD"/>
    <w:rsid w:val="00980266"/>
    <w:rsid w:val="0098039F"/>
    <w:rsid w:val="0098064B"/>
    <w:rsid w:val="009807C2"/>
    <w:rsid w:val="009808E1"/>
    <w:rsid w:val="00980B27"/>
    <w:rsid w:val="00981498"/>
    <w:rsid w:val="009814BD"/>
    <w:rsid w:val="009818E9"/>
    <w:rsid w:val="00981AB5"/>
    <w:rsid w:val="00981AEA"/>
    <w:rsid w:val="00981E1C"/>
    <w:rsid w:val="00982178"/>
    <w:rsid w:val="00982A9B"/>
    <w:rsid w:val="00983014"/>
    <w:rsid w:val="00983094"/>
    <w:rsid w:val="009831A1"/>
    <w:rsid w:val="0098322A"/>
    <w:rsid w:val="0098365E"/>
    <w:rsid w:val="00983CDE"/>
    <w:rsid w:val="00983DA2"/>
    <w:rsid w:val="00983FCB"/>
    <w:rsid w:val="0098418C"/>
    <w:rsid w:val="0098429B"/>
    <w:rsid w:val="0098429E"/>
    <w:rsid w:val="0098481B"/>
    <w:rsid w:val="00984A41"/>
    <w:rsid w:val="00984C89"/>
    <w:rsid w:val="00984FC8"/>
    <w:rsid w:val="00984FFA"/>
    <w:rsid w:val="00985092"/>
    <w:rsid w:val="0098536C"/>
    <w:rsid w:val="00985BEA"/>
    <w:rsid w:val="00986AC3"/>
    <w:rsid w:val="00986D80"/>
    <w:rsid w:val="00986FAE"/>
    <w:rsid w:val="00987205"/>
    <w:rsid w:val="009875DF"/>
    <w:rsid w:val="00987AE7"/>
    <w:rsid w:val="009909FE"/>
    <w:rsid w:val="00990C00"/>
    <w:rsid w:val="00990E82"/>
    <w:rsid w:val="00990FD7"/>
    <w:rsid w:val="0099123C"/>
    <w:rsid w:val="0099131F"/>
    <w:rsid w:val="009913FE"/>
    <w:rsid w:val="009914A9"/>
    <w:rsid w:val="00991939"/>
    <w:rsid w:val="009919E0"/>
    <w:rsid w:val="00991C3E"/>
    <w:rsid w:val="00991DB4"/>
    <w:rsid w:val="00992002"/>
    <w:rsid w:val="0099210E"/>
    <w:rsid w:val="009921C1"/>
    <w:rsid w:val="0099258E"/>
    <w:rsid w:val="0099313C"/>
    <w:rsid w:val="009934AB"/>
    <w:rsid w:val="0099353C"/>
    <w:rsid w:val="00993853"/>
    <w:rsid w:val="00993CBE"/>
    <w:rsid w:val="00994011"/>
    <w:rsid w:val="0099405C"/>
    <w:rsid w:val="009945F5"/>
    <w:rsid w:val="00994E35"/>
    <w:rsid w:val="009953F9"/>
    <w:rsid w:val="00995453"/>
    <w:rsid w:val="00995FD1"/>
    <w:rsid w:val="00996012"/>
    <w:rsid w:val="0099611D"/>
    <w:rsid w:val="009961AD"/>
    <w:rsid w:val="0099648F"/>
    <w:rsid w:val="009966BB"/>
    <w:rsid w:val="00996794"/>
    <w:rsid w:val="009970DC"/>
    <w:rsid w:val="00997259"/>
    <w:rsid w:val="00997777"/>
    <w:rsid w:val="00997CFF"/>
    <w:rsid w:val="009A02F5"/>
    <w:rsid w:val="009A0462"/>
    <w:rsid w:val="009A0563"/>
    <w:rsid w:val="009A0696"/>
    <w:rsid w:val="009A0879"/>
    <w:rsid w:val="009A0965"/>
    <w:rsid w:val="009A0A14"/>
    <w:rsid w:val="009A0CD2"/>
    <w:rsid w:val="009A1043"/>
    <w:rsid w:val="009A1B44"/>
    <w:rsid w:val="009A27D9"/>
    <w:rsid w:val="009A295E"/>
    <w:rsid w:val="009A29B8"/>
    <w:rsid w:val="009A2FAD"/>
    <w:rsid w:val="009A37EC"/>
    <w:rsid w:val="009A3E85"/>
    <w:rsid w:val="009A4224"/>
    <w:rsid w:val="009A4801"/>
    <w:rsid w:val="009A4C17"/>
    <w:rsid w:val="009A5182"/>
    <w:rsid w:val="009A5E47"/>
    <w:rsid w:val="009A5F4C"/>
    <w:rsid w:val="009A63E6"/>
    <w:rsid w:val="009A71B8"/>
    <w:rsid w:val="009A76D0"/>
    <w:rsid w:val="009A7967"/>
    <w:rsid w:val="009A7E3B"/>
    <w:rsid w:val="009B013B"/>
    <w:rsid w:val="009B02BF"/>
    <w:rsid w:val="009B07CD"/>
    <w:rsid w:val="009B0DE2"/>
    <w:rsid w:val="009B0E0A"/>
    <w:rsid w:val="009B0ED5"/>
    <w:rsid w:val="009B1048"/>
    <w:rsid w:val="009B171B"/>
    <w:rsid w:val="009B179C"/>
    <w:rsid w:val="009B2265"/>
    <w:rsid w:val="009B23A2"/>
    <w:rsid w:val="009B24C2"/>
    <w:rsid w:val="009B2656"/>
    <w:rsid w:val="009B266B"/>
    <w:rsid w:val="009B2E17"/>
    <w:rsid w:val="009B36A1"/>
    <w:rsid w:val="009B3AF0"/>
    <w:rsid w:val="009B3B7F"/>
    <w:rsid w:val="009B3C78"/>
    <w:rsid w:val="009B3EAF"/>
    <w:rsid w:val="009B42AE"/>
    <w:rsid w:val="009B45E0"/>
    <w:rsid w:val="009B461C"/>
    <w:rsid w:val="009B465D"/>
    <w:rsid w:val="009B48FF"/>
    <w:rsid w:val="009B497F"/>
    <w:rsid w:val="009B4ADA"/>
    <w:rsid w:val="009B4B6B"/>
    <w:rsid w:val="009B4E4C"/>
    <w:rsid w:val="009B5135"/>
    <w:rsid w:val="009B5354"/>
    <w:rsid w:val="009B536E"/>
    <w:rsid w:val="009B53A7"/>
    <w:rsid w:val="009B54E3"/>
    <w:rsid w:val="009B5686"/>
    <w:rsid w:val="009B5B33"/>
    <w:rsid w:val="009B62B3"/>
    <w:rsid w:val="009B65B4"/>
    <w:rsid w:val="009B6856"/>
    <w:rsid w:val="009B6909"/>
    <w:rsid w:val="009B6CF9"/>
    <w:rsid w:val="009B7032"/>
    <w:rsid w:val="009B7D1C"/>
    <w:rsid w:val="009C033E"/>
    <w:rsid w:val="009C04C7"/>
    <w:rsid w:val="009C07BB"/>
    <w:rsid w:val="009C0A47"/>
    <w:rsid w:val="009C11B1"/>
    <w:rsid w:val="009C1217"/>
    <w:rsid w:val="009C12FA"/>
    <w:rsid w:val="009C13B1"/>
    <w:rsid w:val="009C1633"/>
    <w:rsid w:val="009C180B"/>
    <w:rsid w:val="009C1A58"/>
    <w:rsid w:val="009C1FDE"/>
    <w:rsid w:val="009C239A"/>
    <w:rsid w:val="009C2A49"/>
    <w:rsid w:val="009C2F6B"/>
    <w:rsid w:val="009C33AF"/>
    <w:rsid w:val="009C36F8"/>
    <w:rsid w:val="009C39A1"/>
    <w:rsid w:val="009C3AEB"/>
    <w:rsid w:val="009C3DE6"/>
    <w:rsid w:val="009C4084"/>
    <w:rsid w:val="009C43F6"/>
    <w:rsid w:val="009C4A56"/>
    <w:rsid w:val="009C5363"/>
    <w:rsid w:val="009C5AE9"/>
    <w:rsid w:val="009C6539"/>
    <w:rsid w:val="009C65AB"/>
    <w:rsid w:val="009C6859"/>
    <w:rsid w:val="009C72DA"/>
    <w:rsid w:val="009C74C5"/>
    <w:rsid w:val="009C7505"/>
    <w:rsid w:val="009C75F4"/>
    <w:rsid w:val="009D00CB"/>
    <w:rsid w:val="009D0847"/>
    <w:rsid w:val="009D0925"/>
    <w:rsid w:val="009D0D8B"/>
    <w:rsid w:val="009D0DCB"/>
    <w:rsid w:val="009D0F5B"/>
    <w:rsid w:val="009D0FFF"/>
    <w:rsid w:val="009D1859"/>
    <w:rsid w:val="009D1940"/>
    <w:rsid w:val="009D1D4C"/>
    <w:rsid w:val="009D22F7"/>
    <w:rsid w:val="009D29D5"/>
    <w:rsid w:val="009D29E1"/>
    <w:rsid w:val="009D2D66"/>
    <w:rsid w:val="009D2EE7"/>
    <w:rsid w:val="009D2FFF"/>
    <w:rsid w:val="009D32B5"/>
    <w:rsid w:val="009D34C2"/>
    <w:rsid w:val="009D34E4"/>
    <w:rsid w:val="009D35A5"/>
    <w:rsid w:val="009D3B87"/>
    <w:rsid w:val="009D4289"/>
    <w:rsid w:val="009D4959"/>
    <w:rsid w:val="009D498F"/>
    <w:rsid w:val="009D4A0A"/>
    <w:rsid w:val="009D4AA6"/>
    <w:rsid w:val="009D4F51"/>
    <w:rsid w:val="009D4FB8"/>
    <w:rsid w:val="009D4FE1"/>
    <w:rsid w:val="009D50C8"/>
    <w:rsid w:val="009D52B1"/>
    <w:rsid w:val="009D5574"/>
    <w:rsid w:val="009D60C9"/>
    <w:rsid w:val="009D6A08"/>
    <w:rsid w:val="009D6D2B"/>
    <w:rsid w:val="009D6DDF"/>
    <w:rsid w:val="009D714F"/>
    <w:rsid w:val="009D723D"/>
    <w:rsid w:val="009D7266"/>
    <w:rsid w:val="009D737A"/>
    <w:rsid w:val="009D743C"/>
    <w:rsid w:val="009D7984"/>
    <w:rsid w:val="009D7DD7"/>
    <w:rsid w:val="009E0165"/>
    <w:rsid w:val="009E0ACE"/>
    <w:rsid w:val="009E0CE0"/>
    <w:rsid w:val="009E0E75"/>
    <w:rsid w:val="009E0FD6"/>
    <w:rsid w:val="009E150D"/>
    <w:rsid w:val="009E16A7"/>
    <w:rsid w:val="009E17DB"/>
    <w:rsid w:val="009E198B"/>
    <w:rsid w:val="009E1ADE"/>
    <w:rsid w:val="009E1BD9"/>
    <w:rsid w:val="009E1C59"/>
    <w:rsid w:val="009E1D5C"/>
    <w:rsid w:val="009E1E72"/>
    <w:rsid w:val="009E2AC7"/>
    <w:rsid w:val="009E2BD9"/>
    <w:rsid w:val="009E2C7D"/>
    <w:rsid w:val="009E2F54"/>
    <w:rsid w:val="009E3267"/>
    <w:rsid w:val="009E39CA"/>
    <w:rsid w:val="009E3B1C"/>
    <w:rsid w:val="009E4780"/>
    <w:rsid w:val="009E48F2"/>
    <w:rsid w:val="009E4D9E"/>
    <w:rsid w:val="009E4E18"/>
    <w:rsid w:val="009E4E58"/>
    <w:rsid w:val="009E5219"/>
    <w:rsid w:val="009E54BF"/>
    <w:rsid w:val="009E55BA"/>
    <w:rsid w:val="009E5789"/>
    <w:rsid w:val="009E5987"/>
    <w:rsid w:val="009E5A4D"/>
    <w:rsid w:val="009E5E82"/>
    <w:rsid w:val="009E66BD"/>
    <w:rsid w:val="009E6843"/>
    <w:rsid w:val="009E6B04"/>
    <w:rsid w:val="009E6E31"/>
    <w:rsid w:val="009E70EA"/>
    <w:rsid w:val="009E71FF"/>
    <w:rsid w:val="009E72A8"/>
    <w:rsid w:val="009E72C7"/>
    <w:rsid w:val="009E7689"/>
    <w:rsid w:val="009E76E0"/>
    <w:rsid w:val="009E782A"/>
    <w:rsid w:val="009E794F"/>
    <w:rsid w:val="009E7BCD"/>
    <w:rsid w:val="009E7DA6"/>
    <w:rsid w:val="009F023F"/>
    <w:rsid w:val="009F02BD"/>
    <w:rsid w:val="009F056D"/>
    <w:rsid w:val="009F0644"/>
    <w:rsid w:val="009F0803"/>
    <w:rsid w:val="009F0862"/>
    <w:rsid w:val="009F0A3D"/>
    <w:rsid w:val="009F0C8B"/>
    <w:rsid w:val="009F1418"/>
    <w:rsid w:val="009F151B"/>
    <w:rsid w:val="009F1C56"/>
    <w:rsid w:val="009F24FD"/>
    <w:rsid w:val="009F2501"/>
    <w:rsid w:val="009F2707"/>
    <w:rsid w:val="009F368C"/>
    <w:rsid w:val="009F3ACE"/>
    <w:rsid w:val="009F3C83"/>
    <w:rsid w:val="009F41E4"/>
    <w:rsid w:val="009F454B"/>
    <w:rsid w:val="009F5021"/>
    <w:rsid w:val="009F50F2"/>
    <w:rsid w:val="009F58D9"/>
    <w:rsid w:val="009F5FEB"/>
    <w:rsid w:val="009F6201"/>
    <w:rsid w:val="009F681C"/>
    <w:rsid w:val="009F6E1D"/>
    <w:rsid w:val="009F6EF2"/>
    <w:rsid w:val="009F73A7"/>
    <w:rsid w:val="009F78A0"/>
    <w:rsid w:val="009F7A19"/>
    <w:rsid w:val="009F7ADE"/>
    <w:rsid w:val="009F7D00"/>
    <w:rsid w:val="00A001DE"/>
    <w:rsid w:val="00A00265"/>
    <w:rsid w:val="00A005DF"/>
    <w:rsid w:val="00A0062E"/>
    <w:rsid w:val="00A00DB3"/>
    <w:rsid w:val="00A00DEB"/>
    <w:rsid w:val="00A0160B"/>
    <w:rsid w:val="00A01731"/>
    <w:rsid w:val="00A01826"/>
    <w:rsid w:val="00A01947"/>
    <w:rsid w:val="00A01CCE"/>
    <w:rsid w:val="00A0240A"/>
    <w:rsid w:val="00A02780"/>
    <w:rsid w:val="00A028D2"/>
    <w:rsid w:val="00A02B4B"/>
    <w:rsid w:val="00A030B4"/>
    <w:rsid w:val="00A03386"/>
    <w:rsid w:val="00A03483"/>
    <w:rsid w:val="00A036D7"/>
    <w:rsid w:val="00A037F3"/>
    <w:rsid w:val="00A0395F"/>
    <w:rsid w:val="00A03D61"/>
    <w:rsid w:val="00A03E0B"/>
    <w:rsid w:val="00A04422"/>
    <w:rsid w:val="00A044BE"/>
    <w:rsid w:val="00A046EB"/>
    <w:rsid w:val="00A0471B"/>
    <w:rsid w:val="00A05208"/>
    <w:rsid w:val="00A056B8"/>
    <w:rsid w:val="00A05CA9"/>
    <w:rsid w:val="00A062CA"/>
    <w:rsid w:val="00A066A0"/>
    <w:rsid w:val="00A06C8D"/>
    <w:rsid w:val="00A07197"/>
    <w:rsid w:val="00A0759A"/>
    <w:rsid w:val="00A10265"/>
    <w:rsid w:val="00A105D7"/>
    <w:rsid w:val="00A107EF"/>
    <w:rsid w:val="00A109A4"/>
    <w:rsid w:val="00A11254"/>
    <w:rsid w:val="00A11407"/>
    <w:rsid w:val="00A1178D"/>
    <w:rsid w:val="00A11D9D"/>
    <w:rsid w:val="00A11EE2"/>
    <w:rsid w:val="00A12276"/>
    <w:rsid w:val="00A12305"/>
    <w:rsid w:val="00A124F0"/>
    <w:rsid w:val="00A125F4"/>
    <w:rsid w:val="00A127E4"/>
    <w:rsid w:val="00A13467"/>
    <w:rsid w:val="00A13B31"/>
    <w:rsid w:val="00A13B36"/>
    <w:rsid w:val="00A13BC9"/>
    <w:rsid w:val="00A13D55"/>
    <w:rsid w:val="00A13E44"/>
    <w:rsid w:val="00A13F7E"/>
    <w:rsid w:val="00A14108"/>
    <w:rsid w:val="00A14524"/>
    <w:rsid w:val="00A1454D"/>
    <w:rsid w:val="00A14F45"/>
    <w:rsid w:val="00A15002"/>
    <w:rsid w:val="00A1543E"/>
    <w:rsid w:val="00A15865"/>
    <w:rsid w:val="00A15963"/>
    <w:rsid w:val="00A15DCF"/>
    <w:rsid w:val="00A1620F"/>
    <w:rsid w:val="00A16382"/>
    <w:rsid w:val="00A16405"/>
    <w:rsid w:val="00A167A6"/>
    <w:rsid w:val="00A16B82"/>
    <w:rsid w:val="00A16D5C"/>
    <w:rsid w:val="00A1714C"/>
    <w:rsid w:val="00A171BF"/>
    <w:rsid w:val="00A176C2"/>
    <w:rsid w:val="00A17746"/>
    <w:rsid w:val="00A17B8A"/>
    <w:rsid w:val="00A17BB1"/>
    <w:rsid w:val="00A17BD0"/>
    <w:rsid w:val="00A17C5D"/>
    <w:rsid w:val="00A17FCF"/>
    <w:rsid w:val="00A205FC"/>
    <w:rsid w:val="00A2062C"/>
    <w:rsid w:val="00A20846"/>
    <w:rsid w:val="00A21272"/>
    <w:rsid w:val="00A21990"/>
    <w:rsid w:val="00A21A9E"/>
    <w:rsid w:val="00A21C35"/>
    <w:rsid w:val="00A220F0"/>
    <w:rsid w:val="00A22208"/>
    <w:rsid w:val="00A223AC"/>
    <w:rsid w:val="00A22728"/>
    <w:rsid w:val="00A22761"/>
    <w:rsid w:val="00A22771"/>
    <w:rsid w:val="00A228B9"/>
    <w:rsid w:val="00A2317C"/>
    <w:rsid w:val="00A2323D"/>
    <w:rsid w:val="00A234AF"/>
    <w:rsid w:val="00A23791"/>
    <w:rsid w:val="00A2426F"/>
    <w:rsid w:val="00A2445D"/>
    <w:rsid w:val="00A24928"/>
    <w:rsid w:val="00A249B4"/>
    <w:rsid w:val="00A24A25"/>
    <w:rsid w:val="00A24F82"/>
    <w:rsid w:val="00A2581F"/>
    <w:rsid w:val="00A25868"/>
    <w:rsid w:val="00A258A8"/>
    <w:rsid w:val="00A25928"/>
    <w:rsid w:val="00A25D7B"/>
    <w:rsid w:val="00A26075"/>
    <w:rsid w:val="00A264DC"/>
    <w:rsid w:val="00A2677F"/>
    <w:rsid w:val="00A268CF"/>
    <w:rsid w:val="00A26D2F"/>
    <w:rsid w:val="00A26DB6"/>
    <w:rsid w:val="00A27288"/>
    <w:rsid w:val="00A272CC"/>
    <w:rsid w:val="00A2794E"/>
    <w:rsid w:val="00A27F81"/>
    <w:rsid w:val="00A30144"/>
    <w:rsid w:val="00A3094E"/>
    <w:rsid w:val="00A31354"/>
    <w:rsid w:val="00A3168E"/>
    <w:rsid w:val="00A31806"/>
    <w:rsid w:val="00A31AD8"/>
    <w:rsid w:val="00A31BB3"/>
    <w:rsid w:val="00A31D69"/>
    <w:rsid w:val="00A3201B"/>
    <w:rsid w:val="00A32228"/>
    <w:rsid w:val="00A32364"/>
    <w:rsid w:val="00A32C29"/>
    <w:rsid w:val="00A333D0"/>
    <w:rsid w:val="00A33640"/>
    <w:rsid w:val="00A3375B"/>
    <w:rsid w:val="00A33D4B"/>
    <w:rsid w:val="00A34029"/>
    <w:rsid w:val="00A34204"/>
    <w:rsid w:val="00A34CE5"/>
    <w:rsid w:val="00A35046"/>
    <w:rsid w:val="00A35445"/>
    <w:rsid w:val="00A354F8"/>
    <w:rsid w:val="00A35536"/>
    <w:rsid w:val="00A356A9"/>
    <w:rsid w:val="00A3589A"/>
    <w:rsid w:val="00A358C3"/>
    <w:rsid w:val="00A36101"/>
    <w:rsid w:val="00A364E0"/>
    <w:rsid w:val="00A36624"/>
    <w:rsid w:val="00A36DFE"/>
    <w:rsid w:val="00A36EC0"/>
    <w:rsid w:val="00A37381"/>
    <w:rsid w:val="00A375B3"/>
    <w:rsid w:val="00A37A6B"/>
    <w:rsid w:val="00A37C27"/>
    <w:rsid w:val="00A40484"/>
    <w:rsid w:val="00A408B9"/>
    <w:rsid w:val="00A40B38"/>
    <w:rsid w:val="00A40F3E"/>
    <w:rsid w:val="00A40F88"/>
    <w:rsid w:val="00A41079"/>
    <w:rsid w:val="00A411F4"/>
    <w:rsid w:val="00A4121C"/>
    <w:rsid w:val="00A414D7"/>
    <w:rsid w:val="00A416A3"/>
    <w:rsid w:val="00A416CC"/>
    <w:rsid w:val="00A41BF7"/>
    <w:rsid w:val="00A41E6A"/>
    <w:rsid w:val="00A42047"/>
    <w:rsid w:val="00A42062"/>
    <w:rsid w:val="00A42168"/>
    <w:rsid w:val="00A42308"/>
    <w:rsid w:val="00A42859"/>
    <w:rsid w:val="00A42C31"/>
    <w:rsid w:val="00A4343F"/>
    <w:rsid w:val="00A43DF0"/>
    <w:rsid w:val="00A44254"/>
    <w:rsid w:val="00A443EA"/>
    <w:rsid w:val="00A446EE"/>
    <w:rsid w:val="00A44CB2"/>
    <w:rsid w:val="00A44D11"/>
    <w:rsid w:val="00A44DC2"/>
    <w:rsid w:val="00A45307"/>
    <w:rsid w:val="00A45D85"/>
    <w:rsid w:val="00A4610F"/>
    <w:rsid w:val="00A462EC"/>
    <w:rsid w:val="00A46546"/>
    <w:rsid w:val="00A472E3"/>
    <w:rsid w:val="00A47A76"/>
    <w:rsid w:val="00A47B3D"/>
    <w:rsid w:val="00A4D42B"/>
    <w:rsid w:val="00A50061"/>
    <w:rsid w:val="00A50179"/>
    <w:rsid w:val="00A509B2"/>
    <w:rsid w:val="00A50DFB"/>
    <w:rsid w:val="00A5111E"/>
    <w:rsid w:val="00A5139F"/>
    <w:rsid w:val="00A51655"/>
    <w:rsid w:val="00A518FB"/>
    <w:rsid w:val="00A5227D"/>
    <w:rsid w:val="00A52AED"/>
    <w:rsid w:val="00A52B64"/>
    <w:rsid w:val="00A52B8B"/>
    <w:rsid w:val="00A52E4C"/>
    <w:rsid w:val="00A52FDF"/>
    <w:rsid w:val="00A5381D"/>
    <w:rsid w:val="00A5395A"/>
    <w:rsid w:val="00A53A6D"/>
    <w:rsid w:val="00A53F1D"/>
    <w:rsid w:val="00A540DD"/>
    <w:rsid w:val="00A546D8"/>
    <w:rsid w:val="00A54CAE"/>
    <w:rsid w:val="00A550DD"/>
    <w:rsid w:val="00A5523D"/>
    <w:rsid w:val="00A55457"/>
    <w:rsid w:val="00A55480"/>
    <w:rsid w:val="00A5563E"/>
    <w:rsid w:val="00A55685"/>
    <w:rsid w:val="00A55C8B"/>
    <w:rsid w:val="00A55CC2"/>
    <w:rsid w:val="00A56054"/>
    <w:rsid w:val="00A561A0"/>
    <w:rsid w:val="00A5651A"/>
    <w:rsid w:val="00A568D2"/>
    <w:rsid w:val="00A56A2F"/>
    <w:rsid w:val="00A56B73"/>
    <w:rsid w:val="00A572D1"/>
    <w:rsid w:val="00A57381"/>
    <w:rsid w:val="00A57C61"/>
    <w:rsid w:val="00A57E94"/>
    <w:rsid w:val="00A60241"/>
    <w:rsid w:val="00A602AD"/>
    <w:rsid w:val="00A60F52"/>
    <w:rsid w:val="00A60FE6"/>
    <w:rsid w:val="00A612A3"/>
    <w:rsid w:val="00A612E8"/>
    <w:rsid w:val="00A61A68"/>
    <w:rsid w:val="00A61D94"/>
    <w:rsid w:val="00A6226D"/>
    <w:rsid w:val="00A637B3"/>
    <w:rsid w:val="00A63D18"/>
    <w:rsid w:val="00A63F4E"/>
    <w:rsid w:val="00A63F56"/>
    <w:rsid w:val="00A6403C"/>
    <w:rsid w:val="00A64184"/>
    <w:rsid w:val="00A64216"/>
    <w:rsid w:val="00A64291"/>
    <w:rsid w:val="00A64756"/>
    <w:rsid w:val="00A657EF"/>
    <w:rsid w:val="00A65ABA"/>
    <w:rsid w:val="00A65DA4"/>
    <w:rsid w:val="00A6606E"/>
    <w:rsid w:val="00A66170"/>
    <w:rsid w:val="00A661B6"/>
    <w:rsid w:val="00A661F4"/>
    <w:rsid w:val="00A662E5"/>
    <w:rsid w:val="00A66731"/>
    <w:rsid w:val="00A66AAE"/>
    <w:rsid w:val="00A66C3D"/>
    <w:rsid w:val="00A66C64"/>
    <w:rsid w:val="00A67040"/>
    <w:rsid w:val="00A675F3"/>
    <w:rsid w:val="00A67B84"/>
    <w:rsid w:val="00A70173"/>
    <w:rsid w:val="00A70184"/>
    <w:rsid w:val="00A707B4"/>
    <w:rsid w:val="00A70D86"/>
    <w:rsid w:val="00A70D88"/>
    <w:rsid w:val="00A70EFF"/>
    <w:rsid w:val="00A7147E"/>
    <w:rsid w:val="00A71540"/>
    <w:rsid w:val="00A71BE5"/>
    <w:rsid w:val="00A71C68"/>
    <w:rsid w:val="00A71F45"/>
    <w:rsid w:val="00A72490"/>
    <w:rsid w:val="00A72548"/>
    <w:rsid w:val="00A72C72"/>
    <w:rsid w:val="00A739C2"/>
    <w:rsid w:val="00A73E8E"/>
    <w:rsid w:val="00A73F54"/>
    <w:rsid w:val="00A741D1"/>
    <w:rsid w:val="00A7421C"/>
    <w:rsid w:val="00A7437C"/>
    <w:rsid w:val="00A745F0"/>
    <w:rsid w:val="00A74BE5"/>
    <w:rsid w:val="00A752FE"/>
    <w:rsid w:val="00A753C0"/>
    <w:rsid w:val="00A75671"/>
    <w:rsid w:val="00A75BD7"/>
    <w:rsid w:val="00A75F41"/>
    <w:rsid w:val="00A75F52"/>
    <w:rsid w:val="00A75F60"/>
    <w:rsid w:val="00A76301"/>
    <w:rsid w:val="00A7632E"/>
    <w:rsid w:val="00A764F4"/>
    <w:rsid w:val="00A766DD"/>
    <w:rsid w:val="00A769C1"/>
    <w:rsid w:val="00A770DC"/>
    <w:rsid w:val="00A77195"/>
    <w:rsid w:val="00A77755"/>
    <w:rsid w:val="00A77829"/>
    <w:rsid w:val="00A77AC0"/>
    <w:rsid w:val="00A80181"/>
    <w:rsid w:val="00A80212"/>
    <w:rsid w:val="00A80384"/>
    <w:rsid w:val="00A80392"/>
    <w:rsid w:val="00A80483"/>
    <w:rsid w:val="00A805CE"/>
    <w:rsid w:val="00A806D3"/>
    <w:rsid w:val="00A808EA"/>
    <w:rsid w:val="00A80B7C"/>
    <w:rsid w:val="00A80DEA"/>
    <w:rsid w:val="00A81638"/>
    <w:rsid w:val="00A81643"/>
    <w:rsid w:val="00A81900"/>
    <w:rsid w:val="00A82143"/>
    <w:rsid w:val="00A82394"/>
    <w:rsid w:val="00A8250B"/>
    <w:rsid w:val="00A82686"/>
    <w:rsid w:val="00A82927"/>
    <w:rsid w:val="00A8294C"/>
    <w:rsid w:val="00A82CA8"/>
    <w:rsid w:val="00A82F85"/>
    <w:rsid w:val="00A82FF6"/>
    <w:rsid w:val="00A83025"/>
    <w:rsid w:val="00A832AB"/>
    <w:rsid w:val="00A83379"/>
    <w:rsid w:val="00A83668"/>
    <w:rsid w:val="00A83688"/>
    <w:rsid w:val="00A83FB5"/>
    <w:rsid w:val="00A84727"/>
    <w:rsid w:val="00A84C1C"/>
    <w:rsid w:val="00A84D52"/>
    <w:rsid w:val="00A8564F"/>
    <w:rsid w:val="00A858CB"/>
    <w:rsid w:val="00A85A67"/>
    <w:rsid w:val="00A86D0F"/>
    <w:rsid w:val="00A86E7A"/>
    <w:rsid w:val="00A86FFB"/>
    <w:rsid w:val="00A873A2"/>
    <w:rsid w:val="00A879BC"/>
    <w:rsid w:val="00A87AC3"/>
    <w:rsid w:val="00A90175"/>
    <w:rsid w:val="00A90203"/>
    <w:rsid w:val="00A90834"/>
    <w:rsid w:val="00A90C44"/>
    <w:rsid w:val="00A90D84"/>
    <w:rsid w:val="00A90F4A"/>
    <w:rsid w:val="00A910D6"/>
    <w:rsid w:val="00A91116"/>
    <w:rsid w:val="00A9139E"/>
    <w:rsid w:val="00A9166E"/>
    <w:rsid w:val="00A9177A"/>
    <w:rsid w:val="00A9200D"/>
    <w:rsid w:val="00A92054"/>
    <w:rsid w:val="00A929BC"/>
    <w:rsid w:val="00A92B86"/>
    <w:rsid w:val="00A92C77"/>
    <w:rsid w:val="00A93251"/>
    <w:rsid w:val="00A935FF"/>
    <w:rsid w:val="00A93961"/>
    <w:rsid w:val="00A93FC2"/>
    <w:rsid w:val="00A94A68"/>
    <w:rsid w:val="00A95190"/>
    <w:rsid w:val="00A956E8"/>
    <w:rsid w:val="00A959F8"/>
    <w:rsid w:val="00A95B27"/>
    <w:rsid w:val="00A96004"/>
    <w:rsid w:val="00A960D4"/>
    <w:rsid w:val="00A96406"/>
    <w:rsid w:val="00A9738E"/>
    <w:rsid w:val="00A974A5"/>
    <w:rsid w:val="00AA0250"/>
    <w:rsid w:val="00AA03D7"/>
    <w:rsid w:val="00AA0410"/>
    <w:rsid w:val="00AA0825"/>
    <w:rsid w:val="00AA0946"/>
    <w:rsid w:val="00AA0D01"/>
    <w:rsid w:val="00AA0EE5"/>
    <w:rsid w:val="00AA0FC3"/>
    <w:rsid w:val="00AA1109"/>
    <w:rsid w:val="00AA1131"/>
    <w:rsid w:val="00AA15CF"/>
    <w:rsid w:val="00AA19B0"/>
    <w:rsid w:val="00AA1D98"/>
    <w:rsid w:val="00AA1F20"/>
    <w:rsid w:val="00AA2238"/>
    <w:rsid w:val="00AA2373"/>
    <w:rsid w:val="00AA25DF"/>
    <w:rsid w:val="00AA27D8"/>
    <w:rsid w:val="00AA2BEF"/>
    <w:rsid w:val="00AA2D44"/>
    <w:rsid w:val="00AA2EB8"/>
    <w:rsid w:val="00AA30CB"/>
    <w:rsid w:val="00AA334D"/>
    <w:rsid w:val="00AA3506"/>
    <w:rsid w:val="00AA3943"/>
    <w:rsid w:val="00AA3E0A"/>
    <w:rsid w:val="00AA4B1D"/>
    <w:rsid w:val="00AA538C"/>
    <w:rsid w:val="00AA57CF"/>
    <w:rsid w:val="00AA59B6"/>
    <w:rsid w:val="00AA5CAA"/>
    <w:rsid w:val="00AA5CE5"/>
    <w:rsid w:val="00AA603A"/>
    <w:rsid w:val="00AA65BA"/>
    <w:rsid w:val="00AA65C5"/>
    <w:rsid w:val="00AA6963"/>
    <w:rsid w:val="00AA6D1D"/>
    <w:rsid w:val="00AA6FD7"/>
    <w:rsid w:val="00AA73A1"/>
    <w:rsid w:val="00AA7668"/>
    <w:rsid w:val="00AA789B"/>
    <w:rsid w:val="00AA7B19"/>
    <w:rsid w:val="00AA7F6E"/>
    <w:rsid w:val="00AB0064"/>
    <w:rsid w:val="00AB02CC"/>
    <w:rsid w:val="00AB08B5"/>
    <w:rsid w:val="00AB0E4E"/>
    <w:rsid w:val="00AB0E91"/>
    <w:rsid w:val="00AB1098"/>
    <w:rsid w:val="00AB1112"/>
    <w:rsid w:val="00AB1273"/>
    <w:rsid w:val="00AB156D"/>
    <w:rsid w:val="00AB19F6"/>
    <w:rsid w:val="00AB1B32"/>
    <w:rsid w:val="00AB1FC0"/>
    <w:rsid w:val="00AB22B1"/>
    <w:rsid w:val="00AB2302"/>
    <w:rsid w:val="00AB2342"/>
    <w:rsid w:val="00AB24D7"/>
    <w:rsid w:val="00AB2B46"/>
    <w:rsid w:val="00AB2CEA"/>
    <w:rsid w:val="00AB31C2"/>
    <w:rsid w:val="00AB3624"/>
    <w:rsid w:val="00AB3777"/>
    <w:rsid w:val="00AB3997"/>
    <w:rsid w:val="00AB3DEA"/>
    <w:rsid w:val="00AB3E70"/>
    <w:rsid w:val="00AB3F17"/>
    <w:rsid w:val="00AB3F2E"/>
    <w:rsid w:val="00AB412C"/>
    <w:rsid w:val="00AB4223"/>
    <w:rsid w:val="00AB432F"/>
    <w:rsid w:val="00AB456E"/>
    <w:rsid w:val="00AB4761"/>
    <w:rsid w:val="00AB4B4A"/>
    <w:rsid w:val="00AB4C2F"/>
    <w:rsid w:val="00AB4CC1"/>
    <w:rsid w:val="00AB4FFE"/>
    <w:rsid w:val="00AB5028"/>
    <w:rsid w:val="00AB52D5"/>
    <w:rsid w:val="00AB53BD"/>
    <w:rsid w:val="00AB550A"/>
    <w:rsid w:val="00AB56B1"/>
    <w:rsid w:val="00AB5A03"/>
    <w:rsid w:val="00AB5A75"/>
    <w:rsid w:val="00AB5DB7"/>
    <w:rsid w:val="00AB5F4B"/>
    <w:rsid w:val="00AB6BEC"/>
    <w:rsid w:val="00AB6F26"/>
    <w:rsid w:val="00AB7114"/>
    <w:rsid w:val="00AB7210"/>
    <w:rsid w:val="00AB744F"/>
    <w:rsid w:val="00AB7624"/>
    <w:rsid w:val="00AB78B8"/>
    <w:rsid w:val="00AB79DA"/>
    <w:rsid w:val="00AB7C58"/>
    <w:rsid w:val="00AB7F66"/>
    <w:rsid w:val="00AB7F98"/>
    <w:rsid w:val="00AC070B"/>
    <w:rsid w:val="00AC0DBB"/>
    <w:rsid w:val="00AC203B"/>
    <w:rsid w:val="00AC252A"/>
    <w:rsid w:val="00AC256C"/>
    <w:rsid w:val="00AC259C"/>
    <w:rsid w:val="00AC2636"/>
    <w:rsid w:val="00AC26F0"/>
    <w:rsid w:val="00AC2F90"/>
    <w:rsid w:val="00AC3095"/>
    <w:rsid w:val="00AC337B"/>
    <w:rsid w:val="00AC3787"/>
    <w:rsid w:val="00AC38F2"/>
    <w:rsid w:val="00AC3C7F"/>
    <w:rsid w:val="00AC3D19"/>
    <w:rsid w:val="00AC3DB0"/>
    <w:rsid w:val="00AC40CB"/>
    <w:rsid w:val="00AC41B0"/>
    <w:rsid w:val="00AC432D"/>
    <w:rsid w:val="00AC43BC"/>
    <w:rsid w:val="00AC4509"/>
    <w:rsid w:val="00AC4A65"/>
    <w:rsid w:val="00AC4A80"/>
    <w:rsid w:val="00AC4B9C"/>
    <w:rsid w:val="00AC4DC1"/>
    <w:rsid w:val="00AC4EA4"/>
    <w:rsid w:val="00AC51DF"/>
    <w:rsid w:val="00AC5A8B"/>
    <w:rsid w:val="00AC5DC7"/>
    <w:rsid w:val="00AC5EF9"/>
    <w:rsid w:val="00AC5F12"/>
    <w:rsid w:val="00AC5F77"/>
    <w:rsid w:val="00AC5FF6"/>
    <w:rsid w:val="00AC601C"/>
    <w:rsid w:val="00AC63E3"/>
    <w:rsid w:val="00AC6BB3"/>
    <w:rsid w:val="00AC7434"/>
    <w:rsid w:val="00AC76FB"/>
    <w:rsid w:val="00AC79FC"/>
    <w:rsid w:val="00AC7B54"/>
    <w:rsid w:val="00AD01CF"/>
    <w:rsid w:val="00AD045F"/>
    <w:rsid w:val="00AD0A0B"/>
    <w:rsid w:val="00AD0CCE"/>
    <w:rsid w:val="00AD0DD4"/>
    <w:rsid w:val="00AD0E85"/>
    <w:rsid w:val="00AD0EEB"/>
    <w:rsid w:val="00AD12A5"/>
    <w:rsid w:val="00AD13C6"/>
    <w:rsid w:val="00AD1444"/>
    <w:rsid w:val="00AD147C"/>
    <w:rsid w:val="00AD17E4"/>
    <w:rsid w:val="00AD1B3A"/>
    <w:rsid w:val="00AD1B4C"/>
    <w:rsid w:val="00AD1C48"/>
    <w:rsid w:val="00AD1D3E"/>
    <w:rsid w:val="00AD21F3"/>
    <w:rsid w:val="00AD294B"/>
    <w:rsid w:val="00AD358B"/>
    <w:rsid w:val="00AD392C"/>
    <w:rsid w:val="00AD3ACE"/>
    <w:rsid w:val="00AD3C38"/>
    <w:rsid w:val="00AD3DAC"/>
    <w:rsid w:val="00AD4219"/>
    <w:rsid w:val="00AD43A8"/>
    <w:rsid w:val="00AD43D7"/>
    <w:rsid w:val="00AD4859"/>
    <w:rsid w:val="00AD48AC"/>
    <w:rsid w:val="00AD5279"/>
    <w:rsid w:val="00AD56C6"/>
    <w:rsid w:val="00AD5865"/>
    <w:rsid w:val="00AD5944"/>
    <w:rsid w:val="00AD597B"/>
    <w:rsid w:val="00AD5F04"/>
    <w:rsid w:val="00AD63B4"/>
    <w:rsid w:val="00AD66AE"/>
    <w:rsid w:val="00AD6A87"/>
    <w:rsid w:val="00AD6EA4"/>
    <w:rsid w:val="00AD6FDC"/>
    <w:rsid w:val="00AD76C1"/>
    <w:rsid w:val="00AD7A55"/>
    <w:rsid w:val="00ADF977"/>
    <w:rsid w:val="00AE0258"/>
    <w:rsid w:val="00AE06BE"/>
    <w:rsid w:val="00AE099C"/>
    <w:rsid w:val="00AE1156"/>
    <w:rsid w:val="00AE152A"/>
    <w:rsid w:val="00AE1A47"/>
    <w:rsid w:val="00AE22F4"/>
    <w:rsid w:val="00AE271A"/>
    <w:rsid w:val="00AE2785"/>
    <w:rsid w:val="00AE2F0A"/>
    <w:rsid w:val="00AE3103"/>
    <w:rsid w:val="00AE3116"/>
    <w:rsid w:val="00AE351E"/>
    <w:rsid w:val="00AE40CE"/>
    <w:rsid w:val="00AE428C"/>
    <w:rsid w:val="00AE4B36"/>
    <w:rsid w:val="00AE4D5F"/>
    <w:rsid w:val="00AE5022"/>
    <w:rsid w:val="00AE51BB"/>
    <w:rsid w:val="00AE5235"/>
    <w:rsid w:val="00AE55A1"/>
    <w:rsid w:val="00AE55B6"/>
    <w:rsid w:val="00AE591E"/>
    <w:rsid w:val="00AE5CA7"/>
    <w:rsid w:val="00AE5D93"/>
    <w:rsid w:val="00AE5DDD"/>
    <w:rsid w:val="00AE6E17"/>
    <w:rsid w:val="00AE6FEE"/>
    <w:rsid w:val="00AE7346"/>
    <w:rsid w:val="00AE7521"/>
    <w:rsid w:val="00AE753C"/>
    <w:rsid w:val="00AE7670"/>
    <w:rsid w:val="00AE78A8"/>
    <w:rsid w:val="00AE7903"/>
    <w:rsid w:val="00AE7A34"/>
    <w:rsid w:val="00AE7B9A"/>
    <w:rsid w:val="00AEDE81"/>
    <w:rsid w:val="00AF002E"/>
    <w:rsid w:val="00AF05DB"/>
    <w:rsid w:val="00AF064E"/>
    <w:rsid w:val="00AF071B"/>
    <w:rsid w:val="00AF1265"/>
    <w:rsid w:val="00AF12CB"/>
    <w:rsid w:val="00AF14A4"/>
    <w:rsid w:val="00AF1760"/>
    <w:rsid w:val="00AF20B9"/>
    <w:rsid w:val="00AF20F0"/>
    <w:rsid w:val="00AF2118"/>
    <w:rsid w:val="00AF2509"/>
    <w:rsid w:val="00AF2B4F"/>
    <w:rsid w:val="00AF32E8"/>
    <w:rsid w:val="00AF36DE"/>
    <w:rsid w:val="00AF3CB4"/>
    <w:rsid w:val="00AF3D32"/>
    <w:rsid w:val="00AF419C"/>
    <w:rsid w:val="00AF46DF"/>
    <w:rsid w:val="00AF478D"/>
    <w:rsid w:val="00AF4AC7"/>
    <w:rsid w:val="00AF4DF9"/>
    <w:rsid w:val="00AF4EA5"/>
    <w:rsid w:val="00AF55D9"/>
    <w:rsid w:val="00AF598A"/>
    <w:rsid w:val="00AF5C08"/>
    <w:rsid w:val="00AF5F6E"/>
    <w:rsid w:val="00AF608B"/>
    <w:rsid w:val="00AF63D6"/>
    <w:rsid w:val="00AF6BD8"/>
    <w:rsid w:val="00AF6CE1"/>
    <w:rsid w:val="00AF6E44"/>
    <w:rsid w:val="00AF6EA5"/>
    <w:rsid w:val="00AF76D7"/>
    <w:rsid w:val="00AF7C89"/>
    <w:rsid w:val="00AF7D1F"/>
    <w:rsid w:val="00AF7E02"/>
    <w:rsid w:val="00B001D0"/>
    <w:rsid w:val="00B0053A"/>
    <w:rsid w:val="00B005EE"/>
    <w:rsid w:val="00B01663"/>
    <w:rsid w:val="00B01AE4"/>
    <w:rsid w:val="00B01CA9"/>
    <w:rsid w:val="00B01E2B"/>
    <w:rsid w:val="00B0208C"/>
    <w:rsid w:val="00B02096"/>
    <w:rsid w:val="00B024E4"/>
    <w:rsid w:val="00B02964"/>
    <w:rsid w:val="00B02B0B"/>
    <w:rsid w:val="00B02FE3"/>
    <w:rsid w:val="00B037EA"/>
    <w:rsid w:val="00B03B95"/>
    <w:rsid w:val="00B041AA"/>
    <w:rsid w:val="00B04358"/>
    <w:rsid w:val="00B04527"/>
    <w:rsid w:val="00B05345"/>
    <w:rsid w:val="00B05662"/>
    <w:rsid w:val="00B056A4"/>
    <w:rsid w:val="00B064F7"/>
    <w:rsid w:val="00B06621"/>
    <w:rsid w:val="00B0670C"/>
    <w:rsid w:val="00B067CE"/>
    <w:rsid w:val="00B06A65"/>
    <w:rsid w:val="00B06CCF"/>
    <w:rsid w:val="00B06D41"/>
    <w:rsid w:val="00B06DCE"/>
    <w:rsid w:val="00B070E2"/>
    <w:rsid w:val="00B07CDE"/>
    <w:rsid w:val="00B07FDD"/>
    <w:rsid w:val="00B100F5"/>
    <w:rsid w:val="00B10299"/>
    <w:rsid w:val="00B1038B"/>
    <w:rsid w:val="00B10546"/>
    <w:rsid w:val="00B10568"/>
    <w:rsid w:val="00B10883"/>
    <w:rsid w:val="00B108BB"/>
    <w:rsid w:val="00B10CB4"/>
    <w:rsid w:val="00B10E49"/>
    <w:rsid w:val="00B11270"/>
    <w:rsid w:val="00B1182F"/>
    <w:rsid w:val="00B11BA8"/>
    <w:rsid w:val="00B12142"/>
    <w:rsid w:val="00B129F5"/>
    <w:rsid w:val="00B12D2A"/>
    <w:rsid w:val="00B12D80"/>
    <w:rsid w:val="00B12FBF"/>
    <w:rsid w:val="00B13051"/>
    <w:rsid w:val="00B134F9"/>
    <w:rsid w:val="00B1350D"/>
    <w:rsid w:val="00B1387C"/>
    <w:rsid w:val="00B13A10"/>
    <w:rsid w:val="00B13A67"/>
    <w:rsid w:val="00B14135"/>
    <w:rsid w:val="00B14243"/>
    <w:rsid w:val="00B1425E"/>
    <w:rsid w:val="00B14AC2"/>
    <w:rsid w:val="00B14EBD"/>
    <w:rsid w:val="00B15505"/>
    <w:rsid w:val="00B158AC"/>
    <w:rsid w:val="00B15BD8"/>
    <w:rsid w:val="00B15C30"/>
    <w:rsid w:val="00B15F59"/>
    <w:rsid w:val="00B16463"/>
    <w:rsid w:val="00B16D4A"/>
    <w:rsid w:val="00B16E0C"/>
    <w:rsid w:val="00B17271"/>
    <w:rsid w:val="00B1735B"/>
    <w:rsid w:val="00B17F20"/>
    <w:rsid w:val="00B20165"/>
    <w:rsid w:val="00B203CE"/>
    <w:rsid w:val="00B20C18"/>
    <w:rsid w:val="00B20C6D"/>
    <w:rsid w:val="00B20CC7"/>
    <w:rsid w:val="00B2109C"/>
    <w:rsid w:val="00B217AE"/>
    <w:rsid w:val="00B21CA9"/>
    <w:rsid w:val="00B21E76"/>
    <w:rsid w:val="00B21F64"/>
    <w:rsid w:val="00B2204C"/>
    <w:rsid w:val="00B22089"/>
    <w:rsid w:val="00B2261E"/>
    <w:rsid w:val="00B22819"/>
    <w:rsid w:val="00B22C93"/>
    <w:rsid w:val="00B2320F"/>
    <w:rsid w:val="00B232A7"/>
    <w:rsid w:val="00B23AA1"/>
    <w:rsid w:val="00B23B30"/>
    <w:rsid w:val="00B240D5"/>
    <w:rsid w:val="00B240E7"/>
    <w:rsid w:val="00B241BD"/>
    <w:rsid w:val="00B24533"/>
    <w:rsid w:val="00B24B4F"/>
    <w:rsid w:val="00B24EE6"/>
    <w:rsid w:val="00B25227"/>
    <w:rsid w:val="00B25590"/>
    <w:rsid w:val="00B257A3"/>
    <w:rsid w:val="00B25834"/>
    <w:rsid w:val="00B25AB4"/>
    <w:rsid w:val="00B25BE7"/>
    <w:rsid w:val="00B25DA6"/>
    <w:rsid w:val="00B25E66"/>
    <w:rsid w:val="00B260D6"/>
    <w:rsid w:val="00B2635D"/>
    <w:rsid w:val="00B2640B"/>
    <w:rsid w:val="00B2642C"/>
    <w:rsid w:val="00B26743"/>
    <w:rsid w:val="00B26846"/>
    <w:rsid w:val="00B26C1E"/>
    <w:rsid w:val="00B26C2A"/>
    <w:rsid w:val="00B272BD"/>
    <w:rsid w:val="00B275BB"/>
    <w:rsid w:val="00B277D0"/>
    <w:rsid w:val="00B277D1"/>
    <w:rsid w:val="00B27B4A"/>
    <w:rsid w:val="00B27CD8"/>
    <w:rsid w:val="00B3034C"/>
    <w:rsid w:val="00B30640"/>
    <w:rsid w:val="00B30833"/>
    <w:rsid w:val="00B30FB7"/>
    <w:rsid w:val="00B31584"/>
    <w:rsid w:val="00B31BF3"/>
    <w:rsid w:val="00B31C55"/>
    <w:rsid w:val="00B320F3"/>
    <w:rsid w:val="00B322A9"/>
    <w:rsid w:val="00B32593"/>
    <w:rsid w:val="00B328CB"/>
    <w:rsid w:val="00B32D40"/>
    <w:rsid w:val="00B3341F"/>
    <w:rsid w:val="00B334E6"/>
    <w:rsid w:val="00B3380C"/>
    <w:rsid w:val="00B33AC2"/>
    <w:rsid w:val="00B33C72"/>
    <w:rsid w:val="00B33FA4"/>
    <w:rsid w:val="00B34280"/>
    <w:rsid w:val="00B34468"/>
    <w:rsid w:val="00B34A42"/>
    <w:rsid w:val="00B34C12"/>
    <w:rsid w:val="00B34F89"/>
    <w:rsid w:val="00B352EC"/>
    <w:rsid w:val="00B353B8"/>
    <w:rsid w:val="00B356B0"/>
    <w:rsid w:val="00B36094"/>
    <w:rsid w:val="00B36694"/>
    <w:rsid w:val="00B369AC"/>
    <w:rsid w:val="00B3730A"/>
    <w:rsid w:val="00B37619"/>
    <w:rsid w:val="00B3767E"/>
    <w:rsid w:val="00B376F5"/>
    <w:rsid w:val="00B377DF"/>
    <w:rsid w:val="00B37D10"/>
    <w:rsid w:val="00B3BE81"/>
    <w:rsid w:val="00B40054"/>
    <w:rsid w:val="00B400FA"/>
    <w:rsid w:val="00B4027A"/>
    <w:rsid w:val="00B405C9"/>
    <w:rsid w:val="00B40737"/>
    <w:rsid w:val="00B40C91"/>
    <w:rsid w:val="00B41069"/>
    <w:rsid w:val="00B41882"/>
    <w:rsid w:val="00B41C0E"/>
    <w:rsid w:val="00B41F80"/>
    <w:rsid w:val="00B41FEE"/>
    <w:rsid w:val="00B42146"/>
    <w:rsid w:val="00B421ED"/>
    <w:rsid w:val="00B4258E"/>
    <w:rsid w:val="00B42635"/>
    <w:rsid w:val="00B42F5F"/>
    <w:rsid w:val="00B43414"/>
    <w:rsid w:val="00B436FC"/>
    <w:rsid w:val="00B43AEB"/>
    <w:rsid w:val="00B43C3E"/>
    <w:rsid w:val="00B444AB"/>
    <w:rsid w:val="00B447E9"/>
    <w:rsid w:val="00B44A5F"/>
    <w:rsid w:val="00B44AF6"/>
    <w:rsid w:val="00B44D5F"/>
    <w:rsid w:val="00B44DEB"/>
    <w:rsid w:val="00B45FB0"/>
    <w:rsid w:val="00B46046"/>
    <w:rsid w:val="00B46409"/>
    <w:rsid w:val="00B4653B"/>
    <w:rsid w:val="00B465F8"/>
    <w:rsid w:val="00B46846"/>
    <w:rsid w:val="00B4754A"/>
    <w:rsid w:val="00B4779C"/>
    <w:rsid w:val="00B4792D"/>
    <w:rsid w:val="00B50388"/>
    <w:rsid w:val="00B503BF"/>
    <w:rsid w:val="00B50629"/>
    <w:rsid w:val="00B506CD"/>
    <w:rsid w:val="00B50A43"/>
    <w:rsid w:val="00B51090"/>
    <w:rsid w:val="00B512B6"/>
    <w:rsid w:val="00B514E2"/>
    <w:rsid w:val="00B5195A"/>
    <w:rsid w:val="00B51B64"/>
    <w:rsid w:val="00B51E65"/>
    <w:rsid w:val="00B51F0B"/>
    <w:rsid w:val="00B52642"/>
    <w:rsid w:val="00B52729"/>
    <w:rsid w:val="00B52851"/>
    <w:rsid w:val="00B529F3"/>
    <w:rsid w:val="00B52CF3"/>
    <w:rsid w:val="00B52F26"/>
    <w:rsid w:val="00B531C9"/>
    <w:rsid w:val="00B5325F"/>
    <w:rsid w:val="00B532C8"/>
    <w:rsid w:val="00B537F4"/>
    <w:rsid w:val="00B53B71"/>
    <w:rsid w:val="00B53DEA"/>
    <w:rsid w:val="00B53E3D"/>
    <w:rsid w:val="00B543AA"/>
    <w:rsid w:val="00B5493C"/>
    <w:rsid w:val="00B55735"/>
    <w:rsid w:val="00B559AF"/>
    <w:rsid w:val="00B55BAC"/>
    <w:rsid w:val="00B55D88"/>
    <w:rsid w:val="00B56181"/>
    <w:rsid w:val="00B5627B"/>
    <w:rsid w:val="00B56A22"/>
    <w:rsid w:val="00B56C35"/>
    <w:rsid w:val="00B56E46"/>
    <w:rsid w:val="00B5727A"/>
    <w:rsid w:val="00B57A08"/>
    <w:rsid w:val="00B602A9"/>
    <w:rsid w:val="00B60AFE"/>
    <w:rsid w:val="00B6100B"/>
    <w:rsid w:val="00B6101C"/>
    <w:rsid w:val="00B6155C"/>
    <w:rsid w:val="00B61973"/>
    <w:rsid w:val="00B61B19"/>
    <w:rsid w:val="00B61E54"/>
    <w:rsid w:val="00B62047"/>
    <w:rsid w:val="00B62178"/>
    <w:rsid w:val="00B62884"/>
    <w:rsid w:val="00B628B7"/>
    <w:rsid w:val="00B62BA3"/>
    <w:rsid w:val="00B62C84"/>
    <w:rsid w:val="00B62D88"/>
    <w:rsid w:val="00B62F82"/>
    <w:rsid w:val="00B63065"/>
    <w:rsid w:val="00B6321A"/>
    <w:rsid w:val="00B63363"/>
    <w:rsid w:val="00B636C1"/>
    <w:rsid w:val="00B63BDA"/>
    <w:rsid w:val="00B641E4"/>
    <w:rsid w:val="00B64B63"/>
    <w:rsid w:val="00B6508F"/>
    <w:rsid w:val="00B65357"/>
    <w:rsid w:val="00B6542E"/>
    <w:rsid w:val="00B659D8"/>
    <w:rsid w:val="00B65F28"/>
    <w:rsid w:val="00B65FCB"/>
    <w:rsid w:val="00B66399"/>
    <w:rsid w:val="00B663E6"/>
    <w:rsid w:val="00B664DD"/>
    <w:rsid w:val="00B6676F"/>
    <w:rsid w:val="00B66CA5"/>
    <w:rsid w:val="00B66D4F"/>
    <w:rsid w:val="00B66EBB"/>
    <w:rsid w:val="00B66FAA"/>
    <w:rsid w:val="00B6730C"/>
    <w:rsid w:val="00B673C8"/>
    <w:rsid w:val="00B67671"/>
    <w:rsid w:val="00B676E0"/>
    <w:rsid w:val="00B67769"/>
    <w:rsid w:val="00B677A0"/>
    <w:rsid w:val="00B6781E"/>
    <w:rsid w:val="00B67821"/>
    <w:rsid w:val="00B67857"/>
    <w:rsid w:val="00B70418"/>
    <w:rsid w:val="00B7049B"/>
    <w:rsid w:val="00B704B9"/>
    <w:rsid w:val="00B704DF"/>
    <w:rsid w:val="00B708C0"/>
    <w:rsid w:val="00B7096E"/>
    <w:rsid w:val="00B71264"/>
    <w:rsid w:val="00B71451"/>
    <w:rsid w:val="00B717D0"/>
    <w:rsid w:val="00B71E51"/>
    <w:rsid w:val="00B71E5A"/>
    <w:rsid w:val="00B7202E"/>
    <w:rsid w:val="00B723A1"/>
    <w:rsid w:val="00B72BDE"/>
    <w:rsid w:val="00B72E53"/>
    <w:rsid w:val="00B7300E"/>
    <w:rsid w:val="00B730D9"/>
    <w:rsid w:val="00B736F2"/>
    <w:rsid w:val="00B73F89"/>
    <w:rsid w:val="00B744CF"/>
    <w:rsid w:val="00B7469F"/>
    <w:rsid w:val="00B7478F"/>
    <w:rsid w:val="00B74853"/>
    <w:rsid w:val="00B74B18"/>
    <w:rsid w:val="00B75049"/>
    <w:rsid w:val="00B750AD"/>
    <w:rsid w:val="00B751F2"/>
    <w:rsid w:val="00B7571E"/>
    <w:rsid w:val="00B758F5"/>
    <w:rsid w:val="00B75D62"/>
    <w:rsid w:val="00B76398"/>
    <w:rsid w:val="00B769C3"/>
    <w:rsid w:val="00B76DEA"/>
    <w:rsid w:val="00B76E66"/>
    <w:rsid w:val="00B76EF9"/>
    <w:rsid w:val="00B771C3"/>
    <w:rsid w:val="00B776F2"/>
    <w:rsid w:val="00B778C9"/>
    <w:rsid w:val="00B77A82"/>
    <w:rsid w:val="00B800EF"/>
    <w:rsid w:val="00B80430"/>
    <w:rsid w:val="00B8047C"/>
    <w:rsid w:val="00B80501"/>
    <w:rsid w:val="00B805B5"/>
    <w:rsid w:val="00B80AAD"/>
    <w:rsid w:val="00B80C2C"/>
    <w:rsid w:val="00B80D2A"/>
    <w:rsid w:val="00B81029"/>
    <w:rsid w:val="00B8152C"/>
    <w:rsid w:val="00B81EF4"/>
    <w:rsid w:val="00B8271C"/>
    <w:rsid w:val="00B82989"/>
    <w:rsid w:val="00B834DF"/>
    <w:rsid w:val="00B8428C"/>
    <w:rsid w:val="00B8484E"/>
    <w:rsid w:val="00B848B9"/>
    <w:rsid w:val="00B84B21"/>
    <w:rsid w:val="00B84C4C"/>
    <w:rsid w:val="00B84C5D"/>
    <w:rsid w:val="00B85018"/>
    <w:rsid w:val="00B85104"/>
    <w:rsid w:val="00B85480"/>
    <w:rsid w:val="00B85848"/>
    <w:rsid w:val="00B85E35"/>
    <w:rsid w:val="00B86261"/>
    <w:rsid w:val="00B862F7"/>
    <w:rsid w:val="00B86596"/>
    <w:rsid w:val="00B866EE"/>
    <w:rsid w:val="00B87233"/>
    <w:rsid w:val="00B8750C"/>
    <w:rsid w:val="00B875F6"/>
    <w:rsid w:val="00B90061"/>
    <w:rsid w:val="00B908FC"/>
    <w:rsid w:val="00B90A3D"/>
    <w:rsid w:val="00B90AA6"/>
    <w:rsid w:val="00B90AC5"/>
    <w:rsid w:val="00B90D4C"/>
    <w:rsid w:val="00B90EF9"/>
    <w:rsid w:val="00B91042"/>
    <w:rsid w:val="00B913DF"/>
    <w:rsid w:val="00B91487"/>
    <w:rsid w:val="00B9174A"/>
    <w:rsid w:val="00B91964"/>
    <w:rsid w:val="00B91AC4"/>
    <w:rsid w:val="00B91C70"/>
    <w:rsid w:val="00B91D7F"/>
    <w:rsid w:val="00B9238C"/>
    <w:rsid w:val="00B92E64"/>
    <w:rsid w:val="00B930DC"/>
    <w:rsid w:val="00B94011"/>
    <w:rsid w:val="00B94163"/>
    <w:rsid w:val="00B94400"/>
    <w:rsid w:val="00B944CE"/>
    <w:rsid w:val="00B945C1"/>
    <w:rsid w:val="00B94617"/>
    <w:rsid w:val="00B94A99"/>
    <w:rsid w:val="00B94B58"/>
    <w:rsid w:val="00B94E35"/>
    <w:rsid w:val="00B95131"/>
    <w:rsid w:val="00B9559D"/>
    <w:rsid w:val="00B959C1"/>
    <w:rsid w:val="00B95AA6"/>
    <w:rsid w:val="00B95E71"/>
    <w:rsid w:val="00B95F17"/>
    <w:rsid w:val="00B9614E"/>
    <w:rsid w:val="00B96259"/>
    <w:rsid w:val="00B96518"/>
    <w:rsid w:val="00B96578"/>
    <w:rsid w:val="00B966DC"/>
    <w:rsid w:val="00B9674A"/>
    <w:rsid w:val="00B96A82"/>
    <w:rsid w:val="00B96FA8"/>
    <w:rsid w:val="00B96FD0"/>
    <w:rsid w:val="00B9740A"/>
    <w:rsid w:val="00B97704"/>
    <w:rsid w:val="00B97B8E"/>
    <w:rsid w:val="00B97C74"/>
    <w:rsid w:val="00B97C79"/>
    <w:rsid w:val="00B97D9A"/>
    <w:rsid w:val="00BA0949"/>
    <w:rsid w:val="00BA0DF0"/>
    <w:rsid w:val="00BA0F88"/>
    <w:rsid w:val="00BA2521"/>
    <w:rsid w:val="00BA262F"/>
    <w:rsid w:val="00BA2C4C"/>
    <w:rsid w:val="00BA3376"/>
    <w:rsid w:val="00BA3550"/>
    <w:rsid w:val="00BA37FD"/>
    <w:rsid w:val="00BA3BD1"/>
    <w:rsid w:val="00BA3D39"/>
    <w:rsid w:val="00BA41FD"/>
    <w:rsid w:val="00BA441F"/>
    <w:rsid w:val="00BA4B3F"/>
    <w:rsid w:val="00BA4F64"/>
    <w:rsid w:val="00BA544D"/>
    <w:rsid w:val="00BA5644"/>
    <w:rsid w:val="00BA5DE4"/>
    <w:rsid w:val="00BA5E31"/>
    <w:rsid w:val="00BA5E8E"/>
    <w:rsid w:val="00BA62B6"/>
    <w:rsid w:val="00BA63D1"/>
    <w:rsid w:val="00BA6644"/>
    <w:rsid w:val="00BA672C"/>
    <w:rsid w:val="00BA6811"/>
    <w:rsid w:val="00BA6B3F"/>
    <w:rsid w:val="00BA6CC6"/>
    <w:rsid w:val="00BA6D7E"/>
    <w:rsid w:val="00BA6D99"/>
    <w:rsid w:val="00BA6DAF"/>
    <w:rsid w:val="00BA6E43"/>
    <w:rsid w:val="00BA6FAA"/>
    <w:rsid w:val="00BA710E"/>
    <w:rsid w:val="00BA724C"/>
    <w:rsid w:val="00BA7C02"/>
    <w:rsid w:val="00BA7E6A"/>
    <w:rsid w:val="00BB001B"/>
    <w:rsid w:val="00BB0783"/>
    <w:rsid w:val="00BB07DC"/>
    <w:rsid w:val="00BB0B46"/>
    <w:rsid w:val="00BB10B5"/>
    <w:rsid w:val="00BB14DD"/>
    <w:rsid w:val="00BB15A1"/>
    <w:rsid w:val="00BB1D71"/>
    <w:rsid w:val="00BB2205"/>
    <w:rsid w:val="00BB2809"/>
    <w:rsid w:val="00BB28F4"/>
    <w:rsid w:val="00BB2E7F"/>
    <w:rsid w:val="00BB3000"/>
    <w:rsid w:val="00BB3137"/>
    <w:rsid w:val="00BB3416"/>
    <w:rsid w:val="00BB3A69"/>
    <w:rsid w:val="00BB3EDE"/>
    <w:rsid w:val="00BB403E"/>
    <w:rsid w:val="00BB40F7"/>
    <w:rsid w:val="00BB423A"/>
    <w:rsid w:val="00BB46AC"/>
    <w:rsid w:val="00BB4A3C"/>
    <w:rsid w:val="00BB4B4C"/>
    <w:rsid w:val="00BB5229"/>
    <w:rsid w:val="00BB53B7"/>
    <w:rsid w:val="00BB546D"/>
    <w:rsid w:val="00BB557C"/>
    <w:rsid w:val="00BB5772"/>
    <w:rsid w:val="00BB5793"/>
    <w:rsid w:val="00BB57DF"/>
    <w:rsid w:val="00BB593E"/>
    <w:rsid w:val="00BB5C1B"/>
    <w:rsid w:val="00BB5CA1"/>
    <w:rsid w:val="00BB5E5D"/>
    <w:rsid w:val="00BB5E72"/>
    <w:rsid w:val="00BB5F34"/>
    <w:rsid w:val="00BB651E"/>
    <w:rsid w:val="00BB65EA"/>
    <w:rsid w:val="00BB6A52"/>
    <w:rsid w:val="00BB6A5A"/>
    <w:rsid w:val="00BB6BCE"/>
    <w:rsid w:val="00BB76EC"/>
    <w:rsid w:val="00BB7C7F"/>
    <w:rsid w:val="00BB7DEA"/>
    <w:rsid w:val="00BB7FE6"/>
    <w:rsid w:val="00BC0328"/>
    <w:rsid w:val="00BC071C"/>
    <w:rsid w:val="00BC08BB"/>
    <w:rsid w:val="00BC0CBD"/>
    <w:rsid w:val="00BC0EC7"/>
    <w:rsid w:val="00BC148B"/>
    <w:rsid w:val="00BC157A"/>
    <w:rsid w:val="00BC1B55"/>
    <w:rsid w:val="00BC238A"/>
    <w:rsid w:val="00BC2728"/>
    <w:rsid w:val="00BC2800"/>
    <w:rsid w:val="00BC28B4"/>
    <w:rsid w:val="00BC291F"/>
    <w:rsid w:val="00BC2B15"/>
    <w:rsid w:val="00BC2BD8"/>
    <w:rsid w:val="00BC2C6B"/>
    <w:rsid w:val="00BC33FA"/>
    <w:rsid w:val="00BC3CEF"/>
    <w:rsid w:val="00BC3D2B"/>
    <w:rsid w:val="00BC3F2C"/>
    <w:rsid w:val="00BC4284"/>
    <w:rsid w:val="00BC46E7"/>
    <w:rsid w:val="00BC48CB"/>
    <w:rsid w:val="00BC4B02"/>
    <w:rsid w:val="00BC4D9A"/>
    <w:rsid w:val="00BC4E8A"/>
    <w:rsid w:val="00BC4FB9"/>
    <w:rsid w:val="00BC52B4"/>
    <w:rsid w:val="00BC55B7"/>
    <w:rsid w:val="00BC5697"/>
    <w:rsid w:val="00BC5774"/>
    <w:rsid w:val="00BC5A10"/>
    <w:rsid w:val="00BC5EBF"/>
    <w:rsid w:val="00BC62C3"/>
    <w:rsid w:val="00BC6678"/>
    <w:rsid w:val="00BC66DC"/>
    <w:rsid w:val="00BC6812"/>
    <w:rsid w:val="00BC691D"/>
    <w:rsid w:val="00BC6C6B"/>
    <w:rsid w:val="00BC6F2F"/>
    <w:rsid w:val="00BC6F95"/>
    <w:rsid w:val="00BC7012"/>
    <w:rsid w:val="00BC7D27"/>
    <w:rsid w:val="00BD0081"/>
    <w:rsid w:val="00BD00DD"/>
    <w:rsid w:val="00BD0442"/>
    <w:rsid w:val="00BD0C39"/>
    <w:rsid w:val="00BD0EE0"/>
    <w:rsid w:val="00BD11B8"/>
    <w:rsid w:val="00BD1B3A"/>
    <w:rsid w:val="00BD1CDA"/>
    <w:rsid w:val="00BD1E13"/>
    <w:rsid w:val="00BD1F79"/>
    <w:rsid w:val="00BD2039"/>
    <w:rsid w:val="00BD2161"/>
    <w:rsid w:val="00BD23BD"/>
    <w:rsid w:val="00BD2459"/>
    <w:rsid w:val="00BD253E"/>
    <w:rsid w:val="00BD2608"/>
    <w:rsid w:val="00BD2862"/>
    <w:rsid w:val="00BD2B57"/>
    <w:rsid w:val="00BD2C97"/>
    <w:rsid w:val="00BD2E0F"/>
    <w:rsid w:val="00BD2FC8"/>
    <w:rsid w:val="00BD2FD3"/>
    <w:rsid w:val="00BD310C"/>
    <w:rsid w:val="00BD3B10"/>
    <w:rsid w:val="00BD40E7"/>
    <w:rsid w:val="00BD42D1"/>
    <w:rsid w:val="00BD4535"/>
    <w:rsid w:val="00BD472A"/>
    <w:rsid w:val="00BD4762"/>
    <w:rsid w:val="00BD4ADF"/>
    <w:rsid w:val="00BD4E04"/>
    <w:rsid w:val="00BD55FA"/>
    <w:rsid w:val="00BD5D00"/>
    <w:rsid w:val="00BD5D7A"/>
    <w:rsid w:val="00BD5E0F"/>
    <w:rsid w:val="00BD5E1B"/>
    <w:rsid w:val="00BD5FF6"/>
    <w:rsid w:val="00BD6131"/>
    <w:rsid w:val="00BD6185"/>
    <w:rsid w:val="00BD62FE"/>
    <w:rsid w:val="00BD6BCA"/>
    <w:rsid w:val="00BD6C1F"/>
    <w:rsid w:val="00BD6F0E"/>
    <w:rsid w:val="00BD700D"/>
    <w:rsid w:val="00BD70A7"/>
    <w:rsid w:val="00BD7857"/>
    <w:rsid w:val="00BD7A7D"/>
    <w:rsid w:val="00BD7AE9"/>
    <w:rsid w:val="00BD7CAC"/>
    <w:rsid w:val="00BD7F40"/>
    <w:rsid w:val="00BE058D"/>
    <w:rsid w:val="00BE070B"/>
    <w:rsid w:val="00BE08A5"/>
    <w:rsid w:val="00BE097D"/>
    <w:rsid w:val="00BE1B12"/>
    <w:rsid w:val="00BE1FF0"/>
    <w:rsid w:val="00BE2283"/>
    <w:rsid w:val="00BE2877"/>
    <w:rsid w:val="00BE292F"/>
    <w:rsid w:val="00BE29A4"/>
    <w:rsid w:val="00BE2D35"/>
    <w:rsid w:val="00BE2FDF"/>
    <w:rsid w:val="00BE3520"/>
    <w:rsid w:val="00BE37D2"/>
    <w:rsid w:val="00BE390E"/>
    <w:rsid w:val="00BE391F"/>
    <w:rsid w:val="00BE3D88"/>
    <w:rsid w:val="00BE43CF"/>
    <w:rsid w:val="00BE44FF"/>
    <w:rsid w:val="00BE4987"/>
    <w:rsid w:val="00BE5693"/>
    <w:rsid w:val="00BE5A01"/>
    <w:rsid w:val="00BE5EA4"/>
    <w:rsid w:val="00BE6219"/>
    <w:rsid w:val="00BE6671"/>
    <w:rsid w:val="00BE6785"/>
    <w:rsid w:val="00BE685F"/>
    <w:rsid w:val="00BE6DE8"/>
    <w:rsid w:val="00BE6EBB"/>
    <w:rsid w:val="00BE7232"/>
    <w:rsid w:val="00BE764A"/>
    <w:rsid w:val="00BE7735"/>
    <w:rsid w:val="00BE775B"/>
    <w:rsid w:val="00BE7907"/>
    <w:rsid w:val="00BE79F2"/>
    <w:rsid w:val="00BF0125"/>
    <w:rsid w:val="00BF03F2"/>
    <w:rsid w:val="00BF0A59"/>
    <w:rsid w:val="00BF0BFD"/>
    <w:rsid w:val="00BF0C7A"/>
    <w:rsid w:val="00BF121B"/>
    <w:rsid w:val="00BF13D2"/>
    <w:rsid w:val="00BF1624"/>
    <w:rsid w:val="00BF1B75"/>
    <w:rsid w:val="00BF1FA5"/>
    <w:rsid w:val="00BF1FA6"/>
    <w:rsid w:val="00BF20BF"/>
    <w:rsid w:val="00BF2713"/>
    <w:rsid w:val="00BF2761"/>
    <w:rsid w:val="00BF282A"/>
    <w:rsid w:val="00BF2B7C"/>
    <w:rsid w:val="00BF39CC"/>
    <w:rsid w:val="00BF3DC7"/>
    <w:rsid w:val="00BF431C"/>
    <w:rsid w:val="00BF44BD"/>
    <w:rsid w:val="00BF4720"/>
    <w:rsid w:val="00BF492A"/>
    <w:rsid w:val="00BF4A25"/>
    <w:rsid w:val="00BF4F10"/>
    <w:rsid w:val="00BF50B0"/>
    <w:rsid w:val="00BF51B5"/>
    <w:rsid w:val="00BF5556"/>
    <w:rsid w:val="00BF5A02"/>
    <w:rsid w:val="00BF62BD"/>
    <w:rsid w:val="00BF6371"/>
    <w:rsid w:val="00BF6742"/>
    <w:rsid w:val="00BF6F0D"/>
    <w:rsid w:val="00BF734C"/>
    <w:rsid w:val="00BF7500"/>
    <w:rsid w:val="00C0000D"/>
    <w:rsid w:val="00C00170"/>
    <w:rsid w:val="00C003C0"/>
    <w:rsid w:val="00C005CF"/>
    <w:rsid w:val="00C005F9"/>
    <w:rsid w:val="00C0086C"/>
    <w:rsid w:val="00C0099F"/>
    <w:rsid w:val="00C01291"/>
    <w:rsid w:val="00C014B4"/>
    <w:rsid w:val="00C01B28"/>
    <w:rsid w:val="00C01D2D"/>
    <w:rsid w:val="00C0203F"/>
    <w:rsid w:val="00C023B3"/>
    <w:rsid w:val="00C02765"/>
    <w:rsid w:val="00C027AC"/>
    <w:rsid w:val="00C02D4C"/>
    <w:rsid w:val="00C03767"/>
    <w:rsid w:val="00C0389B"/>
    <w:rsid w:val="00C03BCB"/>
    <w:rsid w:val="00C03EC1"/>
    <w:rsid w:val="00C040A7"/>
    <w:rsid w:val="00C041B3"/>
    <w:rsid w:val="00C042A1"/>
    <w:rsid w:val="00C04519"/>
    <w:rsid w:val="00C045F9"/>
    <w:rsid w:val="00C04E54"/>
    <w:rsid w:val="00C04F30"/>
    <w:rsid w:val="00C05068"/>
    <w:rsid w:val="00C0506D"/>
    <w:rsid w:val="00C051F3"/>
    <w:rsid w:val="00C0522B"/>
    <w:rsid w:val="00C0536C"/>
    <w:rsid w:val="00C053F6"/>
    <w:rsid w:val="00C0554B"/>
    <w:rsid w:val="00C05943"/>
    <w:rsid w:val="00C05AF9"/>
    <w:rsid w:val="00C05B2A"/>
    <w:rsid w:val="00C05CD3"/>
    <w:rsid w:val="00C05E59"/>
    <w:rsid w:val="00C05E7C"/>
    <w:rsid w:val="00C05EE8"/>
    <w:rsid w:val="00C06DF1"/>
    <w:rsid w:val="00C071AB"/>
    <w:rsid w:val="00C0733C"/>
    <w:rsid w:val="00C07469"/>
    <w:rsid w:val="00C0789A"/>
    <w:rsid w:val="00C078A5"/>
    <w:rsid w:val="00C07DE6"/>
    <w:rsid w:val="00C07F0E"/>
    <w:rsid w:val="00C100B1"/>
    <w:rsid w:val="00C10432"/>
    <w:rsid w:val="00C10B6B"/>
    <w:rsid w:val="00C110AD"/>
    <w:rsid w:val="00C1169D"/>
    <w:rsid w:val="00C11AAD"/>
    <w:rsid w:val="00C11B27"/>
    <w:rsid w:val="00C11E98"/>
    <w:rsid w:val="00C122CE"/>
    <w:rsid w:val="00C12339"/>
    <w:rsid w:val="00C123FE"/>
    <w:rsid w:val="00C12D80"/>
    <w:rsid w:val="00C1331C"/>
    <w:rsid w:val="00C13BD1"/>
    <w:rsid w:val="00C13CCD"/>
    <w:rsid w:val="00C13D63"/>
    <w:rsid w:val="00C13DB2"/>
    <w:rsid w:val="00C14556"/>
    <w:rsid w:val="00C1456C"/>
    <w:rsid w:val="00C14AD8"/>
    <w:rsid w:val="00C14B85"/>
    <w:rsid w:val="00C14C44"/>
    <w:rsid w:val="00C14D19"/>
    <w:rsid w:val="00C14F09"/>
    <w:rsid w:val="00C150B9"/>
    <w:rsid w:val="00C1528E"/>
    <w:rsid w:val="00C1534A"/>
    <w:rsid w:val="00C15375"/>
    <w:rsid w:val="00C15392"/>
    <w:rsid w:val="00C15486"/>
    <w:rsid w:val="00C15652"/>
    <w:rsid w:val="00C15AA5"/>
    <w:rsid w:val="00C15BFD"/>
    <w:rsid w:val="00C15C30"/>
    <w:rsid w:val="00C15C52"/>
    <w:rsid w:val="00C164C4"/>
    <w:rsid w:val="00C1657F"/>
    <w:rsid w:val="00C16800"/>
    <w:rsid w:val="00C16991"/>
    <w:rsid w:val="00C16A50"/>
    <w:rsid w:val="00C17878"/>
    <w:rsid w:val="00C17D19"/>
    <w:rsid w:val="00C17E37"/>
    <w:rsid w:val="00C17E57"/>
    <w:rsid w:val="00C20020"/>
    <w:rsid w:val="00C20160"/>
    <w:rsid w:val="00C202BD"/>
    <w:rsid w:val="00C2037A"/>
    <w:rsid w:val="00C210EE"/>
    <w:rsid w:val="00C21274"/>
    <w:rsid w:val="00C218AB"/>
    <w:rsid w:val="00C21BFC"/>
    <w:rsid w:val="00C21E12"/>
    <w:rsid w:val="00C225E5"/>
    <w:rsid w:val="00C22767"/>
    <w:rsid w:val="00C22777"/>
    <w:rsid w:val="00C22E15"/>
    <w:rsid w:val="00C22EE1"/>
    <w:rsid w:val="00C22F69"/>
    <w:rsid w:val="00C23571"/>
    <w:rsid w:val="00C23761"/>
    <w:rsid w:val="00C23798"/>
    <w:rsid w:val="00C23839"/>
    <w:rsid w:val="00C23B13"/>
    <w:rsid w:val="00C23D77"/>
    <w:rsid w:val="00C2475C"/>
    <w:rsid w:val="00C24A15"/>
    <w:rsid w:val="00C24C6F"/>
    <w:rsid w:val="00C24D69"/>
    <w:rsid w:val="00C24FEA"/>
    <w:rsid w:val="00C2505D"/>
    <w:rsid w:val="00C253C8"/>
    <w:rsid w:val="00C25429"/>
    <w:rsid w:val="00C2555B"/>
    <w:rsid w:val="00C256A1"/>
    <w:rsid w:val="00C256F9"/>
    <w:rsid w:val="00C2576A"/>
    <w:rsid w:val="00C257ED"/>
    <w:rsid w:val="00C25BD3"/>
    <w:rsid w:val="00C262F1"/>
    <w:rsid w:val="00C26673"/>
    <w:rsid w:val="00C267DC"/>
    <w:rsid w:val="00C26A71"/>
    <w:rsid w:val="00C27FF2"/>
    <w:rsid w:val="00C31080"/>
    <w:rsid w:val="00C31174"/>
    <w:rsid w:val="00C311FD"/>
    <w:rsid w:val="00C312A9"/>
    <w:rsid w:val="00C312FC"/>
    <w:rsid w:val="00C31785"/>
    <w:rsid w:val="00C31A26"/>
    <w:rsid w:val="00C31C38"/>
    <w:rsid w:val="00C31DB3"/>
    <w:rsid w:val="00C31E1E"/>
    <w:rsid w:val="00C3215F"/>
    <w:rsid w:val="00C32455"/>
    <w:rsid w:val="00C3255B"/>
    <w:rsid w:val="00C32573"/>
    <w:rsid w:val="00C325F5"/>
    <w:rsid w:val="00C326B8"/>
    <w:rsid w:val="00C3280B"/>
    <w:rsid w:val="00C32912"/>
    <w:rsid w:val="00C32F84"/>
    <w:rsid w:val="00C333A4"/>
    <w:rsid w:val="00C3400E"/>
    <w:rsid w:val="00C34067"/>
    <w:rsid w:val="00C34C4C"/>
    <w:rsid w:val="00C35291"/>
    <w:rsid w:val="00C353CA"/>
    <w:rsid w:val="00C355FB"/>
    <w:rsid w:val="00C35676"/>
    <w:rsid w:val="00C364A0"/>
    <w:rsid w:val="00C36F45"/>
    <w:rsid w:val="00C3705E"/>
    <w:rsid w:val="00C3709D"/>
    <w:rsid w:val="00C37113"/>
    <w:rsid w:val="00C371A6"/>
    <w:rsid w:val="00C376FA"/>
    <w:rsid w:val="00C37A61"/>
    <w:rsid w:val="00C37E41"/>
    <w:rsid w:val="00C4012B"/>
    <w:rsid w:val="00C401A8"/>
    <w:rsid w:val="00C4070C"/>
    <w:rsid w:val="00C40878"/>
    <w:rsid w:val="00C40AC8"/>
    <w:rsid w:val="00C40AD9"/>
    <w:rsid w:val="00C410A2"/>
    <w:rsid w:val="00C4114C"/>
    <w:rsid w:val="00C412CC"/>
    <w:rsid w:val="00C413FC"/>
    <w:rsid w:val="00C416AE"/>
    <w:rsid w:val="00C41A86"/>
    <w:rsid w:val="00C42423"/>
    <w:rsid w:val="00C42478"/>
    <w:rsid w:val="00C43083"/>
    <w:rsid w:val="00C431E3"/>
    <w:rsid w:val="00C43517"/>
    <w:rsid w:val="00C4398F"/>
    <w:rsid w:val="00C441C4"/>
    <w:rsid w:val="00C44618"/>
    <w:rsid w:val="00C4494F"/>
    <w:rsid w:val="00C44C89"/>
    <w:rsid w:val="00C44D9F"/>
    <w:rsid w:val="00C44FEE"/>
    <w:rsid w:val="00C451A7"/>
    <w:rsid w:val="00C4535B"/>
    <w:rsid w:val="00C457A9"/>
    <w:rsid w:val="00C45801"/>
    <w:rsid w:val="00C4583F"/>
    <w:rsid w:val="00C45936"/>
    <w:rsid w:val="00C46109"/>
    <w:rsid w:val="00C462CC"/>
    <w:rsid w:val="00C4659B"/>
    <w:rsid w:val="00C46817"/>
    <w:rsid w:val="00C468E5"/>
    <w:rsid w:val="00C46909"/>
    <w:rsid w:val="00C46AC1"/>
    <w:rsid w:val="00C46B23"/>
    <w:rsid w:val="00C46D3E"/>
    <w:rsid w:val="00C46EAC"/>
    <w:rsid w:val="00C470F3"/>
    <w:rsid w:val="00C471F4"/>
    <w:rsid w:val="00C472F9"/>
    <w:rsid w:val="00C47386"/>
    <w:rsid w:val="00C505A0"/>
    <w:rsid w:val="00C5068C"/>
    <w:rsid w:val="00C50906"/>
    <w:rsid w:val="00C50985"/>
    <w:rsid w:val="00C509E8"/>
    <w:rsid w:val="00C510E1"/>
    <w:rsid w:val="00C5123D"/>
    <w:rsid w:val="00C513EA"/>
    <w:rsid w:val="00C515CF"/>
    <w:rsid w:val="00C51692"/>
    <w:rsid w:val="00C51A76"/>
    <w:rsid w:val="00C51F94"/>
    <w:rsid w:val="00C52113"/>
    <w:rsid w:val="00C52665"/>
    <w:rsid w:val="00C52993"/>
    <w:rsid w:val="00C52D33"/>
    <w:rsid w:val="00C5306F"/>
    <w:rsid w:val="00C53232"/>
    <w:rsid w:val="00C53354"/>
    <w:rsid w:val="00C5339F"/>
    <w:rsid w:val="00C53794"/>
    <w:rsid w:val="00C53C35"/>
    <w:rsid w:val="00C54285"/>
    <w:rsid w:val="00C54813"/>
    <w:rsid w:val="00C54A6F"/>
    <w:rsid w:val="00C54AC7"/>
    <w:rsid w:val="00C54F98"/>
    <w:rsid w:val="00C5564E"/>
    <w:rsid w:val="00C5589B"/>
    <w:rsid w:val="00C55F7E"/>
    <w:rsid w:val="00C56046"/>
    <w:rsid w:val="00C5623F"/>
    <w:rsid w:val="00C56481"/>
    <w:rsid w:val="00C56574"/>
    <w:rsid w:val="00C56E4E"/>
    <w:rsid w:val="00C57136"/>
    <w:rsid w:val="00C571BC"/>
    <w:rsid w:val="00C5763E"/>
    <w:rsid w:val="00C60077"/>
    <w:rsid w:val="00C6016E"/>
    <w:rsid w:val="00C6085B"/>
    <w:rsid w:val="00C60AF0"/>
    <w:rsid w:val="00C60E72"/>
    <w:rsid w:val="00C612DE"/>
    <w:rsid w:val="00C618CB"/>
    <w:rsid w:val="00C619B7"/>
    <w:rsid w:val="00C619EE"/>
    <w:rsid w:val="00C61C58"/>
    <w:rsid w:val="00C61F61"/>
    <w:rsid w:val="00C624A3"/>
    <w:rsid w:val="00C6269A"/>
    <w:rsid w:val="00C62837"/>
    <w:rsid w:val="00C628CC"/>
    <w:rsid w:val="00C62A59"/>
    <w:rsid w:val="00C62BE9"/>
    <w:rsid w:val="00C62DBF"/>
    <w:rsid w:val="00C62DF5"/>
    <w:rsid w:val="00C62F37"/>
    <w:rsid w:val="00C6303D"/>
    <w:rsid w:val="00C6327C"/>
    <w:rsid w:val="00C633FB"/>
    <w:rsid w:val="00C63502"/>
    <w:rsid w:val="00C636BD"/>
    <w:rsid w:val="00C637B5"/>
    <w:rsid w:val="00C6381D"/>
    <w:rsid w:val="00C63847"/>
    <w:rsid w:val="00C639B0"/>
    <w:rsid w:val="00C63F14"/>
    <w:rsid w:val="00C63F22"/>
    <w:rsid w:val="00C64265"/>
    <w:rsid w:val="00C64770"/>
    <w:rsid w:val="00C647DE"/>
    <w:rsid w:val="00C6499F"/>
    <w:rsid w:val="00C64A0A"/>
    <w:rsid w:val="00C653A0"/>
    <w:rsid w:val="00C65B92"/>
    <w:rsid w:val="00C65D73"/>
    <w:rsid w:val="00C65EE0"/>
    <w:rsid w:val="00C662E1"/>
    <w:rsid w:val="00C66457"/>
    <w:rsid w:val="00C667F9"/>
    <w:rsid w:val="00C66EB7"/>
    <w:rsid w:val="00C670F1"/>
    <w:rsid w:val="00C67182"/>
    <w:rsid w:val="00C674B6"/>
    <w:rsid w:val="00C675FF"/>
    <w:rsid w:val="00C677AB"/>
    <w:rsid w:val="00C67914"/>
    <w:rsid w:val="00C679FB"/>
    <w:rsid w:val="00C67B28"/>
    <w:rsid w:val="00C67B84"/>
    <w:rsid w:val="00C67F53"/>
    <w:rsid w:val="00C7022C"/>
    <w:rsid w:val="00C70713"/>
    <w:rsid w:val="00C70941"/>
    <w:rsid w:val="00C70C78"/>
    <w:rsid w:val="00C70D9C"/>
    <w:rsid w:val="00C710C6"/>
    <w:rsid w:val="00C71258"/>
    <w:rsid w:val="00C71422"/>
    <w:rsid w:val="00C71815"/>
    <w:rsid w:val="00C718B8"/>
    <w:rsid w:val="00C7204B"/>
    <w:rsid w:val="00C7207F"/>
    <w:rsid w:val="00C722E2"/>
    <w:rsid w:val="00C72776"/>
    <w:rsid w:val="00C7282B"/>
    <w:rsid w:val="00C72AE8"/>
    <w:rsid w:val="00C72B4E"/>
    <w:rsid w:val="00C72B97"/>
    <w:rsid w:val="00C72C98"/>
    <w:rsid w:val="00C72F36"/>
    <w:rsid w:val="00C73D46"/>
    <w:rsid w:val="00C74045"/>
    <w:rsid w:val="00C740C2"/>
    <w:rsid w:val="00C74AEE"/>
    <w:rsid w:val="00C74C79"/>
    <w:rsid w:val="00C759D8"/>
    <w:rsid w:val="00C75AFC"/>
    <w:rsid w:val="00C75B6A"/>
    <w:rsid w:val="00C75BCC"/>
    <w:rsid w:val="00C75D92"/>
    <w:rsid w:val="00C76101"/>
    <w:rsid w:val="00C769F1"/>
    <w:rsid w:val="00C771FD"/>
    <w:rsid w:val="00C77309"/>
    <w:rsid w:val="00C77D82"/>
    <w:rsid w:val="00C77DC1"/>
    <w:rsid w:val="00C80678"/>
    <w:rsid w:val="00C809A6"/>
    <w:rsid w:val="00C8119A"/>
    <w:rsid w:val="00C81285"/>
    <w:rsid w:val="00C8164A"/>
    <w:rsid w:val="00C818AF"/>
    <w:rsid w:val="00C81AF1"/>
    <w:rsid w:val="00C81F13"/>
    <w:rsid w:val="00C82350"/>
    <w:rsid w:val="00C8265B"/>
    <w:rsid w:val="00C82D40"/>
    <w:rsid w:val="00C83343"/>
    <w:rsid w:val="00C83568"/>
    <w:rsid w:val="00C83B91"/>
    <w:rsid w:val="00C83CFB"/>
    <w:rsid w:val="00C840D0"/>
    <w:rsid w:val="00C84C28"/>
    <w:rsid w:val="00C84E57"/>
    <w:rsid w:val="00C84F70"/>
    <w:rsid w:val="00C8501B"/>
    <w:rsid w:val="00C85381"/>
    <w:rsid w:val="00C8557F"/>
    <w:rsid w:val="00C85773"/>
    <w:rsid w:val="00C8616A"/>
    <w:rsid w:val="00C863B8"/>
    <w:rsid w:val="00C86BB8"/>
    <w:rsid w:val="00C8724C"/>
    <w:rsid w:val="00C874DF"/>
    <w:rsid w:val="00C87921"/>
    <w:rsid w:val="00C901C5"/>
    <w:rsid w:val="00C909AF"/>
    <w:rsid w:val="00C90AB5"/>
    <w:rsid w:val="00C90D69"/>
    <w:rsid w:val="00C90DEC"/>
    <w:rsid w:val="00C91215"/>
    <w:rsid w:val="00C91858"/>
    <w:rsid w:val="00C91CEA"/>
    <w:rsid w:val="00C9212D"/>
    <w:rsid w:val="00C921D8"/>
    <w:rsid w:val="00C92B60"/>
    <w:rsid w:val="00C92D5E"/>
    <w:rsid w:val="00C92FC3"/>
    <w:rsid w:val="00C9305B"/>
    <w:rsid w:val="00C93410"/>
    <w:rsid w:val="00C9356F"/>
    <w:rsid w:val="00C935A3"/>
    <w:rsid w:val="00C93723"/>
    <w:rsid w:val="00C93744"/>
    <w:rsid w:val="00C937C6"/>
    <w:rsid w:val="00C93CAB"/>
    <w:rsid w:val="00C9401A"/>
    <w:rsid w:val="00C94584"/>
    <w:rsid w:val="00C949D3"/>
    <w:rsid w:val="00C94D6B"/>
    <w:rsid w:val="00C94E79"/>
    <w:rsid w:val="00C94FAC"/>
    <w:rsid w:val="00C955BE"/>
    <w:rsid w:val="00C957CC"/>
    <w:rsid w:val="00C95ABC"/>
    <w:rsid w:val="00C95CFC"/>
    <w:rsid w:val="00C96319"/>
    <w:rsid w:val="00C96F8F"/>
    <w:rsid w:val="00C97135"/>
    <w:rsid w:val="00C97194"/>
    <w:rsid w:val="00C973E3"/>
    <w:rsid w:val="00C97557"/>
    <w:rsid w:val="00C97675"/>
    <w:rsid w:val="00C97C85"/>
    <w:rsid w:val="00C97E20"/>
    <w:rsid w:val="00CA013D"/>
    <w:rsid w:val="00CA0193"/>
    <w:rsid w:val="00CA0593"/>
    <w:rsid w:val="00CA0876"/>
    <w:rsid w:val="00CA0FDC"/>
    <w:rsid w:val="00CA1195"/>
    <w:rsid w:val="00CA1263"/>
    <w:rsid w:val="00CA17AB"/>
    <w:rsid w:val="00CA1AC2"/>
    <w:rsid w:val="00CA1E2B"/>
    <w:rsid w:val="00CA242B"/>
    <w:rsid w:val="00CA2483"/>
    <w:rsid w:val="00CA2581"/>
    <w:rsid w:val="00CA2AD3"/>
    <w:rsid w:val="00CA2AF8"/>
    <w:rsid w:val="00CA2E20"/>
    <w:rsid w:val="00CA313B"/>
    <w:rsid w:val="00CA3459"/>
    <w:rsid w:val="00CA36E5"/>
    <w:rsid w:val="00CA3A0A"/>
    <w:rsid w:val="00CA3AC7"/>
    <w:rsid w:val="00CA3D2E"/>
    <w:rsid w:val="00CA3EAB"/>
    <w:rsid w:val="00CA4031"/>
    <w:rsid w:val="00CA40B3"/>
    <w:rsid w:val="00CA4B46"/>
    <w:rsid w:val="00CA4D51"/>
    <w:rsid w:val="00CA5A98"/>
    <w:rsid w:val="00CA631E"/>
    <w:rsid w:val="00CA6452"/>
    <w:rsid w:val="00CA6EAB"/>
    <w:rsid w:val="00CA6FB5"/>
    <w:rsid w:val="00CA710D"/>
    <w:rsid w:val="00CA733C"/>
    <w:rsid w:val="00CA7567"/>
    <w:rsid w:val="00CA7C86"/>
    <w:rsid w:val="00CA7C8C"/>
    <w:rsid w:val="00CB07FB"/>
    <w:rsid w:val="00CB0AA6"/>
    <w:rsid w:val="00CB0AD5"/>
    <w:rsid w:val="00CB0DD8"/>
    <w:rsid w:val="00CB17E7"/>
    <w:rsid w:val="00CB185D"/>
    <w:rsid w:val="00CB1B65"/>
    <w:rsid w:val="00CB1EAD"/>
    <w:rsid w:val="00CB1FFF"/>
    <w:rsid w:val="00CB222B"/>
    <w:rsid w:val="00CB2BA8"/>
    <w:rsid w:val="00CB2C03"/>
    <w:rsid w:val="00CB2E33"/>
    <w:rsid w:val="00CB2F67"/>
    <w:rsid w:val="00CB308A"/>
    <w:rsid w:val="00CB32DA"/>
    <w:rsid w:val="00CB339A"/>
    <w:rsid w:val="00CB33DC"/>
    <w:rsid w:val="00CB3471"/>
    <w:rsid w:val="00CB352A"/>
    <w:rsid w:val="00CB365E"/>
    <w:rsid w:val="00CB36A1"/>
    <w:rsid w:val="00CB4194"/>
    <w:rsid w:val="00CB42E3"/>
    <w:rsid w:val="00CB436B"/>
    <w:rsid w:val="00CB455C"/>
    <w:rsid w:val="00CB483F"/>
    <w:rsid w:val="00CB4BF3"/>
    <w:rsid w:val="00CB4DB4"/>
    <w:rsid w:val="00CB4F7E"/>
    <w:rsid w:val="00CB5B62"/>
    <w:rsid w:val="00CB6003"/>
    <w:rsid w:val="00CB6127"/>
    <w:rsid w:val="00CB6766"/>
    <w:rsid w:val="00CB6E75"/>
    <w:rsid w:val="00CB706E"/>
    <w:rsid w:val="00CB7183"/>
    <w:rsid w:val="00CB74CA"/>
    <w:rsid w:val="00CB75D8"/>
    <w:rsid w:val="00CB75EC"/>
    <w:rsid w:val="00CB7680"/>
    <w:rsid w:val="00CB7767"/>
    <w:rsid w:val="00CB7ACF"/>
    <w:rsid w:val="00CB7B5D"/>
    <w:rsid w:val="00CB7D22"/>
    <w:rsid w:val="00CB7DD8"/>
    <w:rsid w:val="00CC07FA"/>
    <w:rsid w:val="00CC0BB7"/>
    <w:rsid w:val="00CC14FF"/>
    <w:rsid w:val="00CC1DF2"/>
    <w:rsid w:val="00CC2079"/>
    <w:rsid w:val="00CC20D4"/>
    <w:rsid w:val="00CC271E"/>
    <w:rsid w:val="00CC2AC6"/>
    <w:rsid w:val="00CC2D94"/>
    <w:rsid w:val="00CC2ED9"/>
    <w:rsid w:val="00CC3140"/>
    <w:rsid w:val="00CC3A8F"/>
    <w:rsid w:val="00CC3AB5"/>
    <w:rsid w:val="00CC3B2E"/>
    <w:rsid w:val="00CC43AC"/>
    <w:rsid w:val="00CC4548"/>
    <w:rsid w:val="00CC4A03"/>
    <w:rsid w:val="00CC4ACE"/>
    <w:rsid w:val="00CC4FC8"/>
    <w:rsid w:val="00CC52F8"/>
    <w:rsid w:val="00CC530B"/>
    <w:rsid w:val="00CC553C"/>
    <w:rsid w:val="00CC55ED"/>
    <w:rsid w:val="00CC58D8"/>
    <w:rsid w:val="00CC5E9C"/>
    <w:rsid w:val="00CC60CA"/>
    <w:rsid w:val="00CC6AAC"/>
    <w:rsid w:val="00CC72F6"/>
    <w:rsid w:val="00CC735B"/>
    <w:rsid w:val="00CC73D2"/>
    <w:rsid w:val="00CC7A18"/>
    <w:rsid w:val="00CC7BC9"/>
    <w:rsid w:val="00CC7DB1"/>
    <w:rsid w:val="00CC7EA1"/>
    <w:rsid w:val="00CD001E"/>
    <w:rsid w:val="00CD07C8"/>
    <w:rsid w:val="00CD08C5"/>
    <w:rsid w:val="00CD0957"/>
    <w:rsid w:val="00CD0DAF"/>
    <w:rsid w:val="00CD0FD4"/>
    <w:rsid w:val="00CD1107"/>
    <w:rsid w:val="00CD18F1"/>
    <w:rsid w:val="00CD19F4"/>
    <w:rsid w:val="00CD1B15"/>
    <w:rsid w:val="00CD2369"/>
    <w:rsid w:val="00CD239F"/>
    <w:rsid w:val="00CD247B"/>
    <w:rsid w:val="00CD250C"/>
    <w:rsid w:val="00CD2A37"/>
    <w:rsid w:val="00CD2A87"/>
    <w:rsid w:val="00CD2BAF"/>
    <w:rsid w:val="00CD307B"/>
    <w:rsid w:val="00CD3117"/>
    <w:rsid w:val="00CD3443"/>
    <w:rsid w:val="00CD3F93"/>
    <w:rsid w:val="00CD3FF4"/>
    <w:rsid w:val="00CD460E"/>
    <w:rsid w:val="00CD464F"/>
    <w:rsid w:val="00CD4AAD"/>
    <w:rsid w:val="00CD531D"/>
    <w:rsid w:val="00CD53E5"/>
    <w:rsid w:val="00CD5458"/>
    <w:rsid w:val="00CD5996"/>
    <w:rsid w:val="00CD5AEB"/>
    <w:rsid w:val="00CD61D3"/>
    <w:rsid w:val="00CD6200"/>
    <w:rsid w:val="00CD65CC"/>
    <w:rsid w:val="00CD6DA1"/>
    <w:rsid w:val="00CD6ECC"/>
    <w:rsid w:val="00CD7175"/>
    <w:rsid w:val="00CD7628"/>
    <w:rsid w:val="00CD7B0C"/>
    <w:rsid w:val="00CD7BCF"/>
    <w:rsid w:val="00CE03F7"/>
    <w:rsid w:val="00CE0D12"/>
    <w:rsid w:val="00CE0E65"/>
    <w:rsid w:val="00CE0F04"/>
    <w:rsid w:val="00CE0F96"/>
    <w:rsid w:val="00CE0FE1"/>
    <w:rsid w:val="00CE1050"/>
    <w:rsid w:val="00CE1771"/>
    <w:rsid w:val="00CE1D75"/>
    <w:rsid w:val="00CE2106"/>
    <w:rsid w:val="00CE216F"/>
    <w:rsid w:val="00CE21C9"/>
    <w:rsid w:val="00CE2279"/>
    <w:rsid w:val="00CE29DD"/>
    <w:rsid w:val="00CE3074"/>
    <w:rsid w:val="00CE31F1"/>
    <w:rsid w:val="00CE36F2"/>
    <w:rsid w:val="00CE3B4F"/>
    <w:rsid w:val="00CE3B9A"/>
    <w:rsid w:val="00CE4378"/>
    <w:rsid w:val="00CE44AD"/>
    <w:rsid w:val="00CE489D"/>
    <w:rsid w:val="00CE4E8A"/>
    <w:rsid w:val="00CE5469"/>
    <w:rsid w:val="00CE58C6"/>
    <w:rsid w:val="00CE6178"/>
    <w:rsid w:val="00CE6280"/>
    <w:rsid w:val="00CE62CC"/>
    <w:rsid w:val="00CE6BF8"/>
    <w:rsid w:val="00CE6C3D"/>
    <w:rsid w:val="00CE75D6"/>
    <w:rsid w:val="00CE7728"/>
    <w:rsid w:val="00CE784A"/>
    <w:rsid w:val="00CE7ADD"/>
    <w:rsid w:val="00CE7BDC"/>
    <w:rsid w:val="00CF023D"/>
    <w:rsid w:val="00CF038B"/>
    <w:rsid w:val="00CF039B"/>
    <w:rsid w:val="00CF05A5"/>
    <w:rsid w:val="00CF0807"/>
    <w:rsid w:val="00CF0BE3"/>
    <w:rsid w:val="00CF0CDC"/>
    <w:rsid w:val="00CF0F8F"/>
    <w:rsid w:val="00CF127F"/>
    <w:rsid w:val="00CF1338"/>
    <w:rsid w:val="00CF1C6B"/>
    <w:rsid w:val="00CF2633"/>
    <w:rsid w:val="00CF2AA9"/>
    <w:rsid w:val="00CF2B94"/>
    <w:rsid w:val="00CF2F0D"/>
    <w:rsid w:val="00CF3130"/>
    <w:rsid w:val="00CF3271"/>
    <w:rsid w:val="00CF32A1"/>
    <w:rsid w:val="00CF3348"/>
    <w:rsid w:val="00CF3EB4"/>
    <w:rsid w:val="00CF3F00"/>
    <w:rsid w:val="00CF421E"/>
    <w:rsid w:val="00CF4295"/>
    <w:rsid w:val="00CF43E0"/>
    <w:rsid w:val="00CF4510"/>
    <w:rsid w:val="00CF4D05"/>
    <w:rsid w:val="00CF4FEB"/>
    <w:rsid w:val="00CF5233"/>
    <w:rsid w:val="00CF550F"/>
    <w:rsid w:val="00CF573E"/>
    <w:rsid w:val="00CF57F9"/>
    <w:rsid w:val="00CF5B98"/>
    <w:rsid w:val="00CF5C40"/>
    <w:rsid w:val="00CF5D65"/>
    <w:rsid w:val="00CF5DA5"/>
    <w:rsid w:val="00CF6513"/>
    <w:rsid w:val="00CF65EF"/>
    <w:rsid w:val="00CF6A25"/>
    <w:rsid w:val="00CF7EC2"/>
    <w:rsid w:val="00D00621"/>
    <w:rsid w:val="00D0089D"/>
    <w:rsid w:val="00D00E97"/>
    <w:rsid w:val="00D00EA9"/>
    <w:rsid w:val="00D01024"/>
    <w:rsid w:val="00D0145C"/>
    <w:rsid w:val="00D014D3"/>
    <w:rsid w:val="00D0246C"/>
    <w:rsid w:val="00D02495"/>
    <w:rsid w:val="00D02536"/>
    <w:rsid w:val="00D026AD"/>
    <w:rsid w:val="00D02A97"/>
    <w:rsid w:val="00D02DCA"/>
    <w:rsid w:val="00D02E4A"/>
    <w:rsid w:val="00D039C8"/>
    <w:rsid w:val="00D0423B"/>
    <w:rsid w:val="00D0485D"/>
    <w:rsid w:val="00D04D69"/>
    <w:rsid w:val="00D05796"/>
    <w:rsid w:val="00D05C8D"/>
    <w:rsid w:val="00D0668B"/>
    <w:rsid w:val="00D066CC"/>
    <w:rsid w:val="00D06927"/>
    <w:rsid w:val="00D06A78"/>
    <w:rsid w:val="00D06C3F"/>
    <w:rsid w:val="00D06F33"/>
    <w:rsid w:val="00D0759E"/>
    <w:rsid w:val="00D07CC8"/>
    <w:rsid w:val="00D10AB4"/>
    <w:rsid w:val="00D10BD7"/>
    <w:rsid w:val="00D10FE5"/>
    <w:rsid w:val="00D1109E"/>
    <w:rsid w:val="00D112C9"/>
    <w:rsid w:val="00D11517"/>
    <w:rsid w:val="00D1191A"/>
    <w:rsid w:val="00D12859"/>
    <w:rsid w:val="00D12A02"/>
    <w:rsid w:val="00D12C57"/>
    <w:rsid w:val="00D12D23"/>
    <w:rsid w:val="00D12FA0"/>
    <w:rsid w:val="00D12FA3"/>
    <w:rsid w:val="00D134DA"/>
    <w:rsid w:val="00D137DC"/>
    <w:rsid w:val="00D13C36"/>
    <w:rsid w:val="00D13E70"/>
    <w:rsid w:val="00D140F0"/>
    <w:rsid w:val="00D14558"/>
    <w:rsid w:val="00D14704"/>
    <w:rsid w:val="00D14AC5"/>
    <w:rsid w:val="00D14CC2"/>
    <w:rsid w:val="00D1519C"/>
    <w:rsid w:val="00D15943"/>
    <w:rsid w:val="00D15AB4"/>
    <w:rsid w:val="00D15C3A"/>
    <w:rsid w:val="00D15CCB"/>
    <w:rsid w:val="00D16022"/>
    <w:rsid w:val="00D161FA"/>
    <w:rsid w:val="00D162B4"/>
    <w:rsid w:val="00D16329"/>
    <w:rsid w:val="00D1646C"/>
    <w:rsid w:val="00D16589"/>
    <w:rsid w:val="00D16621"/>
    <w:rsid w:val="00D16654"/>
    <w:rsid w:val="00D1688B"/>
    <w:rsid w:val="00D16C95"/>
    <w:rsid w:val="00D16DA8"/>
    <w:rsid w:val="00D179CE"/>
    <w:rsid w:val="00D17A8B"/>
    <w:rsid w:val="00D17C0D"/>
    <w:rsid w:val="00D17FAF"/>
    <w:rsid w:val="00D17FD0"/>
    <w:rsid w:val="00D20481"/>
    <w:rsid w:val="00D20785"/>
    <w:rsid w:val="00D2098C"/>
    <w:rsid w:val="00D20E91"/>
    <w:rsid w:val="00D21054"/>
    <w:rsid w:val="00D21084"/>
    <w:rsid w:val="00D21096"/>
    <w:rsid w:val="00D210C0"/>
    <w:rsid w:val="00D217DF"/>
    <w:rsid w:val="00D217F4"/>
    <w:rsid w:val="00D21A1D"/>
    <w:rsid w:val="00D22176"/>
    <w:rsid w:val="00D2253C"/>
    <w:rsid w:val="00D22CBA"/>
    <w:rsid w:val="00D22E64"/>
    <w:rsid w:val="00D22E71"/>
    <w:rsid w:val="00D2332E"/>
    <w:rsid w:val="00D2351C"/>
    <w:rsid w:val="00D23860"/>
    <w:rsid w:val="00D23AFA"/>
    <w:rsid w:val="00D24054"/>
    <w:rsid w:val="00D24179"/>
    <w:rsid w:val="00D24263"/>
    <w:rsid w:val="00D24802"/>
    <w:rsid w:val="00D24871"/>
    <w:rsid w:val="00D24E7F"/>
    <w:rsid w:val="00D24EBA"/>
    <w:rsid w:val="00D253EA"/>
    <w:rsid w:val="00D25918"/>
    <w:rsid w:val="00D25B37"/>
    <w:rsid w:val="00D261A8"/>
    <w:rsid w:val="00D26939"/>
    <w:rsid w:val="00D26A8F"/>
    <w:rsid w:val="00D26B64"/>
    <w:rsid w:val="00D2702F"/>
    <w:rsid w:val="00D27596"/>
    <w:rsid w:val="00D277B9"/>
    <w:rsid w:val="00D27DE0"/>
    <w:rsid w:val="00D3012B"/>
    <w:rsid w:val="00D30B29"/>
    <w:rsid w:val="00D30D53"/>
    <w:rsid w:val="00D31955"/>
    <w:rsid w:val="00D31C93"/>
    <w:rsid w:val="00D31EA8"/>
    <w:rsid w:val="00D3273D"/>
    <w:rsid w:val="00D3286C"/>
    <w:rsid w:val="00D328F1"/>
    <w:rsid w:val="00D32A0B"/>
    <w:rsid w:val="00D32A4E"/>
    <w:rsid w:val="00D332F2"/>
    <w:rsid w:val="00D33579"/>
    <w:rsid w:val="00D335DF"/>
    <w:rsid w:val="00D3378E"/>
    <w:rsid w:val="00D33A47"/>
    <w:rsid w:val="00D33BCB"/>
    <w:rsid w:val="00D33BF4"/>
    <w:rsid w:val="00D33C30"/>
    <w:rsid w:val="00D342DA"/>
    <w:rsid w:val="00D34773"/>
    <w:rsid w:val="00D349C5"/>
    <w:rsid w:val="00D34B02"/>
    <w:rsid w:val="00D34CF7"/>
    <w:rsid w:val="00D34E47"/>
    <w:rsid w:val="00D34EB5"/>
    <w:rsid w:val="00D351E0"/>
    <w:rsid w:val="00D3547D"/>
    <w:rsid w:val="00D35B8B"/>
    <w:rsid w:val="00D35BA0"/>
    <w:rsid w:val="00D35FED"/>
    <w:rsid w:val="00D3612C"/>
    <w:rsid w:val="00D361ED"/>
    <w:rsid w:val="00D36500"/>
    <w:rsid w:val="00D37222"/>
    <w:rsid w:val="00D37367"/>
    <w:rsid w:val="00D3746E"/>
    <w:rsid w:val="00D3756B"/>
    <w:rsid w:val="00D3784B"/>
    <w:rsid w:val="00D37883"/>
    <w:rsid w:val="00D37FE9"/>
    <w:rsid w:val="00D40A4D"/>
    <w:rsid w:val="00D40C48"/>
    <w:rsid w:val="00D41145"/>
    <w:rsid w:val="00D41D0D"/>
    <w:rsid w:val="00D41DEB"/>
    <w:rsid w:val="00D420DA"/>
    <w:rsid w:val="00D42D6D"/>
    <w:rsid w:val="00D42EFD"/>
    <w:rsid w:val="00D43491"/>
    <w:rsid w:val="00D43617"/>
    <w:rsid w:val="00D439DB"/>
    <w:rsid w:val="00D43C26"/>
    <w:rsid w:val="00D43E5C"/>
    <w:rsid w:val="00D4406D"/>
    <w:rsid w:val="00D442FF"/>
    <w:rsid w:val="00D44468"/>
    <w:rsid w:val="00D44630"/>
    <w:rsid w:val="00D449E4"/>
    <w:rsid w:val="00D44B03"/>
    <w:rsid w:val="00D451AE"/>
    <w:rsid w:val="00D451C0"/>
    <w:rsid w:val="00D456D5"/>
    <w:rsid w:val="00D45ACB"/>
    <w:rsid w:val="00D45BEE"/>
    <w:rsid w:val="00D4609A"/>
    <w:rsid w:val="00D46109"/>
    <w:rsid w:val="00D463A3"/>
    <w:rsid w:val="00D46BDA"/>
    <w:rsid w:val="00D46C37"/>
    <w:rsid w:val="00D46CB9"/>
    <w:rsid w:val="00D46E51"/>
    <w:rsid w:val="00D4705A"/>
    <w:rsid w:val="00D47109"/>
    <w:rsid w:val="00D471D2"/>
    <w:rsid w:val="00D47C49"/>
    <w:rsid w:val="00D47C9F"/>
    <w:rsid w:val="00D50819"/>
    <w:rsid w:val="00D51133"/>
    <w:rsid w:val="00D51245"/>
    <w:rsid w:val="00D513F6"/>
    <w:rsid w:val="00D515FF"/>
    <w:rsid w:val="00D51DE7"/>
    <w:rsid w:val="00D51FB4"/>
    <w:rsid w:val="00D521BD"/>
    <w:rsid w:val="00D52549"/>
    <w:rsid w:val="00D525A4"/>
    <w:rsid w:val="00D528CC"/>
    <w:rsid w:val="00D52AFA"/>
    <w:rsid w:val="00D52B67"/>
    <w:rsid w:val="00D52F60"/>
    <w:rsid w:val="00D53169"/>
    <w:rsid w:val="00D53249"/>
    <w:rsid w:val="00D5328B"/>
    <w:rsid w:val="00D53514"/>
    <w:rsid w:val="00D53639"/>
    <w:rsid w:val="00D5370C"/>
    <w:rsid w:val="00D54065"/>
    <w:rsid w:val="00D543C6"/>
    <w:rsid w:val="00D54483"/>
    <w:rsid w:val="00D54720"/>
    <w:rsid w:val="00D54CF1"/>
    <w:rsid w:val="00D54D62"/>
    <w:rsid w:val="00D54E38"/>
    <w:rsid w:val="00D55584"/>
    <w:rsid w:val="00D556AE"/>
    <w:rsid w:val="00D55DC0"/>
    <w:rsid w:val="00D5653A"/>
    <w:rsid w:val="00D56759"/>
    <w:rsid w:val="00D571D4"/>
    <w:rsid w:val="00D574FA"/>
    <w:rsid w:val="00D57902"/>
    <w:rsid w:val="00D57C65"/>
    <w:rsid w:val="00D6017F"/>
    <w:rsid w:val="00D605B9"/>
    <w:rsid w:val="00D609C1"/>
    <w:rsid w:val="00D60C7E"/>
    <w:rsid w:val="00D60CA7"/>
    <w:rsid w:val="00D617B6"/>
    <w:rsid w:val="00D61822"/>
    <w:rsid w:val="00D618B7"/>
    <w:rsid w:val="00D6279B"/>
    <w:rsid w:val="00D62B5F"/>
    <w:rsid w:val="00D62C90"/>
    <w:rsid w:val="00D62CA5"/>
    <w:rsid w:val="00D62CE5"/>
    <w:rsid w:val="00D62CF9"/>
    <w:rsid w:val="00D62F18"/>
    <w:rsid w:val="00D62FF6"/>
    <w:rsid w:val="00D630F1"/>
    <w:rsid w:val="00D63707"/>
    <w:rsid w:val="00D6389A"/>
    <w:rsid w:val="00D6393F"/>
    <w:rsid w:val="00D639CB"/>
    <w:rsid w:val="00D6495C"/>
    <w:rsid w:val="00D64E61"/>
    <w:rsid w:val="00D657F5"/>
    <w:rsid w:val="00D65972"/>
    <w:rsid w:val="00D65C91"/>
    <w:rsid w:val="00D66088"/>
    <w:rsid w:val="00D66111"/>
    <w:rsid w:val="00D66166"/>
    <w:rsid w:val="00D662A4"/>
    <w:rsid w:val="00D666A0"/>
    <w:rsid w:val="00D66E01"/>
    <w:rsid w:val="00D67637"/>
    <w:rsid w:val="00D70164"/>
    <w:rsid w:val="00D702CC"/>
    <w:rsid w:val="00D70308"/>
    <w:rsid w:val="00D709B5"/>
    <w:rsid w:val="00D70ED6"/>
    <w:rsid w:val="00D711C9"/>
    <w:rsid w:val="00D717D0"/>
    <w:rsid w:val="00D718A6"/>
    <w:rsid w:val="00D71F9F"/>
    <w:rsid w:val="00D72054"/>
    <w:rsid w:val="00D72198"/>
    <w:rsid w:val="00D72599"/>
    <w:rsid w:val="00D725B4"/>
    <w:rsid w:val="00D726C1"/>
    <w:rsid w:val="00D73060"/>
    <w:rsid w:val="00D730BE"/>
    <w:rsid w:val="00D730CF"/>
    <w:rsid w:val="00D73279"/>
    <w:rsid w:val="00D73A3E"/>
    <w:rsid w:val="00D73AAB"/>
    <w:rsid w:val="00D73ABB"/>
    <w:rsid w:val="00D73E37"/>
    <w:rsid w:val="00D74087"/>
    <w:rsid w:val="00D740FD"/>
    <w:rsid w:val="00D744A7"/>
    <w:rsid w:val="00D74AE9"/>
    <w:rsid w:val="00D74EE5"/>
    <w:rsid w:val="00D7522C"/>
    <w:rsid w:val="00D7572E"/>
    <w:rsid w:val="00D75C05"/>
    <w:rsid w:val="00D76280"/>
    <w:rsid w:val="00D7628C"/>
    <w:rsid w:val="00D76468"/>
    <w:rsid w:val="00D76704"/>
    <w:rsid w:val="00D76712"/>
    <w:rsid w:val="00D7676D"/>
    <w:rsid w:val="00D7681F"/>
    <w:rsid w:val="00D76FE9"/>
    <w:rsid w:val="00D77294"/>
    <w:rsid w:val="00D77316"/>
    <w:rsid w:val="00D77E9F"/>
    <w:rsid w:val="00D77F39"/>
    <w:rsid w:val="00D803A7"/>
    <w:rsid w:val="00D80876"/>
    <w:rsid w:val="00D808E0"/>
    <w:rsid w:val="00D809B8"/>
    <w:rsid w:val="00D80AAE"/>
    <w:rsid w:val="00D80AF9"/>
    <w:rsid w:val="00D80BCD"/>
    <w:rsid w:val="00D80C81"/>
    <w:rsid w:val="00D80D87"/>
    <w:rsid w:val="00D80EF6"/>
    <w:rsid w:val="00D812CF"/>
    <w:rsid w:val="00D81697"/>
    <w:rsid w:val="00D816F6"/>
    <w:rsid w:val="00D817DB"/>
    <w:rsid w:val="00D81A5F"/>
    <w:rsid w:val="00D81B2C"/>
    <w:rsid w:val="00D81C7E"/>
    <w:rsid w:val="00D81FB9"/>
    <w:rsid w:val="00D820C1"/>
    <w:rsid w:val="00D825CD"/>
    <w:rsid w:val="00D82DFE"/>
    <w:rsid w:val="00D82FB1"/>
    <w:rsid w:val="00D831DD"/>
    <w:rsid w:val="00D8336A"/>
    <w:rsid w:val="00D834B8"/>
    <w:rsid w:val="00D8398B"/>
    <w:rsid w:val="00D83C0D"/>
    <w:rsid w:val="00D83C41"/>
    <w:rsid w:val="00D83E5D"/>
    <w:rsid w:val="00D842C4"/>
    <w:rsid w:val="00D8448E"/>
    <w:rsid w:val="00D844FD"/>
    <w:rsid w:val="00D84B0B"/>
    <w:rsid w:val="00D84F17"/>
    <w:rsid w:val="00D8523A"/>
    <w:rsid w:val="00D852E7"/>
    <w:rsid w:val="00D858F2"/>
    <w:rsid w:val="00D86E2A"/>
    <w:rsid w:val="00D879D6"/>
    <w:rsid w:val="00D87DD5"/>
    <w:rsid w:val="00D90B49"/>
    <w:rsid w:val="00D91247"/>
    <w:rsid w:val="00D912FD"/>
    <w:rsid w:val="00D914A2"/>
    <w:rsid w:val="00D91574"/>
    <w:rsid w:val="00D9186B"/>
    <w:rsid w:val="00D91C8B"/>
    <w:rsid w:val="00D921A0"/>
    <w:rsid w:val="00D927B6"/>
    <w:rsid w:val="00D92A1B"/>
    <w:rsid w:val="00D92C7E"/>
    <w:rsid w:val="00D92E62"/>
    <w:rsid w:val="00D9309E"/>
    <w:rsid w:val="00D930A1"/>
    <w:rsid w:val="00D936F9"/>
    <w:rsid w:val="00D93942"/>
    <w:rsid w:val="00D93A3A"/>
    <w:rsid w:val="00D93CB0"/>
    <w:rsid w:val="00D93EBC"/>
    <w:rsid w:val="00D9409C"/>
    <w:rsid w:val="00D941FE"/>
    <w:rsid w:val="00D948D7"/>
    <w:rsid w:val="00D94F9F"/>
    <w:rsid w:val="00D95698"/>
    <w:rsid w:val="00D95E66"/>
    <w:rsid w:val="00D962CB"/>
    <w:rsid w:val="00D963A5"/>
    <w:rsid w:val="00D97043"/>
    <w:rsid w:val="00D971BA"/>
    <w:rsid w:val="00D9736E"/>
    <w:rsid w:val="00D977F9"/>
    <w:rsid w:val="00D978EE"/>
    <w:rsid w:val="00D97A19"/>
    <w:rsid w:val="00D97C84"/>
    <w:rsid w:val="00D97C85"/>
    <w:rsid w:val="00D97DA9"/>
    <w:rsid w:val="00DA09DB"/>
    <w:rsid w:val="00DA1424"/>
    <w:rsid w:val="00DA15B9"/>
    <w:rsid w:val="00DA1DC2"/>
    <w:rsid w:val="00DA1E0B"/>
    <w:rsid w:val="00DA1E38"/>
    <w:rsid w:val="00DA201B"/>
    <w:rsid w:val="00DA24E8"/>
    <w:rsid w:val="00DA2596"/>
    <w:rsid w:val="00DA279C"/>
    <w:rsid w:val="00DA27EC"/>
    <w:rsid w:val="00DA2870"/>
    <w:rsid w:val="00DA288A"/>
    <w:rsid w:val="00DA28CD"/>
    <w:rsid w:val="00DA30A0"/>
    <w:rsid w:val="00DA354F"/>
    <w:rsid w:val="00DA369F"/>
    <w:rsid w:val="00DA3726"/>
    <w:rsid w:val="00DA3CEC"/>
    <w:rsid w:val="00DA3DF3"/>
    <w:rsid w:val="00DA3F81"/>
    <w:rsid w:val="00DA4000"/>
    <w:rsid w:val="00DA4024"/>
    <w:rsid w:val="00DA43C8"/>
    <w:rsid w:val="00DA4980"/>
    <w:rsid w:val="00DA50D4"/>
    <w:rsid w:val="00DA5478"/>
    <w:rsid w:val="00DA54D5"/>
    <w:rsid w:val="00DA58E5"/>
    <w:rsid w:val="00DA5B9A"/>
    <w:rsid w:val="00DA5E5D"/>
    <w:rsid w:val="00DA6532"/>
    <w:rsid w:val="00DA65FC"/>
    <w:rsid w:val="00DA6AB7"/>
    <w:rsid w:val="00DA6FCC"/>
    <w:rsid w:val="00DA716E"/>
    <w:rsid w:val="00DA7338"/>
    <w:rsid w:val="00DA781E"/>
    <w:rsid w:val="00DA7982"/>
    <w:rsid w:val="00DA7A18"/>
    <w:rsid w:val="00DA7BEB"/>
    <w:rsid w:val="00DA7FF0"/>
    <w:rsid w:val="00DB07B1"/>
    <w:rsid w:val="00DB0E78"/>
    <w:rsid w:val="00DB1216"/>
    <w:rsid w:val="00DB1507"/>
    <w:rsid w:val="00DB1950"/>
    <w:rsid w:val="00DB1A67"/>
    <w:rsid w:val="00DB1A7C"/>
    <w:rsid w:val="00DB21EE"/>
    <w:rsid w:val="00DB22B8"/>
    <w:rsid w:val="00DB280B"/>
    <w:rsid w:val="00DB29A9"/>
    <w:rsid w:val="00DB2A0A"/>
    <w:rsid w:val="00DB2AE2"/>
    <w:rsid w:val="00DB2C01"/>
    <w:rsid w:val="00DB31CC"/>
    <w:rsid w:val="00DB3540"/>
    <w:rsid w:val="00DB36ED"/>
    <w:rsid w:val="00DB3767"/>
    <w:rsid w:val="00DB3C8A"/>
    <w:rsid w:val="00DB440D"/>
    <w:rsid w:val="00DB44FC"/>
    <w:rsid w:val="00DB458D"/>
    <w:rsid w:val="00DB480E"/>
    <w:rsid w:val="00DB486A"/>
    <w:rsid w:val="00DB492C"/>
    <w:rsid w:val="00DB4DE2"/>
    <w:rsid w:val="00DB522B"/>
    <w:rsid w:val="00DB53EE"/>
    <w:rsid w:val="00DB558F"/>
    <w:rsid w:val="00DB55A5"/>
    <w:rsid w:val="00DB55F4"/>
    <w:rsid w:val="00DB59BC"/>
    <w:rsid w:val="00DB5AA7"/>
    <w:rsid w:val="00DB5B0E"/>
    <w:rsid w:val="00DB5D87"/>
    <w:rsid w:val="00DB64DF"/>
    <w:rsid w:val="00DB6566"/>
    <w:rsid w:val="00DB6578"/>
    <w:rsid w:val="00DB678C"/>
    <w:rsid w:val="00DB67D1"/>
    <w:rsid w:val="00DB6A96"/>
    <w:rsid w:val="00DB6E8F"/>
    <w:rsid w:val="00DB7088"/>
    <w:rsid w:val="00DB72ED"/>
    <w:rsid w:val="00DB74CC"/>
    <w:rsid w:val="00DB7578"/>
    <w:rsid w:val="00DB78AA"/>
    <w:rsid w:val="00DB7A65"/>
    <w:rsid w:val="00DC0026"/>
    <w:rsid w:val="00DC02DE"/>
    <w:rsid w:val="00DC034E"/>
    <w:rsid w:val="00DC0554"/>
    <w:rsid w:val="00DC0695"/>
    <w:rsid w:val="00DC0CF1"/>
    <w:rsid w:val="00DC14D4"/>
    <w:rsid w:val="00DC1512"/>
    <w:rsid w:val="00DC16F0"/>
    <w:rsid w:val="00DC1AC8"/>
    <w:rsid w:val="00DC1FE7"/>
    <w:rsid w:val="00DC262C"/>
    <w:rsid w:val="00DC2687"/>
    <w:rsid w:val="00DC276D"/>
    <w:rsid w:val="00DC2D1B"/>
    <w:rsid w:val="00DC30C6"/>
    <w:rsid w:val="00DC3905"/>
    <w:rsid w:val="00DC3946"/>
    <w:rsid w:val="00DC407E"/>
    <w:rsid w:val="00DC4192"/>
    <w:rsid w:val="00DC431B"/>
    <w:rsid w:val="00DC4A9E"/>
    <w:rsid w:val="00DC4BD5"/>
    <w:rsid w:val="00DC594E"/>
    <w:rsid w:val="00DC5B35"/>
    <w:rsid w:val="00DC5E83"/>
    <w:rsid w:val="00DC60B2"/>
    <w:rsid w:val="00DC61E9"/>
    <w:rsid w:val="00DC6600"/>
    <w:rsid w:val="00DC6C77"/>
    <w:rsid w:val="00DC7124"/>
    <w:rsid w:val="00DC7440"/>
    <w:rsid w:val="00DC752A"/>
    <w:rsid w:val="00DC7CC9"/>
    <w:rsid w:val="00DC7F63"/>
    <w:rsid w:val="00DD05DD"/>
    <w:rsid w:val="00DD0825"/>
    <w:rsid w:val="00DD0859"/>
    <w:rsid w:val="00DD0D0D"/>
    <w:rsid w:val="00DD0F35"/>
    <w:rsid w:val="00DD1F3C"/>
    <w:rsid w:val="00DD206B"/>
    <w:rsid w:val="00DD26E6"/>
    <w:rsid w:val="00DD28F3"/>
    <w:rsid w:val="00DD2B4F"/>
    <w:rsid w:val="00DD2C0A"/>
    <w:rsid w:val="00DD2CD2"/>
    <w:rsid w:val="00DD3562"/>
    <w:rsid w:val="00DD36EF"/>
    <w:rsid w:val="00DD38E3"/>
    <w:rsid w:val="00DD3AA4"/>
    <w:rsid w:val="00DD3D44"/>
    <w:rsid w:val="00DD3DB0"/>
    <w:rsid w:val="00DD4AAA"/>
    <w:rsid w:val="00DD51E9"/>
    <w:rsid w:val="00DD541A"/>
    <w:rsid w:val="00DD55E2"/>
    <w:rsid w:val="00DD58A8"/>
    <w:rsid w:val="00DD5CE5"/>
    <w:rsid w:val="00DD5DC9"/>
    <w:rsid w:val="00DD5F23"/>
    <w:rsid w:val="00DD6347"/>
    <w:rsid w:val="00DD66D1"/>
    <w:rsid w:val="00DD67AA"/>
    <w:rsid w:val="00DD6C1F"/>
    <w:rsid w:val="00DD700E"/>
    <w:rsid w:val="00DD76AB"/>
    <w:rsid w:val="00DD77BB"/>
    <w:rsid w:val="00DD784C"/>
    <w:rsid w:val="00DD7C7A"/>
    <w:rsid w:val="00DD7D14"/>
    <w:rsid w:val="00DE078C"/>
    <w:rsid w:val="00DE0FE1"/>
    <w:rsid w:val="00DE14C2"/>
    <w:rsid w:val="00DE1AB5"/>
    <w:rsid w:val="00DE1ADA"/>
    <w:rsid w:val="00DE1D22"/>
    <w:rsid w:val="00DE21AA"/>
    <w:rsid w:val="00DE283B"/>
    <w:rsid w:val="00DE300A"/>
    <w:rsid w:val="00DE3169"/>
    <w:rsid w:val="00DE32EF"/>
    <w:rsid w:val="00DE3346"/>
    <w:rsid w:val="00DE3473"/>
    <w:rsid w:val="00DE3567"/>
    <w:rsid w:val="00DE359C"/>
    <w:rsid w:val="00DE4657"/>
    <w:rsid w:val="00DE4C38"/>
    <w:rsid w:val="00DE57FD"/>
    <w:rsid w:val="00DE5C69"/>
    <w:rsid w:val="00DE6451"/>
    <w:rsid w:val="00DE6875"/>
    <w:rsid w:val="00DE69FE"/>
    <w:rsid w:val="00DE73FC"/>
    <w:rsid w:val="00DE767B"/>
    <w:rsid w:val="00DE7DF3"/>
    <w:rsid w:val="00DF030D"/>
    <w:rsid w:val="00DF0339"/>
    <w:rsid w:val="00DF12FE"/>
    <w:rsid w:val="00DF1430"/>
    <w:rsid w:val="00DF17F4"/>
    <w:rsid w:val="00DF30DC"/>
    <w:rsid w:val="00DF3A6F"/>
    <w:rsid w:val="00DF3AC1"/>
    <w:rsid w:val="00DF4234"/>
    <w:rsid w:val="00DF436D"/>
    <w:rsid w:val="00DF4B29"/>
    <w:rsid w:val="00DF4BA2"/>
    <w:rsid w:val="00DF4EDD"/>
    <w:rsid w:val="00DF5118"/>
    <w:rsid w:val="00DF520A"/>
    <w:rsid w:val="00DF5214"/>
    <w:rsid w:val="00DF5216"/>
    <w:rsid w:val="00DF535B"/>
    <w:rsid w:val="00DF5AD2"/>
    <w:rsid w:val="00DF6505"/>
    <w:rsid w:val="00DF66F8"/>
    <w:rsid w:val="00DF6760"/>
    <w:rsid w:val="00DF6764"/>
    <w:rsid w:val="00DF68F9"/>
    <w:rsid w:val="00DF6FE0"/>
    <w:rsid w:val="00DF719D"/>
    <w:rsid w:val="00DF7963"/>
    <w:rsid w:val="00DF7A5A"/>
    <w:rsid w:val="00DF7AF8"/>
    <w:rsid w:val="00DF7C96"/>
    <w:rsid w:val="00DF7D00"/>
    <w:rsid w:val="00E00190"/>
    <w:rsid w:val="00E00389"/>
    <w:rsid w:val="00E00B7A"/>
    <w:rsid w:val="00E00C1D"/>
    <w:rsid w:val="00E00C58"/>
    <w:rsid w:val="00E00F8B"/>
    <w:rsid w:val="00E010C4"/>
    <w:rsid w:val="00E011D5"/>
    <w:rsid w:val="00E013D8"/>
    <w:rsid w:val="00E020B7"/>
    <w:rsid w:val="00E020B8"/>
    <w:rsid w:val="00E02214"/>
    <w:rsid w:val="00E0250C"/>
    <w:rsid w:val="00E02608"/>
    <w:rsid w:val="00E02858"/>
    <w:rsid w:val="00E02C27"/>
    <w:rsid w:val="00E02E3F"/>
    <w:rsid w:val="00E02F5E"/>
    <w:rsid w:val="00E034E4"/>
    <w:rsid w:val="00E036A5"/>
    <w:rsid w:val="00E0397E"/>
    <w:rsid w:val="00E03B72"/>
    <w:rsid w:val="00E03CBC"/>
    <w:rsid w:val="00E03DAC"/>
    <w:rsid w:val="00E03E2D"/>
    <w:rsid w:val="00E03EEF"/>
    <w:rsid w:val="00E040EC"/>
    <w:rsid w:val="00E04410"/>
    <w:rsid w:val="00E04552"/>
    <w:rsid w:val="00E04AC7"/>
    <w:rsid w:val="00E04F86"/>
    <w:rsid w:val="00E04F98"/>
    <w:rsid w:val="00E05313"/>
    <w:rsid w:val="00E057D9"/>
    <w:rsid w:val="00E057DF"/>
    <w:rsid w:val="00E05955"/>
    <w:rsid w:val="00E05A56"/>
    <w:rsid w:val="00E05A77"/>
    <w:rsid w:val="00E05A9F"/>
    <w:rsid w:val="00E060E3"/>
    <w:rsid w:val="00E06822"/>
    <w:rsid w:val="00E06CEC"/>
    <w:rsid w:val="00E07651"/>
    <w:rsid w:val="00E07698"/>
    <w:rsid w:val="00E10171"/>
    <w:rsid w:val="00E10847"/>
    <w:rsid w:val="00E10944"/>
    <w:rsid w:val="00E11595"/>
    <w:rsid w:val="00E118D2"/>
    <w:rsid w:val="00E11CB9"/>
    <w:rsid w:val="00E11E2C"/>
    <w:rsid w:val="00E12A7C"/>
    <w:rsid w:val="00E132B5"/>
    <w:rsid w:val="00E13A71"/>
    <w:rsid w:val="00E13AE0"/>
    <w:rsid w:val="00E13DA9"/>
    <w:rsid w:val="00E14043"/>
    <w:rsid w:val="00E14342"/>
    <w:rsid w:val="00E14590"/>
    <w:rsid w:val="00E14B4D"/>
    <w:rsid w:val="00E14D73"/>
    <w:rsid w:val="00E14EE6"/>
    <w:rsid w:val="00E14F15"/>
    <w:rsid w:val="00E15051"/>
    <w:rsid w:val="00E15566"/>
    <w:rsid w:val="00E1573A"/>
    <w:rsid w:val="00E1582C"/>
    <w:rsid w:val="00E15D23"/>
    <w:rsid w:val="00E161E8"/>
    <w:rsid w:val="00E169A1"/>
    <w:rsid w:val="00E16F9A"/>
    <w:rsid w:val="00E17C95"/>
    <w:rsid w:val="00E17D12"/>
    <w:rsid w:val="00E17E09"/>
    <w:rsid w:val="00E17F96"/>
    <w:rsid w:val="00E20165"/>
    <w:rsid w:val="00E2030E"/>
    <w:rsid w:val="00E208F9"/>
    <w:rsid w:val="00E2090B"/>
    <w:rsid w:val="00E2093A"/>
    <w:rsid w:val="00E20A46"/>
    <w:rsid w:val="00E20B91"/>
    <w:rsid w:val="00E211F5"/>
    <w:rsid w:val="00E216E8"/>
    <w:rsid w:val="00E21A30"/>
    <w:rsid w:val="00E21F57"/>
    <w:rsid w:val="00E22227"/>
    <w:rsid w:val="00E2277A"/>
    <w:rsid w:val="00E227B4"/>
    <w:rsid w:val="00E22924"/>
    <w:rsid w:val="00E22CAE"/>
    <w:rsid w:val="00E22FF9"/>
    <w:rsid w:val="00E231F7"/>
    <w:rsid w:val="00E23205"/>
    <w:rsid w:val="00E2366B"/>
    <w:rsid w:val="00E2370C"/>
    <w:rsid w:val="00E239A7"/>
    <w:rsid w:val="00E23A3D"/>
    <w:rsid w:val="00E23C4C"/>
    <w:rsid w:val="00E24394"/>
    <w:rsid w:val="00E2449B"/>
    <w:rsid w:val="00E24911"/>
    <w:rsid w:val="00E24B0E"/>
    <w:rsid w:val="00E24FC8"/>
    <w:rsid w:val="00E25329"/>
    <w:rsid w:val="00E254A4"/>
    <w:rsid w:val="00E259BD"/>
    <w:rsid w:val="00E25B29"/>
    <w:rsid w:val="00E2628D"/>
    <w:rsid w:val="00E26F42"/>
    <w:rsid w:val="00E27057"/>
    <w:rsid w:val="00E2705A"/>
    <w:rsid w:val="00E2757A"/>
    <w:rsid w:val="00E27724"/>
    <w:rsid w:val="00E27C9B"/>
    <w:rsid w:val="00E27D21"/>
    <w:rsid w:val="00E27D67"/>
    <w:rsid w:val="00E27E2B"/>
    <w:rsid w:val="00E30198"/>
    <w:rsid w:val="00E30F98"/>
    <w:rsid w:val="00E313A6"/>
    <w:rsid w:val="00E31EDE"/>
    <w:rsid w:val="00E31F59"/>
    <w:rsid w:val="00E3239B"/>
    <w:rsid w:val="00E3241F"/>
    <w:rsid w:val="00E32ABC"/>
    <w:rsid w:val="00E3315F"/>
    <w:rsid w:val="00E331A2"/>
    <w:rsid w:val="00E3328B"/>
    <w:rsid w:val="00E332E2"/>
    <w:rsid w:val="00E337FE"/>
    <w:rsid w:val="00E33897"/>
    <w:rsid w:val="00E33CB5"/>
    <w:rsid w:val="00E34423"/>
    <w:rsid w:val="00E344B6"/>
    <w:rsid w:val="00E34783"/>
    <w:rsid w:val="00E34A20"/>
    <w:rsid w:val="00E34BC7"/>
    <w:rsid w:val="00E34BE1"/>
    <w:rsid w:val="00E34E59"/>
    <w:rsid w:val="00E34FF5"/>
    <w:rsid w:val="00E350E2"/>
    <w:rsid w:val="00E356DC"/>
    <w:rsid w:val="00E35770"/>
    <w:rsid w:val="00E358BC"/>
    <w:rsid w:val="00E35C2F"/>
    <w:rsid w:val="00E35C9B"/>
    <w:rsid w:val="00E36144"/>
    <w:rsid w:val="00E36704"/>
    <w:rsid w:val="00E369C8"/>
    <w:rsid w:val="00E36CFD"/>
    <w:rsid w:val="00E36F63"/>
    <w:rsid w:val="00E371CB"/>
    <w:rsid w:val="00E374B5"/>
    <w:rsid w:val="00E376A1"/>
    <w:rsid w:val="00E377E9"/>
    <w:rsid w:val="00E37838"/>
    <w:rsid w:val="00E37C64"/>
    <w:rsid w:val="00E37F80"/>
    <w:rsid w:val="00E40522"/>
    <w:rsid w:val="00E406D8"/>
    <w:rsid w:val="00E40AB9"/>
    <w:rsid w:val="00E41A9E"/>
    <w:rsid w:val="00E41EB1"/>
    <w:rsid w:val="00E41F9F"/>
    <w:rsid w:val="00E42155"/>
    <w:rsid w:val="00E428D3"/>
    <w:rsid w:val="00E42E31"/>
    <w:rsid w:val="00E4333C"/>
    <w:rsid w:val="00E43353"/>
    <w:rsid w:val="00E43520"/>
    <w:rsid w:val="00E4368B"/>
    <w:rsid w:val="00E4394C"/>
    <w:rsid w:val="00E43986"/>
    <w:rsid w:val="00E43E02"/>
    <w:rsid w:val="00E43EE7"/>
    <w:rsid w:val="00E44371"/>
    <w:rsid w:val="00E446CE"/>
    <w:rsid w:val="00E44AA1"/>
    <w:rsid w:val="00E44D23"/>
    <w:rsid w:val="00E44D62"/>
    <w:rsid w:val="00E44EF5"/>
    <w:rsid w:val="00E452A8"/>
    <w:rsid w:val="00E457D4"/>
    <w:rsid w:val="00E4597B"/>
    <w:rsid w:val="00E45D7B"/>
    <w:rsid w:val="00E4682B"/>
    <w:rsid w:val="00E46B1C"/>
    <w:rsid w:val="00E46B59"/>
    <w:rsid w:val="00E46BA8"/>
    <w:rsid w:val="00E46C5A"/>
    <w:rsid w:val="00E470DB"/>
    <w:rsid w:val="00E47430"/>
    <w:rsid w:val="00E4754B"/>
    <w:rsid w:val="00E4754E"/>
    <w:rsid w:val="00E47C65"/>
    <w:rsid w:val="00E500E7"/>
    <w:rsid w:val="00E500ED"/>
    <w:rsid w:val="00E502EF"/>
    <w:rsid w:val="00E5041E"/>
    <w:rsid w:val="00E50D87"/>
    <w:rsid w:val="00E51093"/>
    <w:rsid w:val="00E510D1"/>
    <w:rsid w:val="00E517FA"/>
    <w:rsid w:val="00E5189C"/>
    <w:rsid w:val="00E51B1C"/>
    <w:rsid w:val="00E51D59"/>
    <w:rsid w:val="00E51F33"/>
    <w:rsid w:val="00E51F5C"/>
    <w:rsid w:val="00E5260D"/>
    <w:rsid w:val="00E52BFB"/>
    <w:rsid w:val="00E52DAB"/>
    <w:rsid w:val="00E52E3A"/>
    <w:rsid w:val="00E52EDD"/>
    <w:rsid w:val="00E532E5"/>
    <w:rsid w:val="00E535C7"/>
    <w:rsid w:val="00E539CF"/>
    <w:rsid w:val="00E53DB0"/>
    <w:rsid w:val="00E54409"/>
    <w:rsid w:val="00E55150"/>
    <w:rsid w:val="00E55464"/>
    <w:rsid w:val="00E55472"/>
    <w:rsid w:val="00E55A13"/>
    <w:rsid w:val="00E55A20"/>
    <w:rsid w:val="00E55B14"/>
    <w:rsid w:val="00E56548"/>
    <w:rsid w:val="00E56748"/>
    <w:rsid w:val="00E56795"/>
    <w:rsid w:val="00E56B00"/>
    <w:rsid w:val="00E56FD8"/>
    <w:rsid w:val="00E5702F"/>
    <w:rsid w:val="00E57660"/>
    <w:rsid w:val="00E57894"/>
    <w:rsid w:val="00E57A93"/>
    <w:rsid w:val="00E608EA"/>
    <w:rsid w:val="00E6094A"/>
    <w:rsid w:val="00E60D9E"/>
    <w:rsid w:val="00E61040"/>
    <w:rsid w:val="00E6118D"/>
    <w:rsid w:val="00E61792"/>
    <w:rsid w:val="00E61BD9"/>
    <w:rsid w:val="00E61DEB"/>
    <w:rsid w:val="00E61FB9"/>
    <w:rsid w:val="00E62129"/>
    <w:rsid w:val="00E62244"/>
    <w:rsid w:val="00E62A3D"/>
    <w:rsid w:val="00E63051"/>
    <w:rsid w:val="00E633E0"/>
    <w:rsid w:val="00E633E2"/>
    <w:rsid w:val="00E63D70"/>
    <w:rsid w:val="00E64721"/>
    <w:rsid w:val="00E65262"/>
    <w:rsid w:val="00E652B1"/>
    <w:rsid w:val="00E652BA"/>
    <w:rsid w:val="00E652CA"/>
    <w:rsid w:val="00E652E9"/>
    <w:rsid w:val="00E653A3"/>
    <w:rsid w:val="00E653B0"/>
    <w:rsid w:val="00E6591B"/>
    <w:rsid w:val="00E65DDA"/>
    <w:rsid w:val="00E65EA9"/>
    <w:rsid w:val="00E66010"/>
    <w:rsid w:val="00E6622B"/>
    <w:rsid w:val="00E666FB"/>
    <w:rsid w:val="00E66D6B"/>
    <w:rsid w:val="00E67403"/>
    <w:rsid w:val="00E67833"/>
    <w:rsid w:val="00E67C05"/>
    <w:rsid w:val="00E67CB2"/>
    <w:rsid w:val="00E67F21"/>
    <w:rsid w:val="00E71004"/>
    <w:rsid w:val="00E714D0"/>
    <w:rsid w:val="00E71CEC"/>
    <w:rsid w:val="00E71D44"/>
    <w:rsid w:val="00E71E7E"/>
    <w:rsid w:val="00E721A7"/>
    <w:rsid w:val="00E721F7"/>
    <w:rsid w:val="00E72295"/>
    <w:rsid w:val="00E722DA"/>
    <w:rsid w:val="00E72596"/>
    <w:rsid w:val="00E7288E"/>
    <w:rsid w:val="00E72999"/>
    <w:rsid w:val="00E729D0"/>
    <w:rsid w:val="00E730D3"/>
    <w:rsid w:val="00E7313F"/>
    <w:rsid w:val="00E732C6"/>
    <w:rsid w:val="00E73E04"/>
    <w:rsid w:val="00E73E33"/>
    <w:rsid w:val="00E74D93"/>
    <w:rsid w:val="00E74E33"/>
    <w:rsid w:val="00E75043"/>
    <w:rsid w:val="00E75517"/>
    <w:rsid w:val="00E75D85"/>
    <w:rsid w:val="00E75D9F"/>
    <w:rsid w:val="00E75F8A"/>
    <w:rsid w:val="00E766A9"/>
    <w:rsid w:val="00E76A61"/>
    <w:rsid w:val="00E76B2F"/>
    <w:rsid w:val="00E76D7E"/>
    <w:rsid w:val="00E76F79"/>
    <w:rsid w:val="00E76FCC"/>
    <w:rsid w:val="00E77344"/>
    <w:rsid w:val="00E7743A"/>
    <w:rsid w:val="00E7769A"/>
    <w:rsid w:val="00E777C8"/>
    <w:rsid w:val="00E778B4"/>
    <w:rsid w:val="00E77AE2"/>
    <w:rsid w:val="00E802E5"/>
    <w:rsid w:val="00E80811"/>
    <w:rsid w:val="00E80FD9"/>
    <w:rsid w:val="00E8127D"/>
    <w:rsid w:val="00E81D90"/>
    <w:rsid w:val="00E82104"/>
    <w:rsid w:val="00E82264"/>
    <w:rsid w:val="00E825B8"/>
    <w:rsid w:val="00E82CA0"/>
    <w:rsid w:val="00E8305A"/>
    <w:rsid w:val="00E83134"/>
    <w:rsid w:val="00E831BD"/>
    <w:rsid w:val="00E83449"/>
    <w:rsid w:val="00E83AA7"/>
    <w:rsid w:val="00E83BDE"/>
    <w:rsid w:val="00E83C73"/>
    <w:rsid w:val="00E83DE6"/>
    <w:rsid w:val="00E843B2"/>
    <w:rsid w:val="00E8445B"/>
    <w:rsid w:val="00E8446B"/>
    <w:rsid w:val="00E84764"/>
    <w:rsid w:val="00E84C0C"/>
    <w:rsid w:val="00E8556C"/>
    <w:rsid w:val="00E85978"/>
    <w:rsid w:val="00E859C8"/>
    <w:rsid w:val="00E866B2"/>
    <w:rsid w:val="00E86980"/>
    <w:rsid w:val="00E86B08"/>
    <w:rsid w:val="00E86C0E"/>
    <w:rsid w:val="00E86FC0"/>
    <w:rsid w:val="00E871C9"/>
    <w:rsid w:val="00E87431"/>
    <w:rsid w:val="00E87519"/>
    <w:rsid w:val="00E875B1"/>
    <w:rsid w:val="00E877ED"/>
    <w:rsid w:val="00E87FB2"/>
    <w:rsid w:val="00E900C8"/>
    <w:rsid w:val="00E90169"/>
    <w:rsid w:val="00E90303"/>
    <w:rsid w:val="00E905E7"/>
    <w:rsid w:val="00E908F6"/>
    <w:rsid w:val="00E90E0B"/>
    <w:rsid w:val="00E914BD"/>
    <w:rsid w:val="00E91539"/>
    <w:rsid w:val="00E922F1"/>
    <w:rsid w:val="00E929C6"/>
    <w:rsid w:val="00E92A4A"/>
    <w:rsid w:val="00E930C1"/>
    <w:rsid w:val="00E93382"/>
    <w:rsid w:val="00E94A64"/>
    <w:rsid w:val="00E94B17"/>
    <w:rsid w:val="00E94F06"/>
    <w:rsid w:val="00E9538D"/>
    <w:rsid w:val="00E953D8"/>
    <w:rsid w:val="00E9542B"/>
    <w:rsid w:val="00E95ACF"/>
    <w:rsid w:val="00E95B6C"/>
    <w:rsid w:val="00E96180"/>
    <w:rsid w:val="00E961D4"/>
    <w:rsid w:val="00E9626F"/>
    <w:rsid w:val="00E962A8"/>
    <w:rsid w:val="00E96494"/>
    <w:rsid w:val="00E966D1"/>
    <w:rsid w:val="00E968C6"/>
    <w:rsid w:val="00E96AEB"/>
    <w:rsid w:val="00E96B9F"/>
    <w:rsid w:val="00E975AB"/>
    <w:rsid w:val="00E97717"/>
    <w:rsid w:val="00E97808"/>
    <w:rsid w:val="00E97BFB"/>
    <w:rsid w:val="00E97D1E"/>
    <w:rsid w:val="00E97FFD"/>
    <w:rsid w:val="00EA0296"/>
    <w:rsid w:val="00EA02A7"/>
    <w:rsid w:val="00EA050D"/>
    <w:rsid w:val="00EA0A3D"/>
    <w:rsid w:val="00EA0CF6"/>
    <w:rsid w:val="00EA1131"/>
    <w:rsid w:val="00EA1141"/>
    <w:rsid w:val="00EA1A21"/>
    <w:rsid w:val="00EA1A48"/>
    <w:rsid w:val="00EA1AF1"/>
    <w:rsid w:val="00EA1B11"/>
    <w:rsid w:val="00EA1C0D"/>
    <w:rsid w:val="00EA1D1F"/>
    <w:rsid w:val="00EA2102"/>
    <w:rsid w:val="00EA26A2"/>
    <w:rsid w:val="00EA273E"/>
    <w:rsid w:val="00EA2789"/>
    <w:rsid w:val="00EA29CF"/>
    <w:rsid w:val="00EA2A2F"/>
    <w:rsid w:val="00EA2BB1"/>
    <w:rsid w:val="00EA2E95"/>
    <w:rsid w:val="00EA30C8"/>
    <w:rsid w:val="00EA3923"/>
    <w:rsid w:val="00EA47A6"/>
    <w:rsid w:val="00EA4B56"/>
    <w:rsid w:val="00EA4B80"/>
    <w:rsid w:val="00EA4BD7"/>
    <w:rsid w:val="00EA503E"/>
    <w:rsid w:val="00EA5233"/>
    <w:rsid w:val="00EA52F0"/>
    <w:rsid w:val="00EA542E"/>
    <w:rsid w:val="00EA55B5"/>
    <w:rsid w:val="00EA583E"/>
    <w:rsid w:val="00EA5D11"/>
    <w:rsid w:val="00EA5F07"/>
    <w:rsid w:val="00EA5FE9"/>
    <w:rsid w:val="00EA6017"/>
    <w:rsid w:val="00EA6441"/>
    <w:rsid w:val="00EA65A9"/>
    <w:rsid w:val="00EA6B27"/>
    <w:rsid w:val="00EA6CA7"/>
    <w:rsid w:val="00EA6DC8"/>
    <w:rsid w:val="00EA7295"/>
    <w:rsid w:val="00EA7981"/>
    <w:rsid w:val="00EA7B01"/>
    <w:rsid w:val="00EB0024"/>
    <w:rsid w:val="00EB019C"/>
    <w:rsid w:val="00EB01D1"/>
    <w:rsid w:val="00EB0D61"/>
    <w:rsid w:val="00EB0F1A"/>
    <w:rsid w:val="00EB0F3A"/>
    <w:rsid w:val="00EB187B"/>
    <w:rsid w:val="00EB18E0"/>
    <w:rsid w:val="00EB193E"/>
    <w:rsid w:val="00EB24E8"/>
    <w:rsid w:val="00EB2883"/>
    <w:rsid w:val="00EB28E1"/>
    <w:rsid w:val="00EB2B8C"/>
    <w:rsid w:val="00EB2DCB"/>
    <w:rsid w:val="00EB2E77"/>
    <w:rsid w:val="00EB2E89"/>
    <w:rsid w:val="00EB30B6"/>
    <w:rsid w:val="00EB3416"/>
    <w:rsid w:val="00EB3EA3"/>
    <w:rsid w:val="00EB42F9"/>
    <w:rsid w:val="00EB4685"/>
    <w:rsid w:val="00EB4D72"/>
    <w:rsid w:val="00EB4E13"/>
    <w:rsid w:val="00EB4F9B"/>
    <w:rsid w:val="00EB5084"/>
    <w:rsid w:val="00EB5186"/>
    <w:rsid w:val="00EB553C"/>
    <w:rsid w:val="00EB568D"/>
    <w:rsid w:val="00EB5718"/>
    <w:rsid w:val="00EB58BF"/>
    <w:rsid w:val="00EB5ACA"/>
    <w:rsid w:val="00EB66C8"/>
    <w:rsid w:val="00EB66E1"/>
    <w:rsid w:val="00EB6798"/>
    <w:rsid w:val="00EB6D91"/>
    <w:rsid w:val="00EB72A6"/>
    <w:rsid w:val="00EB7383"/>
    <w:rsid w:val="00EB76F3"/>
    <w:rsid w:val="00EB7852"/>
    <w:rsid w:val="00EB787F"/>
    <w:rsid w:val="00EC04A0"/>
    <w:rsid w:val="00EC05AB"/>
    <w:rsid w:val="00EC0746"/>
    <w:rsid w:val="00EC0CAD"/>
    <w:rsid w:val="00EC0CCE"/>
    <w:rsid w:val="00EC1039"/>
    <w:rsid w:val="00EC112B"/>
    <w:rsid w:val="00EC1278"/>
    <w:rsid w:val="00EC171A"/>
    <w:rsid w:val="00EC19B5"/>
    <w:rsid w:val="00EC1C30"/>
    <w:rsid w:val="00EC1D3A"/>
    <w:rsid w:val="00EC1E6D"/>
    <w:rsid w:val="00EC215F"/>
    <w:rsid w:val="00EC2878"/>
    <w:rsid w:val="00EC294C"/>
    <w:rsid w:val="00EC295B"/>
    <w:rsid w:val="00EC2B36"/>
    <w:rsid w:val="00EC2BDA"/>
    <w:rsid w:val="00EC2CF5"/>
    <w:rsid w:val="00EC2D84"/>
    <w:rsid w:val="00EC303B"/>
    <w:rsid w:val="00EC329C"/>
    <w:rsid w:val="00EC3383"/>
    <w:rsid w:val="00EC340C"/>
    <w:rsid w:val="00EC3466"/>
    <w:rsid w:val="00EC351C"/>
    <w:rsid w:val="00EC35C2"/>
    <w:rsid w:val="00EC405E"/>
    <w:rsid w:val="00EC4102"/>
    <w:rsid w:val="00EC4370"/>
    <w:rsid w:val="00EC4A30"/>
    <w:rsid w:val="00EC4C61"/>
    <w:rsid w:val="00EC5906"/>
    <w:rsid w:val="00EC5CE2"/>
    <w:rsid w:val="00EC5FB0"/>
    <w:rsid w:val="00EC64FD"/>
    <w:rsid w:val="00EC673C"/>
    <w:rsid w:val="00EC6989"/>
    <w:rsid w:val="00EC7336"/>
    <w:rsid w:val="00EC77FA"/>
    <w:rsid w:val="00EC789F"/>
    <w:rsid w:val="00EC7C13"/>
    <w:rsid w:val="00EC7E3B"/>
    <w:rsid w:val="00ECB708"/>
    <w:rsid w:val="00ECE918"/>
    <w:rsid w:val="00ED039D"/>
    <w:rsid w:val="00ED049D"/>
    <w:rsid w:val="00ED0E7B"/>
    <w:rsid w:val="00ED107C"/>
    <w:rsid w:val="00ED11B8"/>
    <w:rsid w:val="00ED1487"/>
    <w:rsid w:val="00ED16B7"/>
    <w:rsid w:val="00ED207E"/>
    <w:rsid w:val="00ED213A"/>
    <w:rsid w:val="00ED2A37"/>
    <w:rsid w:val="00ED2A54"/>
    <w:rsid w:val="00ED2FDF"/>
    <w:rsid w:val="00ED30CB"/>
    <w:rsid w:val="00ED311E"/>
    <w:rsid w:val="00ED3325"/>
    <w:rsid w:val="00ED3B54"/>
    <w:rsid w:val="00ED4217"/>
    <w:rsid w:val="00ED44C5"/>
    <w:rsid w:val="00ED4560"/>
    <w:rsid w:val="00ED45F6"/>
    <w:rsid w:val="00ED460A"/>
    <w:rsid w:val="00ED46C8"/>
    <w:rsid w:val="00ED488D"/>
    <w:rsid w:val="00ED4A5B"/>
    <w:rsid w:val="00ED4B5C"/>
    <w:rsid w:val="00ED4D74"/>
    <w:rsid w:val="00ED5263"/>
    <w:rsid w:val="00ED5BC1"/>
    <w:rsid w:val="00ED5C4C"/>
    <w:rsid w:val="00ED5E6A"/>
    <w:rsid w:val="00ED5F7E"/>
    <w:rsid w:val="00ED5FBC"/>
    <w:rsid w:val="00ED61F0"/>
    <w:rsid w:val="00ED6865"/>
    <w:rsid w:val="00ED6BB7"/>
    <w:rsid w:val="00ED6C13"/>
    <w:rsid w:val="00ED709E"/>
    <w:rsid w:val="00ED7164"/>
    <w:rsid w:val="00ED72A0"/>
    <w:rsid w:val="00ED76E7"/>
    <w:rsid w:val="00ED79DF"/>
    <w:rsid w:val="00ED7BF9"/>
    <w:rsid w:val="00ED7FC9"/>
    <w:rsid w:val="00EE01E8"/>
    <w:rsid w:val="00EE060A"/>
    <w:rsid w:val="00EE0775"/>
    <w:rsid w:val="00EE1337"/>
    <w:rsid w:val="00EE187D"/>
    <w:rsid w:val="00EE1A21"/>
    <w:rsid w:val="00EE1E4C"/>
    <w:rsid w:val="00EE20C1"/>
    <w:rsid w:val="00EE2504"/>
    <w:rsid w:val="00EE261F"/>
    <w:rsid w:val="00EE27A4"/>
    <w:rsid w:val="00EE29A3"/>
    <w:rsid w:val="00EE29F7"/>
    <w:rsid w:val="00EE2BB1"/>
    <w:rsid w:val="00EE2D6E"/>
    <w:rsid w:val="00EE3354"/>
    <w:rsid w:val="00EE3497"/>
    <w:rsid w:val="00EE3561"/>
    <w:rsid w:val="00EE3773"/>
    <w:rsid w:val="00EE37A8"/>
    <w:rsid w:val="00EE3B64"/>
    <w:rsid w:val="00EE3BB6"/>
    <w:rsid w:val="00EE3DCE"/>
    <w:rsid w:val="00EE40D8"/>
    <w:rsid w:val="00EE414D"/>
    <w:rsid w:val="00EE4646"/>
    <w:rsid w:val="00EE48EF"/>
    <w:rsid w:val="00EE49C1"/>
    <w:rsid w:val="00EE4AB4"/>
    <w:rsid w:val="00EE4B7C"/>
    <w:rsid w:val="00EE5809"/>
    <w:rsid w:val="00EE5AF3"/>
    <w:rsid w:val="00EE5CBE"/>
    <w:rsid w:val="00EE69D1"/>
    <w:rsid w:val="00EE6A60"/>
    <w:rsid w:val="00EE6DE1"/>
    <w:rsid w:val="00EE73C7"/>
    <w:rsid w:val="00EE753C"/>
    <w:rsid w:val="00EE7F25"/>
    <w:rsid w:val="00EF06CF"/>
    <w:rsid w:val="00EF09C0"/>
    <w:rsid w:val="00EF0F7F"/>
    <w:rsid w:val="00EF10C8"/>
    <w:rsid w:val="00EF1309"/>
    <w:rsid w:val="00EF14B8"/>
    <w:rsid w:val="00EF14F5"/>
    <w:rsid w:val="00EF20C0"/>
    <w:rsid w:val="00EF23EF"/>
    <w:rsid w:val="00EF2747"/>
    <w:rsid w:val="00EF2BB1"/>
    <w:rsid w:val="00EF2BF4"/>
    <w:rsid w:val="00EF2CD3"/>
    <w:rsid w:val="00EF2E32"/>
    <w:rsid w:val="00EF3158"/>
    <w:rsid w:val="00EF3516"/>
    <w:rsid w:val="00EF35D1"/>
    <w:rsid w:val="00EF3BD4"/>
    <w:rsid w:val="00EF4340"/>
    <w:rsid w:val="00EF488B"/>
    <w:rsid w:val="00EF50E3"/>
    <w:rsid w:val="00EF53A0"/>
    <w:rsid w:val="00EF55DD"/>
    <w:rsid w:val="00EF56D9"/>
    <w:rsid w:val="00EF5840"/>
    <w:rsid w:val="00EF610D"/>
    <w:rsid w:val="00EF639C"/>
    <w:rsid w:val="00EF644E"/>
    <w:rsid w:val="00EF6506"/>
    <w:rsid w:val="00EF6980"/>
    <w:rsid w:val="00EF6AE6"/>
    <w:rsid w:val="00EF6C57"/>
    <w:rsid w:val="00EF6C9F"/>
    <w:rsid w:val="00EF6DEA"/>
    <w:rsid w:val="00EF791C"/>
    <w:rsid w:val="00EF79B6"/>
    <w:rsid w:val="00EF7E43"/>
    <w:rsid w:val="00EF864C"/>
    <w:rsid w:val="00F001CB"/>
    <w:rsid w:val="00F0037F"/>
    <w:rsid w:val="00F00672"/>
    <w:rsid w:val="00F009FF"/>
    <w:rsid w:val="00F00BB0"/>
    <w:rsid w:val="00F01275"/>
    <w:rsid w:val="00F0188D"/>
    <w:rsid w:val="00F01BE0"/>
    <w:rsid w:val="00F01C02"/>
    <w:rsid w:val="00F01C15"/>
    <w:rsid w:val="00F01E25"/>
    <w:rsid w:val="00F022ED"/>
    <w:rsid w:val="00F026F3"/>
    <w:rsid w:val="00F032A4"/>
    <w:rsid w:val="00F0336E"/>
    <w:rsid w:val="00F03C4D"/>
    <w:rsid w:val="00F04436"/>
    <w:rsid w:val="00F0453E"/>
    <w:rsid w:val="00F04607"/>
    <w:rsid w:val="00F04836"/>
    <w:rsid w:val="00F04CA8"/>
    <w:rsid w:val="00F04CF1"/>
    <w:rsid w:val="00F04F3A"/>
    <w:rsid w:val="00F05357"/>
    <w:rsid w:val="00F05374"/>
    <w:rsid w:val="00F05678"/>
    <w:rsid w:val="00F059B8"/>
    <w:rsid w:val="00F05B34"/>
    <w:rsid w:val="00F05C1C"/>
    <w:rsid w:val="00F05CA0"/>
    <w:rsid w:val="00F05D65"/>
    <w:rsid w:val="00F05D92"/>
    <w:rsid w:val="00F05E20"/>
    <w:rsid w:val="00F05F79"/>
    <w:rsid w:val="00F0608D"/>
    <w:rsid w:val="00F06422"/>
    <w:rsid w:val="00F06689"/>
    <w:rsid w:val="00F066F8"/>
    <w:rsid w:val="00F0681C"/>
    <w:rsid w:val="00F06C72"/>
    <w:rsid w:val="00F06E54"/>
    <w:rsid w:val="00F07453"/>
    <w:rsid w:val="00F0758D"/>
    <w:rsid w:val="00F07605"/>
    <w:rsid w:val="00F10535"/>
    <w:rsid w:val="00F10771"/>
    <w:rsid w:val="00F109F2"/>
    <w:rsid w:val="00F10AA8"/>
    <w:rsid w:val="00F10BC3"/>
    <w:rsid w:val="00F10EA5"/>
    <w:rsid w:val="00F10EFC"/>
    <w:rsid w:val="00F1109F"/>
    <w:rsid w:val="00F11387"/>
    <w:rsid w:val="00F117F2"/>
    <w:rsid w:val="00F11BDE"/>
    <w:rsid w:val="00F11D06"/>
    <w:rsid w:val="00F11DA8"/>
    <w:rsid w:val="00F11FC6"/>
    <w:rsid w:val="00F1242B"/>
    <w:rsid w:val="00F1267C"/>
    <w:rsid w:val="00F12D5C"/>
    <w:rsid w:val="00F12FE2"/>
    <w:rsid w:val="00F13A33"/>
    <w:rsid w:val="00F13DBE"/>
    <w:rsid w:val="00F13E9F"/>
    <w:rsid w:val="00F14033"/>
    <w:rsid w:val="00F142C3"/>
    <w:rsid w:val="00F14B29"/>
    <w:rsid w:val="00F14BCA"/>
    <w:rsid w:val="00F14DE9"/>
    <w:rsid w:val="00F1540B"/>
    <w:rsid w:val="00F1545E"/>
    <w:rsid w:val="00F15A6A"/>
    <w:rsid w:val="00F15B2B"/>
    <w:rsid w:val="00F15D89"/>
    <w:rsid w:val="00F15F7B"/>
    <w:rsid w:val="00F16160"/>
    <w:rsid w:val="00F162C7"/>
    <w:rsid w:val="00F164C8"/>
    <w:rsid w:val="00F17277"/>
    <w:rsid w:val="00F176F1"/>
    <w:rsid w:val="00F17768"/>
    <w:rsid w:val="00F17874"/>
    <w:rsid w:val="00F178DD"/>
    <w:rsid w:val="00F179E3"/>
    <w:rsid w:val="00F17B6A"/>
    <w:rsid w:val="00F202C0"/>
    <w:rsid w:val="00F2043C"/>
    <w:rsid w:val="00F2052E"/>
    <w:rsid w:val="00F20782"/>
    <w:rsid w:val="00F20D69"/>
    <w:rsid w:val="00F20E6F"/>
    <w:rsid w:val="00F20EEE"/>
    <w:rsid w:val="00F21A08"/>
    <w:rsid w:val="00F21CF1"/>
    <w:rsid w:val="00F21CF7"/>
    <w:rsid w:val="00F21D63"/>
    <w:rsid w:val="00F21D79"/>
    <w:rsid w:val="00F21E1F"/>
    <w:rsid w:val="00F2233E"/>
    <w:rsid w:val="00F226EE"/>
    <w:rsid w:val="00F229C8"/>
    <w:rsid w:val="00F229D5"/>
    <w:rsid w:val="00F229F1"/>
    <w:rsid w:val="00F235C4"/>
    <w:rsid w:val="00F238E8"/>
    <w:rsid w:val="00F23960"/>
    <w:rsid w:val="00F23CA0"/>
    <w:rsid w:val="00F23CC5"/>
    <w:rsid w:val="00F24054"/>
    <w:rsid w:val="00F245B9"/>
    <w:rsid w:val="00F24736"/>
    <w:rsid w:val="00F24F88"/>
    <w:rsid w:val="00F25015"/>
    <w:rsid w:val="00F25324"/>
    <w:rsid w:val="00F255EA"/>
    <w:rsid w:val="00F25625"/>
    <w:rsid w:val="00F25C23"/>
    <w:rsid w:val="00F25DE4"/>
    <w:rsid w:val="00F2613F"/>
    <w:rsid w:val="00F265BE"/>
    <w:rsid w:val="00F274DB"/>
    <w:rsid w:val="00F27611"/>
    <w:rsid w:val="00F27843"/>
    <w:rsid w:val="00F27BF4"/>
    <w:rsid w:val="00F27D18"/>
    <w:rsid w:val="00F27D85"/>
    <w:rsid w:val="00F27EA2"/>
    <w:rsid w:val="00F300C6"/>
    <w:rsid w:val="00F30140"/>
    <w:rsid w:val="00F301CF"/>
    <w:rsid w:val="00F3052E"/>
    <w:rsid w:val="00F3084A"/>
    <w:rsid w:val="00F30C72"/>
    <w:rsid w:val="00F30CDD"/>
    <w:rsid w:val="00F30E2F"/>
    <w:rsid w:val="00F3115E"/>
    <w:rsid w:val="00F311B3"/>
    <w:rsid w:val="00F31322"/>
    <w:rsid w:val="00F31617"/>
    <w:rsid w:val="00F31681"/>
    <w:rsid w:val="00F31821"/>
    <w:rsid w:val="00F31A4B"/>
    <w:rsid w:val="00F325F2"/>
    <w:rsid w:val="00F32756"/>
    <w:rsid w:val="00F32767"/>
    <w:rsid w:val="00F32995"/>
    <w:rsid w:val="00F32BAD"/>
    <w:rsid w:val="00F32C2F"/>
    <w:rsid w:val="00F32D46"/>
    <w:rsid w:val="00F330B9"/>
    <w:rsid w:val="00F332A8"/>
    <w:rsid w:val="00F336CE"/>
    <w:rsid w:val="00F33812"/>
    <w:rsid w:val="00F33DD4"/>
    <w:rsid w:val="00F33FA3"/>
    <w:rsid w:val="00F340D4"/>
    <w:rsid w:val="00F3420A"/>
    <w:rsid w:val="00F34418"/>
    <w:rsid w:val="00F348FE"/>
    <w:rsid w:val="00F352C1"/>
    <w:rsid w:val="00F35522"/>
    <w:rsid w:val="00F35602"/>
    <w:rsid w:val="00F35625"/>
    <w:rsid w:val="00F35678"/>
    <w:rsid w:val="00F35B2A"/>
    <w:rsid w:val="00F35DF1"/>
    <w:rsid w:val="00F361B9"/>
    <w:rsid w:val="00F36203"/>
    <w:rsid w:val="00F368C2"/>
    <w:rsid w:val="00F36BC3"/>
    <w:rsid w:val="00F36F97"/>
    <w:rsid w:val="00F37098"/>
    <w:rsid w:val="00F371FC"/>
    <w:rsid w:val="00F37819"/>
    <w:rsid w:val="00F37A6C"/>
    <w:rsid w:val="00F37E3B"/>
    <w:rsid w:val="00F40410"/>
    <w:rsid w:val="00F404C9"/>
    <w:rsid w:val="00F40898"/>
    <w:rsid w:val="00F40E3F"/>
    <w:rsid w:val="00F40EAD"/>
    <w:rsid w:val="00F414D6"/>
    <w:rsid w:val="00F42079"/>
    <w:rsid w:val="00F42DA0"/>
    <w:rsid w:val="00F42F40"/>
    <w:rsid w:val="00F430DE"/>
    <w:rsid w:val="00F43772"/>
    <w:rsid w:val="00F43803"/>
    <w:rsid w:val="00F43935"/>
    <w:rsid w:val="00F43ED3"/>
    <w:rsid w:val="00F444A7"/>
    <w:rsid w:val="00F444AD"/>
    <w:rsid w:val="00F449CC"/>
    <w:rsid w:val="00F44D56"/>
    <w:rsid w:val="00F459B9"/>
    <w:rsid w:val="00F45BEA"/>
    <w:rsid w:val="00F45C0C"/>
    <w:rsid w:val="00F45CA4"/>
    <w:rsid w:val="00F46047"/>
    <w:rsid w:val="00F46382"/>
    <w:rsid w:val="00F46404"/>
    <w:rsid w:val="00F46B89"/>
    <w:rsid w:val="00F46BD6"/>
    <w:rsid w:val="00F46F3B"/>
    <w:rsid w:val="00F4788E"/>
    <w:rsid w:val="00F479CB"/>
    <w:rsid w:val="00F47A3E"/>
    <w:rsid w:val="00F47F2B"/>
    <w:rsid w:val="00F50078"/>
    <w:rsid w:val="00F50175"/>
    <w:rsid w:val="00F504AC"/>
    <w:rsid w:val="00F50636"/>
    <w:rsid w:val="00F50B7A"/>
    <w:rsid w:val="00F516A5"/>
    <w:rsid w:val="00F516D7"/>
    <w:rsid w:val="00F51A0A"/>
    <w:rsid w:val="00F51A97"/>
    <w:rsid w:val="00F51D85"/>
    <w:rsid w:val="00F5217F"/>
    <w:rsid w:val="00F5260C"/>
    <w:rsid w:val="00F53032"/>
    <w:rsid w:val="00F5321F"/>
    <w:rsid w:val="00F53503"/>
    <w:rsid w:val="00F53897"/>
    <w:rsid w:val="00F538A0"/>
    <w:rsid w:val="00F53967"/>
    <w:rsid w:val="00F53B39"/>
    <w:rsid w:val="00F53C04"/>
    <w:rsid w:val="00F5430C"/>
    <w:rsid w:val="00F54428"/>
    <w:rsid w:val="00F54515"/>
    <w:rsid w:val="00F5490E"/>
    <w:rsid w:val="00F54A68"/>
    <w:rsid w:val="00F54AD9"/>
    <w:rsid w:val="00F54E94"/>
    <w:rsid w:val="00F54EB6"/>
    <w:rsid w:val="00F5500C"/>
    <w:rsid w:val="00F550C5"/>
    <w:rsid w:val="00F5556A"/>
    <w:rsid w:val="00F5568F"/>
    <w:rsid w:val="00F55A5A"/>
    <w:rsid w:val="00F55D40"/>
    <w:rsid w:val="00F561A9"/>
    <w:rsid w:val="00F5623B"/>
    <w:rsid w:val="00F5667F"/>
    <w:rsid w:val="00F56BF3"/>
    <w:rsid w:val="00F570EB"/>
    <w:rsid w:val="00F573B2"/>
    <w:rsid w:val="00F5741D"/>
    <w:rsid w:val="00F5750A"/>
    <w:rsid w:val="00F575B2"/>
    <w:rsid w:val="00F5792D"/>
    <w:rsid w:val="00F57B1C"/>
    <w:rsid w:val="00F57CC2"/>
    <w:rsid w:val="00F57FCB"/>
    <w:rsid w:val="00F60032"/>
    <w:rsid w:val="00F605DF"/>
    <w:rsid w:val="00F60784"/>
    <w:rsid w:val="00F608C8"/>
    <w:rsid w:val="00F608EE"/>
    <w:rsid w:val="00F60E93"/>
    <w:rsid w:val="00F60FB4"/>
    <w:rsid w:val="00F61255"/>
    <w:rsid w:val="00F6146F"/>
    <w:rsid w:val="00F61AC0"/>
    <w:rsid w:val="00F61DCC"/>
    <w:rsid w:val="00F61EA1"/>
    <w:rsid w:val="00F61F7D"/>
    <w:rsid w:val="00F61FA0"/>
    <w:rsid w:val="00F62247"/>
    <w:rsid w:val="00F62489"/>
    <w:rsid w:val="00F626EF"/>
    <w:rsid w:val="00F62FAB"/>
    <w:rsid w:val="00F63203"/>
    <w:rsid w:val="00F63466"/>
    <w:rsid w:val="00F63A6B"/>
    <w:rsid w:val="00F63A84"/>
    <w:rsid w:val="00F63AB6"/>
    <w:rsid w:val="00F63B17"/>
    <w:rsid w:val="00F63B46"/>
    <w:rsid w:val="00F640C0"/>
    <w:rsid w:val="00F64481"/>
    <w:rsid w:val="00F64529"/>
    <w:rsid w:val="00F64BEB"/>
    <w:rsid w:val="00F64C10"/>
    <w:rsid w:val="00F64C90"/>
    <w:rsid w:val="00F64EAB"/>
    <w:rsid w:val="00F65046"/>
    <w:rsid w:val="00F652F4"/>
    <w:rsid w:val="00F66039"/>
    <w:rsid w:val="00F66B39"/>
    <w:rsid w:val="00F66F70"/>
    <w:rsid w:val="00F67103"/>
    <w:rsid w:val="00F67284"/>
    <w:rsid w:val="00F67550"/>
    <w:rsid w:val="00F67773"/>
    <w:rsid w:val="00F678FE"/>
    <w:rsid w:val="00F67B6A"/>
    <w:rsid w:val="00F67C71"/>
    <w:rsid w:val="00F67FFD"/>
    <w:rsid w:val="00F6850F"/>
    <w:rsid w:val="00F701A6"/>
    <w:rsid w:val="00F7076C"/>
    <w:rsid w:val="00F70A98"/>
    <w:rsid w:val="00F70AE2"/>
    <w:rsid w:val="00F70C4F"/>
    <w:rsid w:val="00F70F68"/>
    <w:rsid w:val="00F71208"/>
    <w:rsid w:val="00F7131A"/>
    <w:rsid w:val="00F71392"/>
    <w:rsid w:val="00F7174F"/>
    <w:rsid w:val="00F71F9A"/>
    <w:rsid w:val="00F722C4"/>
    <w:rsid w:val="00F729D1"/>
    <w:rsid w:val="00F7345A"/>
    <w:rsid w:val="00F735E4"/>
    <w:rsid w:val="00F73BE6"/>
    <w:rsid w:val="00F744EA"/>
    <w:rsid w:val="00F7569B"/>
    <w:rsid w:val="00F75867"/>
    <w:rsid w:val="00F75BB1"/>
    <w:rsid w:val="00F75CA5"/>
    <w:rsid w:val="00F75E26"/>
    <w:rsid w:val="00F75E4B"/>
    <w:rsid w:val="00F75ED3"/>
    <w:rsid w:val="00F764D8"/>
    <w:rsid w:val="00F76AB2"/>
    <w:rsid w:val="00F76EBD"/>
    <w:rsid w:val="00F7741E"/>
    <w:rsid w:val="00F77BFA"/>
    <w:rsid w:val="00F77FAE"/>
    <w:rsid w:val="00F803ED"/>
    <w:rsid w:val="00F80602"/>
    <w:rsid w:val="00F80941"/>
    <w:rsid w:val="00F80997"/>
    <w:rsid w:val="00F80AA6"/>
    <w:rsid w:val="00F80F47"/>
    <w:rsid w:val="00F80F69"/>
    <w:rsid w:val="00F812A9"/>
    <w:rsid w:val="00F812C9"/>
    <w:rsid w:val="00F8158C"/>
    <w:rsid w:val="00F81770"/>
    <w:rsid w:val="00F819C8"/>
    <w:rsid w:val="00F81D26"/>
    <w:rsid w:val="00F81EAB"/>
    <w:rsid w:val="00F81EF0"/>
    <w:rsid w:val="00F8270F"/>
    <w:rsid w:val="00F828A2"/>
    <w:rsid w:val="00F82A90"/>
    <w:rsid w:val="00F82F2E"/>
    <w:rsid w:val="00F82F96"/>
    <w:rsid w:val="00F83306"/>
    <w:rsid w:val="00F836EC"/>
    <w:rsid w:val="00F83873"/>
    <w:rsid w:val="00F83AE5"/>
    <w:rsid w:val="00F83E80"/>
    <w:rsid w:val="00F84039"/>
    <w:rsid w:val="00F84768"/>
    <w:rsid w:val="00F84BDF"/>
    <w:rsid w:val="00F84D0E"/>
    <w:rsid w:val="00F84DE6"/>
    <w:rsid w:val="00F8543F"/>
    <w:rsid w:val="00F85741"/>
    <w:rsid w:val="00F857C8"/>
    <w:rsid w:val="00F8591E"/>
    <w:rsid w:val="00F85A4A"/>
    <w:rsid w:val="00F85AD4"/>
    <w:rsid w:val="00F85B25"/>
    <w:rsid w:val="00F85C05"/>
    <w:rsid w:val="00F8609F"/>
    <w:rsid w:val="00F86526"/>
    <w:rsid w:val="00F865C0"/>
    <w:rsid w:val="00F8689B"/>
    <w:rsid w:val="00F8689D"/>
    <w:rsid w:val="00F868B1"/>
    <w:rsid w:val="00F86B36"/>
    <w:rsid w:val="00F86DA5"/>
    <w:rsid w:val="00F87699"/>
    <w:rsid w:val="00F878E5"/>
    <w:rsid w:val="00F87928"/>
    <w:rsid w:val="00F87AA2"/>
    <w:rsid w:val="00F906A8"/>
    <w:rsid w:val="00F909A8"/>
    <w:rsid w:val="00F909D6"/>
    <w:rsid w:val="00F90B47"/>
    <w:rsid w:val="00F90FBE"/>
    <w:rsid w:val="00F9111B"/>
    <w:rsid w:val="00F914D9"/>
    <w:rsid w:val="00F91644"/>
    <w:rsid w:val="00F917A1"/>
    <w:rsid w:val="00F91BD4"/>
    <w:rsid w:val="00F92098"/>
    <w:rsid w:val="00F925A7"/>
    <w:rsid w:val="00F927E5"/>
    <w:rsid w:val="00F92BB0"/>
    <w:rsid w:val="00F9362C"/>
    <w:rsid w:val="00F9380E"/>
    <w:rsid w:val="00F93AB6"/>
    <w:rsid w:val="00F93B4D"/>
    <w:rsid w:val="00F942E9"/>
    <w:rsid w:val="00F9439E"/>
    <w:rsid w:val="00F94A23"/>
    <w:rsid w:val="00F94DFA"/>
    <w:rsid w:val="00F94FF9"/>
    <w:rsid w:val="00F951A4"/>
    <w:rsid w:val="00F9554D"/>
    <w:rsid w:val="00F957AC"/>
    <w:rsid w:val="00F95B7E"/>
    <w:rsid w:val="00F95BF3"/>
    <w:rsid w:val="00F95D36"/>
    <w:rsid w:val="00F95FB7"/>
    <w:rsid w:val="00F96BFF"/>
    <w:rsid w:val="00F96C29"/>
    <w:rsid w:val="00F96CBD"/>
    <w:rsid w:val="00F96F70"/>
    <w:rsid w:val="00F97125"/>
    <w:rsid w:val="00F97220"/>
    <w:rsid w:val="00F9725D"/>
    <w:rsid w:val="00F973D2"/>
    <w:rsid w:val="00F97613"/>
    <w:rsid w:val="00F9788A"/>
    <w:rsid w:val="00F97A20"/>
    <w:rsid w:val="00F97A97"/>
    <w:rsid w:val="00FA00ED"/>
    <w:rsid w:val="00FA01C0"/>
    <w:rsid w:val="00FA041D"/>
    <w:rsid w:val="00FA10F2"/>
    <w:rsid w:val="00FA1316"/>
    <w:rsid w:val="00FA1531"/>
    <w:rsid w:val="00FA163A"/>
    <w:rsid w:val="00FA1673"/>
    <w:rsid w:val="00FA1996"/>
    <w:rsid w:val="00FA2441"/>
    <w:rsid w:val="00FA2520"/>
    <w:rsid w:val="00FA2785"/>
    <w:rsid w:val="00FA2810"/>
    <w:rsid w:val="00FA2854"/>
    <w:rsid w:val="00FA2AEF"/>
    <w:rsid w:val="00FA2D1B"/>
    <w:rsid w:val="00FA3467"/>
    <w:rsid w:val="00FA361B"/>
    <w:rsid w:val="00FA3637"/>
    <w:rsid w:val="00FA375C"/>
    <w:rsid w:val="00FA380F"/>
    <w:rsid w:val="00FA42A5"/>
    <w:rsid w:val="00FA43BA"/>
    <w:rsid w:val="00FA4B0D"/>
    <w:rsid w:val="00FA4C76"/>
    <w:rsid w:val="00FA4E78"/>
    <w:rsid w:val="00FA51C9"/>
    <w:rsid w:val="00FA5832"/>
    <w:rsid w:val="00FA5D12"/>
    <w:rsid w:val="00FA6146"/>
    <w:rsid w:val="00FA61AA"/>
    <w:rsid w:val="00FA62A0"/>
    <w:rsid w:val="00FA6620"/>
    <w:rsid w:val="00FA67AB"/>
    <w:rsid w:val="00FA692A"/>
    <w:rsid w:val="00FA69AF"/>
    <w:rsid w:val="00FA6CEC"/>
    <w:rsid w:val="00FA6D63"/>
    <w:rsid w:val="00FA72A8"/>
    <w:rsid w:val="00FA78ED"/>
    <w:rsid w:val="00FA79F3"/>
    <w:rsid w:val="00FA7A17"/>
    <w:rsid w:val="00FA7E73"/>
    <w:rsid w:val="00FB0118"/>
    <w:rsid w:val="00FB0423"/>
    <w:rsid w:val="00FB0D6D"/>
    <w:rsid w:val="00FB0ED4"/>
    <w:rsid w:val="00FB151D"/>
    <w:rsid w:val="00FB1BC4"/>
    <w:rsid w:val="00FB1D0A"/>
    <w:rsid w:val="00FB1E88"/>
    <w:rsid w:val="00FB1FAD"/>
    <w:rsid w:val="00FB231F"/>
    <w:rsid w:val="00FB2408"/>
    <w:rsid w:val="00FB271F"/>
    <w:rsid w:val="00FB2EE4"/>
    <w:rsid w:val="00FB3048"/>
    <w:rsid w:val="00FB304E"/>
    <w:rsid w:val="00FB3179"/>
    <w:rsid w:val="00FB3374"/>
    <w:rsid w:val="00FB440E"/>
    <w:rsid w:val="00FB4441"/>
    <w:rsid w:val="00FB4846"/>
    <w:rsid w:val="00FB4BEE"/>
    <w:rsid w:val="00FB4D23"/>
    <w:rsid w:val="00FB4DC0"/>
    <w:rsid w:val="00FB4E3F"/>
    <w:rsid w:val="00FB5147"/>
    <w:rsid w:val="00FB5244"/>
    <w:rsid w:val="00FB5801"/>
    <w:rsid w:val="00FB5A02"/>
    <w:rsid w:val="00FB5BA4"/>
    <w:rsid w:val="00FB67B0"/>
    <w:rsid w:val="00FB6D9B"/>
    <w:rsid w:val="00FB79DA"/>
    <w:rsid w:val="00FC0091"/>
    <w:rsid w:val="00FC0451"/>
    <w:rsid w:val="00FC05BE"/>
    <w:rsid w:val="00FC0624"/>
    <w:rsid w:val="00FC07F2"/>
    <w:rsid w:val="00FC0A43"/>
    <w:rsid w:val="00FC0D62"/>
    <w:rsid w:val="00FC0E54"/>
    <w:rsid w:val="00FC10D8"/>
    <w:rsid w:val="00FC148D"/>
    <w:rsid w:val="00FC14CF"/>
    <w:rsid w:val="00FC153B"/>
    <w:rsid w:val="00FC1C12"/>
    <w:rsid w:val="00FC216B"/>
    <w:rsid w:val="00FC2951"/>
    <w:rsid w:val="00FC2B16"/>
    <w:rsid w:val="00FC2B20"/>
    <w:rsid w:val="00FC2D41"/>
    <w:rsid w:val="00FC2FAB"/>
    <w:rsid w:val="00FC2FCC"/>
    <w:rsid w:val="00FC31C7"/>
    <w:rsid w:val="00FC322D"/>
    <w:rsid w:val="00FC3236"/>
    <w:rsid w:val="00FC3353"/>
    <w:rsid w:val="00FC3553"/>
    <w:rsid w:val="00FC37CE"/>
    <w:rsid w:val="00FC3A91"/>
    <w:rsid w:val="00FC3C9F"/>
    <w:rsid w:val="00FC3F16"/>
    <w:rsid w:val="00FC41EB"/>
    <w:rsid w:val="00FC4385"/>
    <w:rsid w:val="00FC4DAB"/>
    <w:rsid w:val="00FC54EB"/>
    <w:rsid w:val="00FC5512"/>
    <w:rsid w:val="00FC551E"/>
    <w:rsid w:val="00FC55F2"/>
    <w:rsid w:val="00FC577A"/>
    <w:rsid w:val="00FC5A1F"/>
    <w:rsid w:val="00FC5BC0"/>
    <w:rsid w:val="00FC5D51"/>
    <w:rsid w:val="00FC5FF0"/>
    <w:rsid w:val="00FC618A"/>
    <w:rsid w:val="00FC61DD"/>
    <w:rsid w:val="00FC633D"/>
    <w:rsid w:val="00FC64D0"/>
    <w:rsid w:val="00FC6728"/>
    <w:rsid w:val="00FC6893"/>
    <w:rsid w:val="00FC69AC"/>
    <w:rsid w:val="00FC6AE3"/>
    <w:rsid w:val="00FC6DA1"/>
    <w:rsid w:val="00FC6E31"/>
    <w:rsid w:val="00FC72B6"/>
    <w:rsid w:val="00FC7F09"/>
    <w:rsid w:val="00FD007C"/>
    <w:rsid w:val="00FD048E"/>
    <w:rsid w:val="00FD0597"/>
    <w:rsid w:val="00FD05D7"/>
    <w:rsid w:val="00FD0B97"/>
    <w:rsid w:val="00FD0FE0"/>
    <w:rsid w:val="00FD22F8"/>
    <w:rsid w:val="00FD2B42"/>
    <w:rsid w:val="00FD2CE0"/>
    <w:rsid w:val="00FD3046"/>
    <w:rsid w:val="00FD3440"/>
    <w:rsid w:val="00FD373B"/>
    <w:rsid w:val="00FD37F9"/>
    <w:rsid w:val="00FD3940"/>
    <w:rsid w:val="00FD3A13"/>
    <w:rsid w:val="00FD3B52"/>
    <w:rsid w:val="00FD3FB8"/>
    <w:rsid w:val="00FD4489"/>
    <w:rsid w:val="00FD45F1"/>
    <w:rsid w:val="00FD472C"/>
    <w:rsid w:val="00FD4774"/>
    <w:rsid w:val="00FD48E4"/>
    <w:rsid w:val="00FD4E00"/>
    <w:rsid w:val="00FD5192"/>
    <w:rsid w:val="00FD52C8"/>
    <w:rsid w:val="00FD54DD"/>
    <w:rsid w:val="00FD560A"/>
    <w:rsid w:val="00FD5806"/>
    <w:rsid w:val="00FD582E"/>
    <w:rsid w:val="00FD5E3D"/>
    <w:rsid w:val="00FD61F7"/>
    <w:rsid w:val="00FD63DA"/>
    <w:rsid w:val="00FD69CE"/>
    <w:rsid w:val="00FD6C44"/>
    <w:rsid w:val="00FD6CCF"/>
    <w:rsid w:val="00FD6D02"/>
    <w:rsid w:val="00FD6DED"/>
    <w:rsid w:val="00FD70EB"/>
    <w:rsid w:val="00FD79ED"/>
    <w:rsid w:val="00FE0426"/>
    <w:rsid w:val="00FE052E"/>
    <w:rsid w:val="00FE0A2E"/>
    <w:rsid w:val="00FE0C7C"/>
    <w:rsid w:val="00FE1A7B"/>
    <w:rsid w:val="00FE24A2"/>
    <w:rsid w:val="00FE2514"/>
    <w:rsid w:val="00FE28D8"/>
    <w:rsid w:val="00FE2D8A"/>
    <w:rsid w:val="00FE34C9"/>
    <w:rsid w:val="00FE35A5"/>
    <w:rsid w:val="00FE35C4"/>
    <w:rsid w:val="00FE3934"/>
    <w:rsid w:val="00FE426C"/>
    <w:rsid w:val="00FE4609"/>
    <w:rsid w:val="00FE465F"/>
    <w:rsid w:val="00FE4858"/>
    <w:rsid w:val="00FE49FF"/>
    <w:rsid w:val="00FE56A3"/>
    <w:rsid w:val="00FE58A4"/>
    <w:rsid w:val="00FE58B2"/>
    <w:rsid w:val="00FE5A4B"/>
    <w:rsid w:val="00FE5C74"/>
    <w:rsid w:val="00FE611A"/>
    <w:rsid w:val="00FE639A"/>
    <w:rsid w:val="00FE6421"/>
    <w:rsid w:val="00FE647F"/>
    <w:rsid w:val="00FE67F1"/>
    <w:rsid w:val="00FE6896"/>
    <w:rsid w:val="00FE6AF6"/>
    <w:rsid w:val="00FE6B39"/>
    <w:rsid w:val="00FE6DFD"/>
    <w:rsid w:val="00FE7928"/>
    <w:rsid w:val="00FE795D"/>
    <w:rsid w:val="00FE79D5"/>
    <w:rsid w:val="00FE7B82"/>
    <w:rsid w:val="00FE7DF6"/>
    <w:rsid w:val="00FE7F3B"/>
    <w:rsid w:val="00FF03F2"/>
    <w:rsid w:val="00FF0434"/>
    <w:rsid w:val="00FF0588"/>
    <w:rsid w:val="00FF0879"/>
    <w:rsid w:val="00FF0959"/>
    <w:rsid w:val="00FF12D9"/>
    <w:rsid w:val="00FF172C"/>
    <w:rsid w:val="00FF196B"/>
    <w:rsid w:val="00FF1FA4"/>
    <w:rsid w:val="00FF2088"/>
    <w:rsid w:val="00FF22B0"/>
    <w:rsid w:val="00FF23B4"/>
    <w:rsid w:val="00FF24ED"/>
    <w:rsid w:val="00FF25DA"/>
    <w:rsid w:val="00FF2862"/>
    <w:rsid w:val="00FF2896"/>
    <w:rsid w:val="00FF2AC0"/>
    <w:rsid w:val="00FF2DC9"/>
    <w:rsid w:val="00FF39AE"/>
    <w:rsid w:val="00FF3B87"/>
    <w:rsid w:val="00FF409F"/>
    <w:rsid w:val="00FF461D"/>
    <w:rsid w:val="00FF48C5"/>
    <w:rsid w:val="00FF4AAF"/>
    <w:rsid w:val="00FF4DD7"/>
    <w:rsid w:val="00FF4E3B"/>
    <w:rsid w:val="00FF4F00"/>
    <w:rsid w:val="00FF525D"/>
    <w:rsid w:val="00FF548B"/>
    <w:rsid w:val="00FF5BAC"/>
    <w:rsid w:val="00FF638C"/>
    <w:rsid w:val="00FF6F14"/>
    <w:rsid w:val="00FF6F21"/>
    <w:rsid w:val="00FF7117"/>
    <w:rsid w:val="00FF7321"/>
    <w:rsid w:val="00FF76C4"/>
    <w:rsid w:val="00FF77E2"/>
    <w:rsid w:val="00FF7B79"/>
    <w:rsid w:val="00FF7ECE"/>
    <w:rsid w:val="00FF7F2E"/>
    <w:rsid w:val="01105FDC"/>
    <w:rsid w:val="01205C24"/>
    <w:rsid w:val="012065AA"/>
    <w:rsid w:val="01244627"/>
    <w:rsid w:val="0139DB7C"/>
    <w:rsid w:val="0143238A"/>
    <w:rsid w:val="0144C041"/>
    <w:rsid w:val="014BCCC9"/>
    <w:rsid w:val="016ACEB0"/>
    <w:rsid w:val="016ED459"/>
    <w:rsid w:val="0170D94E"/>
    <w:rsid w:val="01711055"/>
    <w:rsid w:val="0174966E"/>
    <w:rsid w:val="0174A42A"/>
    <w:rsid w:val="017AB2D9"/>
    <w:rsid w:val="017EFA85"/>
    <w:rsid w:val="018AFD2E"/>
    <w:rsid w:val="018DB5B7"/>
    <w:rsid w:val="01933636"/>
    <w:rsid w:val="01965587"/>
    <w:rsid w:val="0196C053"/>
    <w:rsid w:val="01A4CD28"/>
    <w:rsid w:val="01AA8B08"/>
    <w:rsid w:val="01AB4AC0"/>
    <w:rsid w:val="01AF5EBA"/>
    <w:rsid w:val="01B21195"/>
    <w:rsid w:val="01B41B80"/>
    <w:rsid w:val="01C7EFA7"/>
    <w:rsid w:val="01DC0395"/>
    <w:rsid w:val="01DD58B6"/>
    <w:rsid w:val="01E2D83D"/>
    <w:rsid w:val="01E3E30B"/>
    <w:rsid w:val="01F41A61"/>
    <w:rsid w:val="01F9CE8D"/>
    <w:rsid w:val="020939E2"/>
    <w:rsid w:val="020B1035"/>
    <w:rsid w:val="02164247"/>
    <w:rsid w:val="021E7DF0"/>
    <w:rsid w:val="021F9696"/>
    <w:rsid w:val="0226DD9D"/>
    <w:rsid w:val="0228CB5F"/>
    <w:rsid w:val="0229E64D"/>
    <w:rsid w:val="022C3B42"/>
    <w:rsid w:val="022CC350"/>
    <w:rsid w:val="02366064"/>
    <w:rsid w:val="023BDCA9"/>
    <w:rsid w:val="0247DBD9"/>
    <w:rsid w:val="0258CD49"/>
    <w:rsid w:val="025ABD38"/>
    <w:rsid w:val="025B6473"/>
    <w:rsid w:val="025FEAA6"/>
    <w:rsid w:val="02693E9D"/>
    <w:rsid w:val="026BEB36"/>
    <w:rsid w:val="027380A7"/>
    <w:rsid w:val="02740282"/>
    <w:rsid w:val="027BF81E"/>
    <w:rsid w:val="027C2BB1"/>
    <w:rsid w:val="027E4689"/>
    <w:rsid w:val="02851A37"/>
    <w:rsid w:val="0288825B"/>
    <w:rsid w:val="028C6252"/>
    <w:rsid w:val="029D6244"/>
    <w:rsid w:val="02B6F5B1"/>
    <w:rsid w:val="02B7B23F"/>
    <w:rsid w:val="02BAEA22"/>
    <w:rsid w:val="02C13552"/>
    <w:rsid w:val="02C671BB"/>
    <w:rsid w:val="02CA688F"/>
    <w:rsid w:val="02CBBF3D"/>
    <w:rsid w:val="02CF9FA5"/>
    <w:rsid w:val="02DCBA27"/>
    <w:rsid w:val="02E1C072"/>
    <w:rsid w:val="0306B8DA"/>
    <w:rsid w:val="0309AD00"/>
    <w:rsid w:val="0311291F"/>
    <w:rsid w:val="031F880F"/>
    <w:rsid w:val="03220C2D"/>
    <w:rsid w:val="0326AD8B"/>
    <w:rsid w:val="03296762"/>
    <w:rsid w:val="032BC69D"/>
    <w:rsid w:val="034901AA"/>
    <w:rsid w:val="0349AB8B"/>
    <w:rsid w:val="035536D3"/>
    <w:rsid w:val="0357F3CF"/>
    <w:rsid w:val="035A7C44"/>
    <w:rsid w:val="036DE2EB"/>
    <w:rsid w:val="036F6729"/>
    <w:rsid w:val="03722D9A"/>
    <w:rsid w:val="038CF65E"/>
    <w:rsid w:val="038EC97A"/>
    <w:rsid w:val="039D8242"/>
    <w:rsid w:val="039E63BB"/>
    <w:rsid w:val="03AF086C"/>
    <w:rsid w:val="03B3C44E"/>
    <w:rsid w:val="03CED4FF"/>
    <w:rsid w:val="03D26FE4"/>
    <w:rsid w:val="03D64F27"/>
    <w:rsid w:val="03DF57D4"/>
    <w:rsid w:val="03E6A462"/>
    <w:rsid w:val="03F5C789"/>
    <w:rsid w:val="03F6A027"/>
    <w:rsid w:val="0404E2B4"/>
    <w:rsid w:val="0406D7D4"/>
    <w:rsid w:val="040A8BEE"/>
    <w:rsid w:val="040D8653"/>
    <w:rsid w:val="040E1FD5"/>
    <w:rsid w:val="0424FFA0"/>
    <w:rsid w:val="04261107"/>
    <w:rsid w:val="0428BD1F"/>
    <w:rsid w:val="04290D9A"/>
    <w:rsid w:val="0433AC21"/>
    <w:rsid w:val="0438D565"/>
    <w:rsid w:val="043DBAE3"/>
    <w:rsid w:val="044859BE"/>
    <w:rsid w:val="0448A4D8"/>
    <w:rsid w:val="0454DE03"/>
    <w:rsid w:val="0458741A"/>
    <w:rsid w:val="045E4272"/>
    <w:rsid w:val="045FF386"/>
    <w:rsid w:val="0469BF8B"/>
    <w:rsid w:val="046D1114"/>
    <w:rsid w:val="04725FA6"/>
    <w:rsid w:val="0480E2ED"/>
    <w:rsid w:val="048901BB"/>
    <w:rsid w:val="048C2D61"/>
    <w:rsid w:val="04916B5B"/>
    <w:rsid w:val="0497239E"/>
    <w:rsid w:val="0498A208"/>
    <w:rsid w:val="04999C2D"/>
    <w:rsid w:val="049E70D2"/>
    <w:rsid w:val="04A21E09"/>
    <w:rsid w:val="04A49656"/>
    <w:rsid w:val="04AAF1C7"/>
    <w:rsid w:val="04BC31F1"/>
    <w:rsid w:val="04CE39E8"/>
    <w:rsid w:val="04CEC0F3"/>
    <w:rsid w:val="04CF5CD0"/>
    <w:rsid w:val="04D8804C"/>
    <w:rsid w:val="04DF26E2"/>
    <w:rsid w:val="04E48182"/>
    <w:rsid w:val="04F4EF47"/>
    <w:rsid w:val="04F9FC14"/>
    <w:rsid w:val="04FD60AB"/>
    <w:rsid w:val="0516E503"/>
    <w:rsid w:val="0521D27A"/>
    <w:rsid w:val="0525490E"/>
    <w:rsid w:val="053E75D4"/>
    <w:rsid w:val="054A8207"/>
    <w:rsid w:val="054EFF89"/>
    <w:rsid w:val="054FFBEB"/>
    <w:rsid w:val="055D802F"/>
    <w:rsid w:val="055F23CF"/>
    <w:rsid w:val="056DBD8B"/>
    <w:rsid w:val="0583C7C1"/>
    <w:rsid w:val="058A9D7B"/>
    <w:rsid w:val="058B1E17"/>
    <w:rsid w:val="0596930E"/>
    <w:rsid w:val="059F5402"/>
    <w:rsid w:val="05A6D3E1"/>
    <w:rsid w:val="05BA017A"/>
    <w:rsid w:val="05CBFAB4"/>
    <w:rsid w:val="05CF56C1"/>
    <w:rsid w:val="05FD5CA9"/>
    <w:rsid w:val="060F1F0E"/>
    <w:rsid w:val="06260313"/>
    <w:rsid w:val="063B02BE"/>
    <w:rsid w:val="06417FA9"/>
    <w:rsid w:val="0646B1CE"/>
    <w:rsid w:val="06479B1E"/>
    <w:rsid w:val="06512716"/>
    <w:rsid w:val="0651A064"/>
    <w:rsid w:val="06528CAF"/>
    <w:rsid w:val="065793C0"/>
    <w:rsid w:val="065801B0"/>
    <w:rsid w:val="065CF1DA"/>
    <w:rsid w:val="067A4103"/>
    <w:rsid w:val="068013EE"/>
    <w:rsid w:val="0682A842"/>
    <w:rsid w:val="068487D8"/>
    <w:rsid w:val="068D29A1"/>
    <w:rsid w:val="06972DDA"/>
    <w:rsid w:val="069FFBE7"/>
    <w:rsid w:val="06A3B23D"/>
    <w:rsid w:val="06A5446F"/>
    <w:rsid w:val="06AFF55E"/>
    <w:rsid w:val="06BF32D3"/>
    <w:rsid w:val="06C1DB92"/>
    <w:rsid w:val="06C927ED"/>
    <w:rsid w:val="06D62292"/>
    <w:rsid w:val="06D99CA0"/>
    <w:rsid w:val="06DABC59"/>
    <w:rsid w:val="06E16B0C"/>
    <w:rsid w:val="06E872BC"/>
    <w:rsid w:val="06EBFAA7"/>
    <w:rsid w:val="06F4D939"/>
    <w:rsid w:val="06FE2707"/>
    <w:rsid w:val="070044AC"/>
    <w:rsid w:val="07145F02"/>
    <w:rsid w:val="071764AC"/>
    <w:rsid w:val="071C1966"/>
    <w:rsid w:val="0726E174"/>
    <w:rsid w:val="07304352"/>
    <w:rsid w:val="0739E426"/>
    <w:rsid w:val="073A9158"/>
    <w:rsid w:val="073AF618"/>
    <w:rsid w:val="0742BD1E"/>
    <w:rsid w:val="07434597"/>
    <w:rsid w:val="074FBA72"/>
    <w:rsid w:val="075A18BB"/>
    <w:rsid w:val="075E4488"/>
    <w:rsid w:val="0774B4CB"/>
    <w:rsid w:val="0776B567"/>
    <w:rsid w:val="077A33C7"/>
    <w:rsid w:val="078AADD9"/>
    <w:rsid w:val="078E6D70"/>
    <w:rsid w:val="07913444"/>
    <w:rsid w:val="0795B9FC"/>
    <w:rsid w:val="07965194"/>
    <w:rsid w:val="0797A09D"/>
    <w:rsid w:val="079EE15A"/>
    <w:rsid w:val="07A5704A"/>
    <w:rsid w:val="07AADBBE"/>
    <w:rsid w:val="07B870FD"/>
    <w:rsid w:val="07C7F916"/>
    <w:rsid w:val="07CC0908"/>
    <w:rsid w:val="07D28452"/>
    <w:rsid w:val="07D5B305"/>
    <w:rsid w:val="07D7EB96"/>
    <w:rsid w:val="07DAA2F5"/>
    <w:rsid w:val="07DB1544"/>
    <w:rsid w:val="07F07573"/>
    <w:rsid w:val="08033DE7"/>
    <w:rsid w:val="0803F498"/>
    <w:rsid w:val="0806DB55"/>
    <w:rsid w:val="0815EB66"/>
    <w:rsid w:val="081BB61F"/>
    <w:rsid w:val="0828679C"/>
    <w:rsid w:val="08303364"/>
    <w:rsid w:val="083F2DBB"/>
    <w:rsid w:val="0844FA10"/>
    <w:rsid w:val="085167D2"/>
    <w:rsid w:val="08537DC6"/>
    <w:rsid w:val="0868BE46"/>
    <w:rsid w:val="08759532"/>
    <w:rsid w:val="087F0AC7"/>
    <w:rsid w:val="0887B7D0"/>
    <w:rsid w:val="0896156C"/>
    <w:rsid w:val="08983570"/>
    <w:rsid w:val="089EA698"/>
    <w:rsid w:val="08A1E603"/>
    <w:rsid w:val="08AB64EA"/>
    <w:rsid w:val="08AFCD59"/>
    <w:rsid w:val="08BDC08D"/>
    <w:rsid w:val="08D25603"/>
    <w:rsid w:val="08D27898"/>
    <w:rsid w:val="08D4FA20"/>
    <w:rsid w:val="08D8E67A"/>
    <w:rsid w:val="08E21CD9"/>
    <w:rsid w:val="08F85A05"/>
    <w:rsid w:val="09093B3C"/>
    <w:rsid w:val="091CAACC"/>
    <w:rsid w:val="09223C60"/>
    <w:rsid w:val="09343B25"/>
    <w:rsid w:val="09350B4D"/>
    <w:rsid w:val="093BC397"/>
    <w:rsid w:val="0946E313"/>
    <w:rsid w:val="094DF887"/>
    <w:rsid w:val="095445CA"/>
    <w:rsid w:val="09554B70"/>
    <w:rsid w:val="0958BE74"/>
    <w:rsid w:val="095B989C"/>
    <w:rsid w:val="095BE4AE"/>
    <w:rsid w:val="09618CFE"/>
    <w:rsid w:val="096A0907"/>
    <w:rsid w:val="096D38E2"/>
    <w:rsid w:val="096E853C"/>
    <w:rsid w:val="09709CF5"/>
    <w:rsid w:val="09718A47"/>
    <w:rsid w:val="0977B3CF"/>
    <w:rsid w:val="0980CB94"/>
    <w:rsid w:val="0984AAC1"/>
    <w:rsid w:val="0987D00D"/>
    <w:rsid w:val="09AA2A27"/>
    <w:rsid w:val="09AF762A"/>
    <w:rsid w:val="09B86076"/>
    <w:rsid w:val="09BB75B3"/>
    <w:rsid w:val="09C64C85"/>
    <w:rsid w:val="09CF076D"/>
    <w:rsid w:val="09D38F60"/>
    <w:rsid w:val="09DC6664"/>
    <w:rsid w:val="09E0387D"/>
    <w:rsid w:val="09E1BDC6"/>
    <w:rsid w:val="09E8F86B"/>
    <w:rsid w:val="09F51510"/>
    <w:rsid w:val="09F58B9D"/>
    <w:rsid w:val="09FAC547"/>
    <w:rsid w:val="09FC8C89"/>
    <w:rsid w:val="09FEB5E3"/>
    <w:rsid w:val="0A09F1AC"/>
    <w:rsid w:val="0A1AB36F"/>
    <w:rsid w:val="0A331104"/>
    <w:rsid w:val="0A331C8B"/>
    <w:rsid w:val="0A3C7D2D"/>
    <w:rsid w:val="0A3E841B"/>
    <w:rsid w:val="0A3F8338"/>
    <w:rsid w:val="0A44BD8F"/>
    <w:rsid w:val="0A5299BF"/>
    <w:rsid w:val="0A557C6A"/>
    <w:rsid w:val="0A6A625D"/>
    <w:rsid w:val="0A6B602E"/>
    <w:rsid w:val="0A6D2D99"/>
    <w:rsid w:val="0A74A622"/>
    <w:rsid w:val="0A77F737"/>
    <w:rsid w:val="0A7E6F25"/>
    <w:rsid w:val="0A8BE737"/>
    <w:rsid w:val="0A9C8046"/>
    <w:rsid w:val="0AA0CA15"/>
    <w:rsid w:val="0AA2037E"/>
    <w:rsid w:val="0AA5FD42"/>
    <w:rsid w:val="0AA77A21"/>
    <w:rsid w:val="0AA92BEF"/>
    <w:rsid w:val="0ABA0E91"/>
    <w:rsid w:val="0ABF7EA2"/>
    <w:rsid w:val="0AC1C8DE"/>
    <w:rsid w:val="0AC2AFF8"/>
    <w:rsid w:val="0AC95C9A"/>
    <w:rsid w:val="0AD30D11"/>
    <w:rsid w:val="0AD6C0C3"/>
    <w:rsid w:val="0AE1EF85"/>
    <w:rsid w:val="0AE2EDB7"/>
    <w:rsid w:val="0AF764C3"/>
    <w:rsid w:val="0B008DD7"/>
    <w:rsid w:val="0B062C37"/>
    <w:rsid w:val="0B1A3B88"/>
    <w:rsid w:val="0B26795A"/>
    <w:rsid w:val="0B413121"/>
    <w:rsid w:val="0B4BC22E"/>
    <w:rsid w:val="0B4D3888"/>
    <w:rsid w:val="0B53D8DC"/>
    <w:rsid w:val="0B5781CB"/>
    <w:rsid w:val="0B595CDE"/>
    <w:rsid w:val="0B68B0FB"/>
    <w:rsid w:val="0B7CCFF8"/>
    <w:rsid w:val="0B83C3EB"/>
    <w:rsid w:val="0B924A42"/>
    <w:rsid w:val="0B96CC1B"/>
    <w:rsid w:val="0B9903A3"/>
    <w:rsid w:val="0BA35718"/>
    <w:rsid w:val="0BA7199B"/>
    <w:rsid w:val="0BB08EA1"/>
    <w:rsid w:val="0BB0EDB8"/>
    <w:rsid w:val="0BB27970"/>
    <w:rsid w:val="0BB4B7A0"/>
    <w:rsid w:val="0BBFEE4D"/>
    <w:rsid w:val="0BC33AB1"/>
    <w:rsid w:val="0BCBDEA6"/>
    <w:rsid w:val="0BD04875"/>
    <w:rsid w:val="0BD78BC4"/>
    <w:rsid w:val="0BDB2E82"/>
    <w:rsid w:val="0BE2A9AC"/>
    <w:rsid w:val="0BECB9C4"/>
    <w:rsid w:val="0BFB4992"/>
    <w:rsid w:val="0C03AD3F"/>
    <w:rsid w:val="0C05162B"/>
    <w:rsid w:val="0C10CC67"/>
    <w:rsid w:val="0C195B96"/>
    <w:rsid w:val="0C20DBDF"/>
    <w:rsid w:val="0C21F3D1"/>
    <w:rsid w:val="0C3279B5"/>
    <w:rsid w:val="0C36C885"/>
    <w:rsid w:val="0C4782A1"/>
    <w:rsid w:val="0C50DA35"/>
    <w:rsid w:val="0C5E6D81"/>
    <w:rsid w:val="0C6A604C"/>
    <w:rsid w:val="0C6B7FCB"/>
    <w:rsid w:val="0C70E748"/>
    <w:rsid w:val="0C779489"/>
    <w:rsid w:val="0C824991"/>
    <w:rsid w:val="0C859D57"/>
    <w:rsid w:val="0C866FEB"/>
    <w:rsid w:val="0C889B7F"/>
    <w:rsid w:val="0C98FD19"/>
    <w:rsid w:val="0CA6ADF5"/>
    <w:rsid w:val="0CB3B492"/>
    <w:rsid w:val="0CD50B64"/>
    <w:rsid w:val="0CDF81F5"/>
    <w:rsid w:val="0CEDEFD1"/>
    <w:rsid w:val="0CF3CACF"/>
    <w:rsid w:val="0CF5A30B"/>
    <w:rsid w:val="0D02B87D"/>
    <w:rsid w:val="0D0E6F46"/>
    <w:rsid w:val="0D162479"/>
    <w:rsid w:val="0D23F444"/>
    <w:rsid w:val="0D25BCD3"/>
    <w:rsid w:val="0D26D25A"/>
    <w:rsid w:val="0D336AC8"/>
    <w:rsid w:val="0D361480"/>
    <w:rsid w:val="0D3C81C4"/>
    <w:rsid w:val="0D76189C"/>
    <w:rsid w:val="0D7A69D9"/>
    <w:rsid w:val="0D7B0C99"/>
    <w:rsid w:val="0D822FE6"/>
    <w:rsid w:val="0D883A7E"/>
    <w:rsid w:val="0D8BFF42"/>
    <w:rsid w:val="0DA16442"/>
    <w:rsid w:val="0DA19A20"/>
    <w:rsid w:val="0DA781E0"/>
    <w:rsid w:val="0DBD0C14"/>
    <w:rsid w:val="0DCD0F75"/>
    <w:rsid w:val="0DE375D4"/>
    <w:rsid w:val="0DEA36EF"/>
    <w:rsid w:val="0DF35BC1"/>
    <w:rsid w:val="0DF77A35"/>
    <w:rsid w:val="0DF9CA22"/>
    <w:rsid w:val="0DFFEF70"/>
    <w:rsid w:val="0E03BF0A"/>
    <w:rsid w:val="0E1F980A"/>
    <w:rsid w:val="0E2487F0"/>
    <w:rsid w:val="0E28D04A"/>
    <w:rsid w:val="0E31302B"/>
    <w:rsid w:val="0E331845"/>
    <w:rsid w:val="0E3C3E78"/>
    <w:rsid w:val="0E424B46"/>
    <w:rsid w:val="0E588FBA"/>
    <w:rsid w:val="0E59E434"/>
    <w:rsid w:val="0E6497F4"/>
    <w:rsid w:val="0E665750"/>
    <w:rsid w:val="0E86A26C"/>
    <w:rsid w:val="0E89DEDE"/>
    <w:rsid w:val="0E8EE0AF"/>
    <w:rsid w:val="0E8FC65D"/>
    <w:rsid w:val="0E90422F"/>
    <w:rsid w:val="0E922961"/>
    <w:rsid w:val="0E942B4F"/>
    <w:rsid w:val="0E97F66B"/>
    <w:rsid w:val="0E99190D"/>
    <w:rsid w:val="0E9FDC08"/>
    <w:rsid w:val="0EACB63C"/>
    <w:rsid w:val="0EB054BB"/>
    <w:rsid w:val="0EB69AB0"/>
    <w:rsid w:val="0EB939A3"/>
    <w:rsid w:val="0EC74188"/>
    <w:rsid w:val="0EC87585"/>
    <w:rsid w:val="0ECAA5C5"/>
    <w:rsid w:val="0ED37713"/>
    <w:rsid w:val="0EDF3882"/>
    <w:rsid w:val="0EE26DF6"/>
    <w:rsid w:val="0EE435CF"/>
    <w:rsid w:val="0EE7DD75"/>
    <w:rsid w:val="0EEEB915"/>
    <w:rsid w:val="0EF3B579"/>
    <w:rsid w:val="0F0255C6"/>
    <w:rsid w:val="0F080E2D"/>
    <w:rsid w:val="0F12BF56"/>
    <w:rsid w:val="0F12ED93"/>
    <w:rsid w:val="0F151171"/>
    <w:rsid w:val="0F1A5365"/>
    <w:rsid w:val="0F25E203"/>
    <w:rsid w:val="0F263643"/>
    <w:rsid w:val="0F292703"/>
    <w:rsid w:val="0F32051F"/>
    <w:rsid w:val="0F4B849D"/>
    <w:rsid w:val="0F4BAA40"/>
    <w:rsid w:val="0F4C17F8"/>
    <w:rsid w:val="0F4E6C80"/>
    <w:rsid w:val="0F576513"/>
    <w:rsid w:val="0F5DFA4A"/>
    <w:rsid w:val="0F634515"/>
    <w:rsid w:val="0F639D9D"/>
    <w:rsid w:val="0F712264"/>
    <w:rsid w:val="0F7CFC4F"/>
    <w:rsid w:val="0F85039B"/>
    <w:rsid w:val="0F8764F1"/>
    <w:rsid w:val="0F88C34B"/>
    <w:rsid w:val="0F986E29"/>
    <w:rsid w:val="0FB0B0F8"/>
    <w:rsid w:val="0FB2D9E8"/>
    <w:rsid w:val="0FB47C43"/>
    <w:rsid w:val="0FB9210F"/>
    <w:rsid w:val="0FB981EA"/>
    <w:rsid w:val="0FC1FB3E"/>
    <w:rsid w:val="0FC43226"/>
    <w:rsid w:val="0FD1A2B8"/>
    <w:rsid w:val="0FDB36AE"/>
    <w:rsid w:val="0FDD4A19"/>
    <w:rsid w:val="0FE1C1D4"/>
    <w:rsid w:val="0FE90CAB"/>
    <w:rsid w:val="0FF016BD"/>
    <w:rsid w:val="0FF06C4F"/>
    <w:rsid w:val="0FF5D0F6"/>
    <w:rsid w:val="0FFB3551"/>
    <w:rsid w:val="0FFBF297"/>
    <w:rsid w:val="10152B1A"/>
    <w:rsid w:val="1016A9F4"/>
    <w:rsid w:val="101D4A95"/>
    <w:rsid w:val="10231F76"/>
    <w:rsid w:val="1026B761"/>
    <w:rsid w:val="10279ABA"/>
    <w:rsid w:val="103E3C22"/>
    <w:rsid w:val="104364CD"/>
    <w:rsid w:val="1049D120"/>
    <w:rsid w:val="104C83FC"/>
    <w:rsid w:val="104DB61E"/>
    <w:rsid w:val="10799CE8"/>
    <w:rsid w:val="107E5798"/>
    <w:rsid w:val="10914ACB"/>
    <w:rsid w:val="109948FD"/>
    <w:rsid w:val="10A981D6"/>
    <w:rsid w:val="10ACCD71"/>
    <w:rsid w:val="10BD5AA2"/>
    <w:rsid w:val="10C0A9C3"/>
    <w:rsid w:val="10C33802"/>
    <w:rsid w:val="10CA094E"/>
    <w:rsid w:val="10CEDF5C"/>
    <w:rsid w:val="10CEEA37"/>
    <w:rsid w:val="10D85A79"/>
    <w:rsid w:val="10DC110D"/>
    <w:rsid w:val="10DDB663"/>
    <w:rsid w:val="10FB2CDA"/>
    <w:rsid w:val="10FD7DF9"/>
    <w:rsid w:val="10FE3E39"/>
    <w:rsid w:val="10FFAD58"/>
    <w:rsid w:val="1106511A"/>
    <w:rsid w:val="11088A40"/>
    <w:rsid w:val="110F1146"/>
    <w:rsid w:val="1117439D"/>
    <w:rsid w:val="111D300F"/>
    <w:rsid w:val="11238D12"/>
    <w:rsid w:val="113264DD"/>
    <w:rsid w:val="114B09BD"/>
    <w:rsid w:val="114EBAD3"/>
    <w:rsid w:val="11558622"/>
    <w:rsid w:val="11574547"/>
    <w:rsid w:val="115C1B40"/>
    <w:rsid w:val="11610209"/>
    <w:rsid w:val="11641987"/>
    <w:rsid w:val="1168D76C"/>
    <w:rsid w:val="116B42CB"/>
    <w:rsid w:val="116BCA9F"/>
    <w:rsid w:val="117021F7"/>
    <w:rsid w:val="11708FF4"/>
    <w:rsid w:val="1175ABF6"/>
    <w:rsid w:val="117B2682"/>
    <w:rsid w:val="118DF6DE"/>
    <w:rsid w:val="118F67A4"/>
    <w:rsid w:val="11904EEB"/>
    <w:rsid w:val="119343E4"/>
    <w:rsid w:val="119C6A58"/>
    <w:rsid w:val="119D80AF"/>
    <w:rsid w:val="11C26F7E"/>
    <w:rsid w:val="11CE1AF2"/>
    <w:rsid w:val="11D48757"/>
    <w:rsid w:val="11D6D231"/>
    <w:rsid w:val="11D7C93B"/>
    <w:rsid w:val="11D7F27F"/>
    <w:rsid w:val="11E16121"/>
    <w:rsid w:val="11E505F4"/>
    <w:rsid w:val="11ECB10A"/>
    <w:rsid w:val="11EEB4CB"/>
    <w:rsid w:val="11F55AEB"/>
    <w:rsid w:val="11F7B08B"/>
    <w:rsid w:val="11FE5B9A"/>
    <w:rsid w:val="1201BE3B"/>
    <w:rsid w:val="12029EE1"/>
    <w:rsid w:val="1203B9C0"/>
    <w:rsid w:val="1208D3CE"/>
    <w:rsid w:val="1213BE7B"/>
    <w:rsid w:val="121B7C00"/>
    <w:rsid w:val="121F0C2D"/>
    <w:rsid w:val="12282FB5"/>
    <w:rsid w:val="122AE3BF"/>
    <w:rsid w:val="12327F05"/>
    <w:rsid w:val="12331423"/>
    <w:rsid w:val="1262AC64"/>
    <w:rsid w:val="126F3394"/>
    <w:rsid w:val="1273EF7C"/>
    <w:rsid w:val="1280938E"/>
    <w:rsid w:val="1280ECEE"/>
    <w:rsid w:val="12811286"/>
    <w:rsid w:val="128295FF"/>
    <w:rsid w:val="12903A3E"/>
    <w:rsid w:val="12957416"/>
    <w:rsid w:val="12988263"/>
    <w:rsid w:val="129AEC01"/>
    <w:rsid w:val="129E2B91"/>
    <w:rsid w:val="12B1CC68"/>
    <w:rsid w:val="12B76830"/>
    <w:rsid w:val="12BAD114"/>
    <w:rsid w:val="12D0DD54"/>
    <w:rsid w:val="12D2976F"/>
    <w:rsid w:val="12D96BDC"/>
    <w:rsid w:val="12D9DAAB"/>
    <w:rsid w:val="12DC5320"/>
    <w:rsid w:val="12EB84A8"/>
    <w:rsid w:val="12EC6857"/>
    <w:rsid w:val="12FFC1DC"/>
    <w:rsid w:val="1302DC82"/>
    <w:rsid w:val="130556BC"/>
    <w:rsid w:val="13071330"/>
    <w:rsid w:val="13089E79"/>
    <w:rsid w:val="13165C4D"/>
    <w:rsid w:val="13174BDD"/>
    <w:rsid w:val="1323502A"/>
    <w:rsid w:val="132B12E5"/>
    <w:rsid w:val="132BD0C0"/>
    <w:rsid w:val="133EBC71"/>
    <w:rsid w:val="1352DE30"/>
    <w:rsid w:val="135FBFA9"/>
    <w:rsid w:val="1387840B"/>
    <w:rsid w:val="139B2AE3"/>
    <w:rsid w:val="139EE648"/>
    <w:rsid w:val="13A6DCA5"/>
    <w:rsid w:val="13BF094A"/>
    <w:rsid w:val="13D85CAA"/>
    <w:rsid w:val="13DF81C4"/>
    <w:rsid w:val="13E9AC5A"/>
    <w:rsid w:val="13EA1995"/>
    <w:rsid w:val="13EA2506"/>
    <w:rsid w:val="13ED0010"/>
    <w:rsid w:val="13F49543"/>
    <w:rsid w:val="13F4A3A1"/>
    <w:rsid w:val="13FBD823"/>
    <w:rsid w:val="1406DE8F"/>
    <w:rsid w:val="140D690C"/>
    <w:rsid w:val="1421DD73"/>
    <w:rsid w:val="142DD075"/>
    <w:rsid w:val="1431015B"/>
    <w:rsid w:val="143AD785"/>
    <w:rsid w:val="143CC084"/>
    <w:rsid w:val="143CE82B"/>
    <w:rsid w:val="143FF3D9"/>
    <w:rsid w:val="14484595"/>
    <w:rsid w:val="144998EB"/>
    <w:rsid w:val="1452A4C9"/>
    <w:rsid w:val="1454E9BE"/>
    <w:rsid w:val="1454FF44"/>
    <w:rsid w:val="147733ED"/>
    <w:rsid w:val="14816A2D"/>
    <w:rsid w:val="14833EC5"/>
    <w:rsid w:val="148D4E6E"/>
    <w:rsid w:val="1499CC76"/>
    <w:rsid w:val="149AB8A7"/>
    <w:rsid w:val="149CAB0E"/>
    <w:rsid w:val="14A10B59"/>
    <w:rsid w:val="14A2F9F0"/>
    <w:rsid w:val="14AB85A5"/>
    <w:rsid w:val="14B92D28"/>
    <w:rsid w:val="14BE1F2F"/>
    <w:rsid w:val="14CD108B"/>
    <w:rsid w:val="14D6E0B4"/>
    <w:rsid w:val="14D9DAD1"/>
    <w:rsid w:val="14DA4267"/>
    <w:rsid w:val="14E1BDFA"/>
    <w:rsid w:val="14E64DF3"/>
    <w:rsid w:val="14EC9677"/>
    <w:rsid w:val="14F18CCB"/>
    <w:rsid w:val="14F5B0ED"/>
    <w:rsid w:val="14F70D82"/>
    <w:rsid w:val="14F9A5D8"/>
    <w:rsid w:val="14F9F7EC"/>
    <w:rsid w:val="14FC9DBD"/>
    <w:rsid w:val="1501C750"/>
    <w:rsid w:val="1510E2B9"/>
    <w:rsid w:val="15168464"/>
    <w:rsid w:val="1516A94D"/>
    <w:rsid w:val="152296D2"/>
    <w:rsid w:val="1528B3ED"/>
    <w:rsid w:val="152D27F2"/>
    <w:rsid w:val="1540CFB7"/>
    <w:rsid w:val="154136E1"/>
    <w:rsid w:val="15435CC3"/>
    <w:rsid w:val="1574FB15"/>
    <w:rsid w:val="157E3ED7"/>
    <w:rsid w:val="158379EF"/>
    <w:rsid w:val="1588D071"/>
    <w:rsid w:val="158A131A"/>
    <w:rsid w:val="158D209B"/>
    <w:rsid w:val="15978971"/>
    <w:rsid w:val="159DD47A"/>
    <w:rsid w:val="159ECFC2"/>
    <w:rsid w:val="15A05A45"/>
    <w:rsid w:val="15A8D7DD"/>
    <w:rsid w:val="15B13970"/>
    <w:rsid w:val="15B243DA"/>
    <w:rsid w:val="15B9E7F2"/>
    <w:rsid w:val="15BA58EC"/>
    <w:rsid w:val="15CDD625"/>
    <w:rsid w:val="15E86A24"/>
    <w:rsid w:val="15E9BA00"/>
    <w:rsid w:val="15EA6827"/>
    <w:rsid w:val="15FC61A1"/>
    <w:rsid w:val="15FD37A0"/>
    <w:rsid w:val="16025E4E"/>
    <w:rsid w:val="160565F7"/>
    <w:rsid w:val="161AFECC"/>
    <w:rsid w:val="1624D8E2"/>
    <w:rsid w:val="162EDE15"/>
    <w:rsid w:val="1657BD2D"/>
    <w:rsid w:val="165DA08A"/>
    <w:rsid w:val="165E6AF8"/>
    <w:rsid w:val="16653C7C"/>
    <w:rsid w:val="16705DE6"/>
    <w:rsid w:val="167B37CA"/>
    <w:rsid w:val="167D0A2A"/>
    <w:rsid w:val="16835875"/>
    <w:rsid w:val="1689AF97"/>
    <w:rsid w:val="168FA470"/>
    <w:rsid w:val="169883DA"/>
    <w:rsid w:val="169F744D"/>
    <w:rsid w:val="16A16FCB"/>
    <w:rsid w:val="16AC03F0"/>
    <w:rsid w:val="16AC0A24"/>
    <w:rsid w:val="16AF87DC"/>
    <w:rsid w:val="16B7E1D2"/>
    <w:rsid w:val="16BCFAFF"/>
    <w:rsid w:val="16BD8C6C"/>
    <w:rsid w:val="16C462E7"/>
    <w:rsid w:val="16C7F721"/>
    <w:rsid w:val="16CB3AD7"/>
    <w:rsid w:val="16D0F132"/>
    <w:rsid w:val="16D451C3"/>
    <w:rsid w:val="16D85D0A"/>
    <w:rsid w:val="16E71542"/>
    <w:rsid w:val="16EA8DEB"/>
    <w:rsid w:val="16F35DF1"/>
    <w:rsid w:val="170E028B"/>
    <w:rsid w:val="17123B7F"/>
    <w:rsid w:val="172429F0"/>
    <w:rsid w:val="172D7FC5"/>
    <w:rsid w:val="172F4C1D"/>
    <w:rsid w:val="1733634C"/>
    <w:rsid w:val="17342D9B"/>
    <w:rsid w:val="173989C0"/>
    <w:rsid w:val="174DC026"/>
    <w:rsid w:val="1754A670"/>
    <w:rsid w:val="1756C5C3"/>
    <w:rsid w:val="175AB9CF"/>
    <w:rsid w:val="17601E1A"/>
    <w:rsid w:val="17608BF7"/>
    <w:rsid w:val="17625DBB"/>
    <w:rsid w:val="1763A9D1"/>
    <w:rsid w:val="177E8507"/>
    <w:rsid w:val="1784F238"/>
    <w:rsid w:val="178E57D3"/>
    <w:rsid w:val="178ECD98"/>
    <w:rsid w:val="17974746"/>
    <w:rsid w:val="179C2FA6"/>
    <w:rsid w:val="179E5E6E"/>
    <w:rsid w:val="17A60F04"/>
    <w:rsid w:val="17A65124"/>
    <w:rsid w:val="17A85F69"/>
    <w:rsid w:val="17AEF924"/>
    <w:rsid w:val="17AF14D9"/>
    <w:rsid w:val="17B65D37"/>
    <w:rsid w:val="17B6DF96"/>
    <w:rsid w:val="17C831CC"/>
    <w:rsid w:val="17C83A1F"/>
    <w:rsid w:val="17CB3413"/>
    <w:rsid w:val="17CDAF8C"/>
    <w:rsid w:val="17D0BE16"/>
    <w:rsid w:val="17D7A938"/>
    <w:rsid w:val="17D88FB7"/>
    <w:rsid w:val="17DA2E3A"/>
    <w:rsid w:val="17DFF764"/>
    <w:rsid w:val="17EE1F4F"/>
    <w:rsid w:val="17FA769D"/>
    <w:rsid w:val="18104393"/>
    <w:rsid w:val="1811F97A"/>
    <w:rsid w:val="1814FA4A"/>
    <w:rsid w:val="18242C06"/>
    <w:rsid w:val="182E7501"/>
    <w:rsid w:val="182FD872"/>
    <w:rsid w:val="1834A43F"/>
    <w:rsid w:val="1839E7EC"/>
    <w:rsid w:val="183EA5A6"/>
    <w:rsid w:val="183FDA0F"/>
    <w:rsid w:val="1844029F"/>
    <w:rsid w:val="184BF387"/>
    <w:rsid w:val="18507774"/>
    <w:rsid w:val="185F003E"/>
    <w:rsid w:val="18623FB8"/>
    <w:rsid w:val="186CDF60"/>
    <w:rsid w:val="186CF176"/>
    <w:rsid w:val="186E884D"/>
    <w:rsid w:val="18778B84"/>
    <w:rsid w:val="1879B3BE"/>
    <w:rsid w:val="1880475A"/>
    <w:rsid w:val="1885453E"/>
    <w:rsid w:val="18939123"/>
    <w:rsid w:val="18A54552"/>
    <w:rsid w:val="18ADDB25"/>
    <w:rsid w:val="18AEA08D"/>
    <w:rsid w:val="18B9488C"/>
    <w:rsid w:val="18BD606D"/>
    <w:rsid w:val="18D037FD"/>
    <w:rsid w:val="18D0ED10"/>
    <w:rsid w:val="18D4A8A3"/>
    <w:rsid w:val="18E040E2"/>
    <w:rsid w:val="18E9C867"/>
    <w:rsid w:val="18ED2B2B"/>
    <w:rsid w:val="18F21724"/>
    <w:rsid w:val="190F904D"/>
    <w:rsid w:val="191226EC"/>
    <w:rsid w:val="19174D4A"/>
    <w:rsid w:val="192B8B94"/>
    <w:rsid w:val="1937E744"/>
    <w:rsid w:val="193AB1DC"/>
    <w:rsid w:val="1943D753"/>
    <w:rsid w:val="1944357F"/>
    <w:rsid w:val="19472D97"/>
    <w:rsid w:val="195F9770"/>
    <w:rsid w:val="1964DA67"/>
    <w:rsid w:val="19650DA0"/>
    <w:rsid w:val="19768EDE"/>
    <w:rsid w:val="19769121"/>
    <w:rsid w:val="19796480"/>
    <w:rsid w:val="197AEF79"/>
    <w:rsid w:val="197FDA7E"/>
    <w:rsid w:val="1982B83C"/>
    <w:rsid w:val="19835828"/>
    <w:rsid w:val="198AC613"/>
    <w:rsid w:val="1996B9A2"/>
    <w:rsid w:val="1999305B"/>
    <w:rsid w:val="199A0C46"/>
    <w:rsid w:val="19A7016F"/>
    <w:rsid w:val="19A9E0B6"/>
    <w:rsid w:val="19AC87A8"/>
    <w:rsid w:val="19AE41FD"/>
    <w:rsid w:val="19B07560"/>
    <w:rsid w:val="19B0B00C"/>
    <w:rsid w:val="19B312EC"/>
    <w:rsid w:val="19B3F167"/>
    <w:rsid w:val="19B4C9EC"/>
    <w:rsid w:val="19C0AD16"/>
    <w:rsid w:val="19C6786B"/>
    <w:rsid w:val="19CD8FC6"/>
    <w:rsid w:val="19D06447"/>
    <w:rsid w:val="19D9F4EF"/>
    <w:rsid w:val="19DA1AB9"/>
    <w:rsid w:val="19DB17D9"/>
    <w:rsid w:val="19DBD16F"/>
    <w:rsid w:val="19DFE32F"/>
    <w:rsid w:val="19E0C547"/>
    <w:rsid w:val="19E0E78C"/>
    <w:rsid w:val="19E28B26"/>
    <w:rsid w:val="19EEE0CA"/>
    <w:rsid w:val="19F6A113"/>
    <w:rsid w:val="19FAB431"/>
    <w:rsid w:val="1A033486"/>
    <w:rsid w:val="1A034701"/>
    <w:rsid w:val="1A124588"/>
    <w:rsid w:val="1A12F73E"/>
    <w:rsid w:val="1A13D840"/>
    <w:rsid w:val="1A1B685F"/>
    <w:rsid w:val="1A1B9B1F"/>
    <w:rsid w:val="1A370C16"/>
    <w:rsid w:val="1A37BBA5"/>
    <w:rsid w:val="1A3C4F74"/>
    <w:rsid w:val="1A4777EB"/>
    <w:rsid w:val="1A543281"/>
    <w:rsid w:val="1A606BE8"/>
    <w:rsid w:val="1A7396D6"/>
    <w:rsid w:val="1A7F109D"/>
    <w:rsid w:val="1A8381FA"/>
    <w:rsid w:val="1A94DC88"/>
    <w:rsid w:val="1A9BF805"/>
    <w:rsid w:val="1AA1B576"/>
    <w:rsid w:val="1AA2FEEB"/>
    <w:rsid w:val="1AC94452"/>
    <w:rsid w:val="1AC948E7"/>
    <w:rsid w:val="1ACD8742"/>
    <w:rsid w:val="1ACD9955"/>
    <w:rsid w:val="1ADA898C"/>
    <w:rsid w:val="1ADCDB3C"/>
    <w:rsid w:val="1ADFE300"/>
    <w:rsid w:val="1AE53D65"/>
    <w:rsid w:val="1AE862FE"/>
    <w:rsid w:val="1AFF6B78"/>
    <w:rsid w:val="1B0302CF"/>
    <w:rsid w:val="1B0DCE04"/>
    <w:rsid w:val="1B1C3214"/>
    <w:rsid w:val="1B1D2A46"/>
    <w:rsid w:val="1B2AB330"/>
    <w:rsid w:val="1B38460D"/>
    <w:rsid w:val="1B3CF9BD"/>
    <w:rsid w:val="1B3FDF36"/>
    <w:rsid w:val="1B55DD9A"/>
    <w:rsid w:val="1B5967F9"/>
    <w:rsid w:val="1B5E5FB9"/>
    <w:rsid w:val="1B60B2A3"/>
    <w:rsid w:val="1B76A7F8"/>
    <w:rsid w:val="1B79248E"/>
    <w:rsid w:val="1B7C1817"/>
    <w:rsid w:val="1B83514D"/>
    <w:rsid w:val="1B88C079"/>
    <w:rsid w:val="1B961F9E"/>
    <w:rsid w:val="1B9BD411"/>
    <w:rsid w:val="1B9E9C71"/>
    <w:rsid w:val="1B9E9F95"/>
    <w:rsid w:val="1BA8AF01"/>
    <w:rsid w:val="1BA9B09B"/>
    <w:rsid w:val="1BA9BE1F"/>
    <w:rsid w:val="1BBD44D0"/>
    <w:rsid w:val="1BC05E1A"/>
    <w:rsid w:val="1BCE9E7E"/>
    <w:rsid w:val="1BDB2559"/>
    <w:rsid w:val="1BE71211"/>
    <w:rsid w:val="1BFC092E"/>
    <w:rsid w:val="1C08CAAA"/>
    <w:rsid w:val="1C1377EB"/>
    <w:rsid w:val="1C1FC572"/>
    <w:rsid w:val="1C241922"/>
    <w:rsid w:val="1C2C906B"/>
    <w:rsid w:val="1C2CF0EC"/>
    <w:rsid w:val="1C353513"/>
    <w:rsid w:val="1C381D40"/>
    <w:rsid w:val="1C3839E7"/>
    <w:rsid w:val="1C3BAF05"/>
    <w:rsid w:val="1C5CC583"/>
    <w:rsid w:val="1C5E23C5"/>
    <w:rsid w:val="1C6A3D6A"/>
    <w:rsid w:val="1C707E49"/>
    <w:rsid w:val="1C729C77"/>
    <w:rsid w:val="1C7BE565"/>
    <w:rsid w:val="1C7E18CE"/>
    <w:rsid w:val="1C85D86B"/>
    <w:rsid w:val="1C885C28"/>
    <w:rsid w:val="1C8BD89B"/>
    <w:rsid w:val="1C8C9460"/>
    <w:rsid w:val="1C8E5508"/>
    <w:rsid w:val="1C9012DB"/>
    <w:rsid w:val="1C913DA4"/>
    <w:rsid w:val="1C9D1493"/>
    <w:rsid w:val="1CA1F960"/>
    <w:rsid w:val="1CA67737"/>
    <w:rsid w:val="1CACD711"/>
    <w:rsid w:val="1CB504F6"/>
    <w:rsid w:val="1CB58E75"/>
    <w:rsid w:val="1CB7312C"/>
    <w:rsid w:val="1CC8E5AE"/>
    <w:rsid w:val="1CDD409E"/>
    <w:rsid w:val="1CE1738B"/>
    <w:rsid w:val="1CE518C6"/>
    <w:rsid w:val="1CE6CDA0"/>
    <w:rsid w:val="1CF06998"/>
    <w:rsid w:val="1CFB65E7"/>
    <w:rsid w:val="1CFD29C5"/>
    <w:rsid w:val="1D09F701"/>
    <w:rsid w:val="1D0C2ECC"/>
    <w:rsid w:val="1D0D2951"/>
    <w:rsid w:val="1D0D5FF3"/>
    <w:rsid w:val="1D165C50"/>
    <w:rsid w:val="1D1EB542"/>
    <w:rsid w:val="1D20FF66"/>
    <w:rsid w:val="1D22DA97"/>
    <w:rsid w:val="1D23EB7E"/>
    <w:rsid w:val="1D265D77"/>
    <w:rsid w:val="1D514341"/>
    <w:rsid w:val="1D561706"/>
    <w:rsid w:val="1D58D4C5"/>
    <w:rsid w:val="1D5EFCF3"/>
    <w:rsid w:val="1D62B501"/>
    <w:rsid w:val="1D70C580"/>
    <w:rsid w:val="1D7A8608"/>
    <w:rsid w:val="1D827E55"/>
    <w:rsid w:val="1D838A77"/>
    <w:rsid w:val="1D86D6EC"/>
    <w:rsid w:val="1D8A9965"/>
    <w:rsid w:val="1D8B9D78"/>
    <w:rsid w:val="1D8C2927"/>
    <w:rsid w:val="1DAD5464"/>
    <w:rsid w:val="1DB2FBA8"/>
    <w:rsid w:val="1DC1DE6B"/>
    <w:rsid w:val="1DC6966C"/>
    <w:rsid w:val="1DCFA3DE"/>
    <w:rsid w:val="1DD643E7"/>
    <w:rsid w:val="1DD9E915"/>
    <w:rsid w:val="1DDBD935"/>
    <w:rsid w:val="1DDD9EA2"/>
    <w:rsid w:val="1DE5BDFE"/>
    <w:rsid w:val="1DEC38F3"/>
    <w:rsid w:val="1DEE7C07"/>
    <w:rsid w:val="1DF6FB49"/>
    <w:rsid w:val="1E0C6326"/>
    <w:rsid w:val="1E0F976F"/>
    <w:rsid w:val="1E21F9F9"/>
    <w:rsid w:val="1E2B5EB6"/>
    <w:rsid w:val="1E330CD0"/>
    <w:rsid w:val="1E354293"/>
    <w:rsid w:val="1E395159"/>
    <w:rsid w:val="1E4127F6"/>
    <w:rsid w:val="1E51DEA1"/>
    <w:rsid w:val="1E551846"/>
    <w:rsid w:val="1E58AB2A"/>
    <w:rsid w:val="1E5AC79E"/>
    <w:rsid w:val="1E5FC94B"/>
    <w:rsid w:val="1E64C7DD"/>
    <w:rsid w:val="1E78306C"/>
    <w:rsid w:val="1E85A5A0"/>
    <w:rsid w:val="1E8E1B51"/>
    <w:rsid w:val="1E9CCCF9"/>
    <w:rsid w:val="1EA625BD"/>
    <w:rsid w:val="1EAADCA8"/>
    <w:rsid w:val="1EAF8CFB"/>
    <w:rsid w:val="1EC22638"/>
    <w:rsid w:val="1EC71A55"/>
    <w:rsid w:val="1EDCA34B"/>
    <w:rsid w:val="1EDDDF8C"/>
    <w:rsid w:val="1EDDF4CC"/>
    <w:rsid w:val="1EE17C38"/>
    <w:rsid w:val="1EE30830"/>
    <w:rsid w:val="1EECA178"/>
    <w:rsid w:val="1EF46883"/>
    <w:rsid w:val="1EF71815"/>
    <w:rsid w:val="1EF868F2"/>
    <w:rsid w:val="1F05DBFC"/>
    <w:rsid w:val="1F0E7890"/>
    <w:rsid w:val="1F1371DB"/>
    <w:rsid w:val="1F27166E"/>
    <w:rsid w:val="1F29E8AC"/>
    <w:rsid w:val="1F2AC096"/>
    <w:rsid w:val="1F348359"/>
    <w:rsid w:val="1F3C0585"/>
    <w:rsid w:val="1F3E2C6F"/>
    <w:rsid w:val="1F477024"/>
    <w:rsid w:val="1F48B4F3"/>
    <w:rsid w:val="1F4E2083"/>
    <w:rsid w:val="1F888492"/>
    <w:rsid w:val="1F8F0FEB"/>
    <w:rsid w:val="1F9713AF"/>
    <w:rsid w:val="1F9DE21D"/>
    <w:rsid w:val="1FA0DAD9"/>
    <w:rsid w:val="1FAC2FE5"/>
    <w:rsid w:val="1FAE9C08"/>
    <w:rsid w:val="1FAEE60F"/>
    <w:rsid w:val="1FB44C3D"/>
    <w:rsid w:val="1FD197E7"/>
    <w:rsid w:val="1FE44D86"/>
    <w:rsid w:val="1FEABF20"/>
    <w:rsid w:val="1FFF5904"/>
    <w:rsid w:val="2000DB15"/>
    <w:rsid w:val="20140C90"/>
    <w:rsid w:val="20215116"/>
    <w:rsid w:val="2023856B"/>
    <w:rsid w:val="203A4181"/>
    <w:rsid w:val="203E1A24"/>
    <w:rsid w:val="203E40EB"/>
    <w:rsid w:val="2048E92D"/>
    <w:rsid w:val="204DEEA9"/>
    <w:rsid w:val="205A432D"/>
    <w:rsid w:val="205A992A"/>
    <w:rsid w:val="205E1CEB"/>
    <w:rsid w:val="2074D5F2"/>
    <w:rsid w:val="20760968"/>
    <w:rsid w:val="207A88B2"/>
    <w:rsid w:val="207E51DF"/>
    <w:rsid w:val="20948FBB"/>
    <w:rsid w:val="2096EAAF"/>
    <w:rsid w:val="209706CA"/>
    <w:rsid w:val="209E4017"/>
    <w:rsid w:val="20A43C0F"/>
    <w:rsid w:val="20B8F640"/>
    <w:rsid w:val="20C30B20"/>
    <w:rsid w:val="20C44B9C"/>
    <w:rsid w:val="20C91838"/>
    <w:rsid w:val="20D22B83"/>
    <w:rsid w:val="20DB9727"/>
    <w:rsid w:val="20E1012D"/>
    <w:rsid w:val="20E4B3F2"/>
    <w:rsid w:val="20F16D0B"/>
    <w:rsid w:val="20FF8F65"/>
    <w:rsid w:val="210101A1"/>
    <w:rsid w:val="21134726"/>
    <w:rsid w:val="21152E3E"/>
    <w:rsid w:val="21194CCE"/>
    <w:rsid w:val="212B4093"/>
    <w:rsid w:val="2149EF25"/>
    <w:rsid w:val="215156C8"/>
    <w:rsid w:val="215869A5"/>
    <w:rsid w:val="215C2925"/>
    <w:rsid w:val="21646AFB"/>
    <w:rsid w:val="21747FD1"/>
    <w:rsid w:val="2179CFEF"/>
    <w:rsid w:val="217E34A6"/>
    <w:rsid w:val="217F6F4A"/>
    <w:rsid w:val="21827787"/>
    <w:rsid w:val="218DF3E4"/>
    <w:rsid w:val="2191901B"/>
    <w:rsid w:val="2198E5B7"/>
    <w:rsid w:val="219BD223"/>
    <w:rsid w:val="219FD42D"/>
    <w:rsid w:val="21B136C2"/>
    <w:rsid w:val="21BAFE2C"/>
    <w:rsid w:val="21BBEDD6"/>
    <w:rsid w:val="21BE81CD"/>
    <w:rsid w:val="21BECC48"/>
    <w:rsid w:val="21C64529"/>
    <w:rsid w:val="21CD2DDE"/>
    <w:rsid w:val="21DD0204"/>
    <w:rsid w:val="21E333B0"/>
    <w:rsid w:val="21E6A834"/>
    <w:rsid w:val="21F2A3B1"/>
    <w:rsid w:val="21FB8626"/>
    <w:rsid w:val="22028F75"/>
    <w:rsid w:val="2209D6DB"/>
    <w:rsid w:val="2218372B"/>
    <w:rsid w:val="2219E979"/>
    <w:rsid w:val="22342615"/>
    <w:rsid w:val="22348A76"/>
    <w:rsid w:val="224EDD3C"/>
    <w:rsid w:val="22565FB1"/>
    <w:rsid w:val="225BFBDA"/>
    <w:rsid w:val="226A73B7"/>
    <w:rsid w:val="227416D0"/>
    <w:rsid w:val="22741FC2"/>
    <w:rsid w:val="22856D24"/>
    <w:rsid w:val="2298874D"/>
    <w:rsid w:val="22A7E83E"/>
    <w:rsid w:val="22B51C00"/>
    <w:rsid w:val="22BE5101"/>
    <w:rsid w:val="22E544B5"/>
    <w:rsid w:val="22EC456D"/>
    <w:rsid w:val="22EC7311"/>
    <w:rsid w:val="22F2EC0F"/>
    <w:rsid w:val="22F36E71"/>
    <w:rsid w:val="22F62AA3"/>
    <w:rsid w:val="22F95A0B"/>
    <w:rsid w:val="22FC08D0"/>
    <w:rsid w:val="23034097"/>
    <w:rsid w:val="230E26F7"/>
    <w:rsid w:val="23102D4F"/>
    <w:rsid w:val="23196873"/>
    <w:rsid w:val="231BEE67"/>
    <w:rsid w:val="2323879C"/>
    <w:rsid w:val="2325C41A"/>
    <w:rsid w:val="2334C791"/>
    <w:rsid w:val="23432E19"/>
    <w:rsid w:val="234A13FA"/>
    <w:rsid w:val="2354450E"/>
    <w:rsid w:val="23573FF3"/>
    <w:rsid w:val="23611A0A"/>
    <w:rsid w:val="237EEBED"/>
    <w:rsid w:val="238246DF"/>
    <w:rsid w:val="2383AB25"/>
    <w:rsid w:val="239649F7"/>
    <w:rsid w:val="239A0199"/>
    <w:rsid w:val="239D11A1"/>
    <w:rsid w:val="23A80DAC"/>
    <w:rsid w:val="23B9ABEC"/>
    <w:rsid w:val="23BC7950"/>
    <w:rsid w:val="23C1EB85"/>
    <w:rsid w:val="23CED2BE"/>
    <w:rsid w:val="23D40201"/>
    <w:rsid w:val="23E1F299"/>
    <w:rsid w:val="23E30F14"/>
    <w:rsid w:val="23ED90CA"/>
    <w:rsid w:val="23EFB3B4"/>
    <w:rsid w:val="23F61175"/>
    <w:rsid w:val="23F7AFDA"/>
    <w:rsid w:val="23FE6237"/>
    <w:rsid w:val="2401BEDF"/>
    <w:rsid w:val="24091A9B"/>
    <w:rsid w:val="24132C23"/>
    <w:rsid w:val="2417A53E"/>
    <w:rsid w:val="241BC186"/>
    <w:rsid w:val="241CBFD6"/>
    <w:rsid w:val="24236995"/>
    <w:rsid w:val="2425E1E1"/>
    <w:rsid w:val="2428A47F"/>
    <w:rsid w:val="24299C12"/>
    <w:rsid w:val="243F2C1F"/>
    <w:rsid w:val="2442189D"/>
    <w:rsid w:val="2442550A"/>
    <w:rsid w:val="24496549"/>
    <w:rsid w:val="244F59DE"/>
    <w:rsid w:val="245C7D16"/>
    <w:rsid w:val="2466D351"/>
    <w:rsid w:val="2469F2C7"/>
    <w:rsid w:val="2473801A"/>
    <w:rsid w:val="24756DD2"/>
    <w:rsid w:val="2481B590"/>
    <w:rsid w:val="24848DB5"/>
    <w:rsid w:val="2484C1FF"/>
    <w:rsid w:val="24913FF9"/>
    <w:rsid w:val="2493270B"/>
    <w:rsid w:val="24A040D3"/>
    <w:rsid w:val="24AE6649"/>
    <w:rsid w:val="24B619A6"/>
    <w:rsid w:val="24BBE680"/>
    <w:rsid w:val="24BF25D0"/>
    <w:rsid w:val="24D63571"/>
    <w:rsid w:val="24E55747"/>
    <w:rsid w:val="24F57192"/>
    <w:rsid w:val="24F6A9E8"/>
    <w:rsid w:val="24F77CF3"/>
    <w:rsid w:val="250509C2"/>
    <w:rsid w:val="25144EC2"/>
    <w:rsid w:val="25165BBA"/>
    <w:rsid w:val="251701AE"/>
    <w:rsid w:val="251F187F"/>
    <w:rsid w:val="2524711C"/>
    <w:rsid w:val="2525F99A"/>
    <w:rsid w:val="252D0D19"/>
    <w:rsid w:val="252D20BD"/>
    <w:rsid w:val="252E65CF"/>
    <w:rsid w:val="2538930D"/>
    <w:rsid w:val="253FB47C"/>
    <w:rsid w:val="25419F38"/>
    <w:rsid w:val="255D11F6"/>
    <w:rsid w:val="25679502"/>
    <w:rsid w:val="256C7400"/>
    <w:rsid w:val="25804604"/>
    <w:rsid w:val="25818CAE"/>
    <w:rsid w:val="2588286C"/>
    <w:rsid w:val="25978323"/>
    <w:rsid w:val="25979FFC"/>
    <w:rsid w:val="25998A3B"/>
    <w:rsid w:val="259EDCFA"/>
    <w:rsid w:val="25AC2D8A"/>
    <w:rsid w:val="25B7CFEF"/>
    <w:rsid w:val="25BDB892"/>
    <w:rsid w:val="25CF03C1"/>
    <w:rsid w:val="25DB70FE"/>
    <w:rsid w:val="25DFF893"/>
    <w:rsid w:val="25E1A4FE"/>
    <w:rsid w:val="25ED345E"/>
    <w:rsid w:val="25F28706"/>
    <w:rsid w:val="25F8405B"/>
    <w:rsid w:val="26008121"/>
    <w:rsid w:val="26128992"/>
    <w:rsid w:val="26167637"/>
    <w:rsid w:val="261B3B8F"/>
    <w:rsid w:val="2620D262"/>
    <w:rsid w:val="26267D96"/>
    <w:rsid w:val="2637F704"/>
    <w:rsid w:val="263AE73F"/>
    <w:rsid w:val="263B6A4B"/>
    <w:rsid w:val="263EFCB5"/>
    <w:rsid w:val="264EAC6D"/>
    <w:rsid w:val="265BBBA2"/>
    <w:rsid w:val="2662594B"/>
    <w:rsid w:val="267B7B6B"/>
    <w:rsid w:val="267EAC41"/>
    <w:rsid w:val="269B7C01"/>
    <w:rsid w:val="269B8C13"/>
    <w:rsid w:val="26A81106"/>
    <w:rsid w:val="26A914E1"/>
    <w:rsid w:val="26ACCD03"/>
    <w:rsid w:val="26B618EB"/>
    <w:rsid w:val="26BA0539"/>
    <w:rsid w:val="26C0BAA4"/>
    <w:rsid w:val="26C5D2AF"/>
    <w:rsid w:val="26C9D94C"/>
    <w:rsid w:val="26CA0BA6"/>
    <w:rsid w:val="26CA0E13"/>
    <w:rsid w:val="26DD8EBC"/>
    <w:rsid w:val="26EB76C4"/>
    <w:rsid w:val="26F1E8C7"/>
    <w:rsid w:val="26F301B8"/>
    <w:rsid w:val="26F3FA4E"/>
    <w:rsid w:val="26FA54AE"/>
    <w:rsid w:val="26FD515B"/>
    <w:rsid w:val="270246D8"/>
    <w:rsid w:val="2702A91E"/>
    <w:rsid w:val="2704D0C2"/>
    <w:rsid w:val="2705C1E2"/>
    <w:rsid w:val="27070D13"/>
    <w:rsid w:val="2718F072"/>
    <w:rsid w:val="271DE50F"/>
    <w:rsid w:val="27219DA7"/>
    <w:rsid w:val="272B9411"/>
    <w:rsid w:val="273ADA56"/>
    <w:rsid w:val="273D2D14"/>
    <w:rsid w:val="27445632"/>
    <w:rsid w:val="27478BE2"/>
    <w:rsid w:val="2753C08E"/>
    <w:rsid w:val="2754581B"/>
    <w:rsid w:val="27674DC9"/>
    <w:rsid w:val="276F1C8C"/>
    <w:rsid w:val="277A5C75"/>
    <w:rsid w:val="277AF21A"/>
    <w:rsid w:val="277BFF9C"/>
    <w:rsid w:val="277D08F9"/>
    <w:rsid w:val="27803AC5"/>
    <w:rsid w:val="27A4FC3D"/>
    <w:rsid w:val="27AF768A"/>
    <w:rsid w:val="27B43894"/>
    <w:rsid w:val="27BC426E"/>
    <w:rsid w:val="27C0FA4F"/>
    <w:rsid w:val="27C2DA5F"/>
    <w:rsid w:val="27C4805E"/>
    <w:rsid w:val="27D3AED1"/>
    <w:rsid w:val="27EC3BAD"/>
    <w:rsid w:val="27F0CC20"/>
    <w:rsid w:val="27F0E7E9"/>
    <w:rsid w:val="27F27CA0"/>
    <w:rsid w:val="27FDF6AC"/>
    <w:rsid w:val="281105B5"/>
    <w:rsid w:val="281306AD"/>
    <w:rsid w:val="28135DDC"/>
    <w:rsid w:val="282AAEB7"/>
    <w:rsid w:val="2835DF86"/>
    <w:rsid w:val="2842D800"/>
    <w:rsid w:val="284C0F2E"/>
    <w:rsid w:val="285D18A8"/>
    <w:rsid w:val="28778BC9"/>
    <w:rsid w:val="2882D989"/>
    <w:rsid w:val="28840387"/>
    <w:rsid w:val="28957EA5"/>
    <w:rsid w:val="28A06B1F"/>
    <w:rsid w:val="28A07AAE"/>
    <w:rsid w:val="28A3A050"/>
    <w:rsid w:val="28B8E972"/>
    <w:rsid w:val="28C0CF86"/>
    <w:rsid w:val="28C13895"/>
    <w:rsid w:val="28CA56B4"/>
    <w:rsid w:val="28CBF708"/>
    <w:rsid w:val="28CEDA48"/>
    <w:rsid w:val="28E5C7A5"/>
    <w:rsid w:val="28E84C53"/>
    <w:rsid w:val="28EACED4"/>
    <w:rsid w:val="2924743F"/>
    <w:rsid w:val="29256333"/>
    <w:rsid w:val="2938E2DB"/>
    <w:rsid w:val="2939F56D"/>
    <w:rsid w:val="293D263C"/>
    <w:rsid w:val="2940D534"/>
    <w:rsid w:val="295567EF"/>
    <w:rsid w:val="29598791"/>
    <w:rsid w:val="295D5E57"/>
    <w:rsid w:val="296A6DFA"/>
    <w:rsid w:val="2978C2FA"/>
    <w:rsid w:val="2985815C"/>
    <w:rsid w:val="298E56B7"/>
    <w:rsid w:val="2999181B"/>
    <w:rsid w:val="29992930"/>
    <w:rsid w:val="29B385DD"/>
    <w:rsid w:val="29C0FD1A"/>
    <w:rsid w:val="29C34202"/>
    <w:rsid w:val="29CAD3A3"/>
    <w:rsid w:val="29CE5AB0"/>
    <w:rsid w:val="29D69002"/>
    <w:rsid w:val="29D72796"/>
    <w:rsid w:val="29E7A86F"/>
    <w:rsid w:val="29F19C73"/>
    <w:rsid w:val="29F5D350"/>
    <w:rsid w:val="29FA7115"/>
    <w:rsid w:val="29FB2F5D"/>
    <w:rsid w:val="29FBE5AF"/>
    <w:rsid w:val="2A27C893"/>
    <w:rsid w:val="2A2A139E"/>
    <w:rsid w:val="2A2FB94A"/>
    <w:rsid w:val="2A3D4665"/>
    <w:rsid w:val="2A3D7F5D"/>
    <w:rsid w:val="2A413809"/>
    <w:rsid w:val="2A435DA2"/>
    <w:rsid w:val="2A4878E1"/>
    <w:rsid w:val="2A59A6D6"/>
    <w:rsid w:val="2A5EF3A8"/>
    <w:rsid w:val="2A7682C4"/>
    <w:rsid w:val="2A845CD0"/>
    <w:rsid w:val="2A8DF845"/>
    <w:rsid w:val="2A91BA59"/>
    <w:rsid w:val="2A96AABA"/>
    <w:rsid w:val="2A97704E"/>
    <w:rsid w:val="2A977655"/>
    <w:rsid w:val="2AA172A1"/>
    <w:rsid w:val="2AB1F15B"/>
    <w:rsid w:val="2ABC0ABE"/>
    <w:rsid w:val="2ABC6B51"/>
    <w:rsid w:val="2ABEEF7E"/>
    <w:rsid w:val="2AC6DD4F"/>
    <w:rsid w:val="2ACF8279"/>
    <w:rsid w:val="2AE3CD69"/>
    <w:rsid w:val="2AFEA6DF"/>
    <w:rsid w:val="2B00EC1B"/>
    <w:rsid w:val="2B0189CD"/>
    <w:rsid w:val="2B04BAC6"/>
    <w:rsid w:val="2B06F286"/>
    <w:rsid w:val="2B0EE33C"/>
    <w:rsid w:val="2B256FF4"/>
    <w:rsid w:val="2B27F3FC"/>
    <w:rsid w:val="2B2DEA38"/>
    <w:rsid w:val="2B2F719F"/>
    <w:rsid w:val="2B3C1486"/>
    <w:rsid w:val="2B43D6C6"/>
    <w:rsid w:val="2B4DAD57"/>
    <w:rsid w:val="2B53B30A"/>
    <w:rsid w:val="2B640E60"/>
    <w:rsid w:val="2B688168"/>
    <w:rsid w:val="2B68DC65"/>
    <w:rsid w:val="2B6E02F8"/>
    <w:rsid w:val="2B71C183"/>
    <w:rsid w:val="2B753F1D"/>
    <w:rsid w:val="2B77EEF1"/>
    <w:rsid w:val="2B966848"/>
    <w:rsid w:val="2BA10999"/>
    <w:rsid w:val="2BAFEEDC"/>
    <w:rsid w:val="2BB53219"/>
    <w:rsid w:val="2BB6BC3B"/>
    <w:rsid w:val="2BBAED44"/>
    <w:rsid w:val="2BCC1306"/>
    <w:rsid w:val="2BDB9865"/>
    <w:rsid w:val="2BE8CD70"/>
    <w:rsid w:val="2BEBDC04"/>
    <w:rsid w:val="2BF1675F"/>
    <w:rsid w:val="2BF75EDF"/>
    <w:rsid w:val="2BFC6AFC"/>
    <w:rsid w:val="2BFDEFA6"/>
    <w:rsid w:val="2C20A888"/>
    <w:rsid w:val="2C264A65"/>
    <w:rsid w:val="2C28A13D"/>
    <w:rsid w:val="2C383523"/>
    <w:rsid w:val="2C455251"/>
    <w:rsid w:val="2C60BE17"/>
    <w:rsid w:val="2C668855"/>
    <w:rsid w:val="2C6BDDEE"/>
    <w:rsid w:val="2C6C3F74"/>
    <w:rsid w:val="2C78BE14"/>
    <w:rsid w:val="2C7E7B7B"/>
    <w:rsid w:val="2C868198"/>
    <w:rsid w:val="2C86BB74"/>
    <w:rsid w:val="2C8C24DA"/>
    <w:rsid w:val="2C8D139F"/>
    <w:rsid w:val="2C964BA4"/>
    <w:rsid w:val="2C9B45DB"/>
    <w:rsid w:val="2C9E27DD"/>
    <w:rsid w:val="2C9FFCF3"/>
    <w:rsid w:val="2CA4A6CA"/>
    <w:rsid w:val="2CC5F338"/>
    <w:rsid w:val="2CD0D28D"/>
    <w:rsid w:val="2CD57613"/>
    <w:rsid w:val="2CD6656E"/>
    <w:rsid w:val="2CDC22CA"/>
    <w:rsid w:val="2CE0389E"/>
    <w:rsid w:val="2CE97FFA"/>
    <w:rsid w:val="2CED0395"/>
    <w:rsid w:val="2CFC98E2"/>
    <w:rsid w:val="2CFCA102"/>
    <w:rsid w:val="2D20297E"/>
    <w:rsid w:val="2D27D0DC"/>
    <w:rsid w:val="2D3D2CAD"/>
    <w:rsid w:val="2D476CE9"/>
    <w:rsid w:val="2D4B5978"/>
    <w:rsid w:val="2D4F9399"/>
    <w:rsid w:val="2D6FC446"/>
    <w:rsid w:val="2D7D8068"/>
    <w:rsid w:val="2D8A2240"/>
    <w:rsid w:val="2D8CC257"/>
    <w:rsid w:val="2D94281C"/>
    <w:rsid w:val="2D9E6A61"/>
    <w:rsid w:val="2DA324AC"/>
    <w:rsid w:val="2DA45BE2"/>
    <w:rsid w:val="2DAF8F8E"/>
    <w:rsid w:val="2DBE6184"/>
    <w:rsid w:val="2DBFC4C3"/>
    <w:rsid w:val="2DC122C1"/>
    <w:rsid w:val="2DDB37AE"/>
    <w:rsid w:val="2DDB5140"/>
    <w:rsid w:val="2DDFF06E"/>
    <w:rsid w:val="2DEE4C4B"/>
    <w:rsid w:val="2DF493A6"/>
    <w:rsid w:val="2DFAEEC0"/>
    <w:rsid w:val="2DFCCBD9"/>
    <w:rsid w:val="2E0A69BF"/>
    <w:rsid w:val="2E0B7488"/>
    <w:rsid w:val="2E140397"/>
    <w:rsid w:val="2E1686CD"/>
    <w:rsid w:val="2E1B4138"/>
    <w:rsid w:val="2E200898"/>
    <w:rsid w:val="2E22B2EF"/>
    <w:rsid w:val="2E2E8FF6"/>
    <w:rsid w:val="2E2EF65E"/>
    <w:rsid w:val="2E38065F"/>
    <w:rsid w:val="2E425503"/>
    <w:rsid w:val="2E515849"/>
    <w:rsid w:val="2E66B514"/>
    <w:rsid w:val="2E6A0374"/>
    <w:rsid w:val="2E704DCE"/>
    <w:rsid w:val="2E7F387C"/>
    <w:rsid w:val="2E8ACCAD"/>
    <w:rsid w:val="2E8F26CF"/>
    <w:rsid w:val="2EA9C4D1"/>
    <w:rsid w:val="2EAAB25B"/>
    <w:rsid w:val="2EAEF096"/>
    <w:rsid w:val="2EB2BFB7"/>
    <w:rsid w:val="2EB3EA0F"/>
    <w:rsid w:val="2EBBEE4C"/>
    <w:rsid w:val="2EC394BA"/>
    <w:rsid w:val="2EC93A98"/>
    <w:rsid w:val="2ECBF1AC"/>
    <w:rsid w:val="2ECDA0C0"/>
    <w:rsid w:val="2ED4524A"/>
    <w:rsid w:val="2EDE2E22"/>
    <w:rsid w:val="2EDE5217"/>
    <w:rsid w:val="2EE9E181"/>
    <w:rsid w:val="2EEFABE7"/>
    <w:rsid w:val="2EF03316"/>
    <w:rsid w:val="2EF2DF32"/>
    <w:rsid w:val="2EF799C8"/>
    <w:rsid w:val="2F07AB77"/>
    <w:rsid w:val="2F0987BF"/>
    <w:rsid w:val="2F09A3B5"/>
    <w:rsid w:val="2F24D55E"/>
    <w:rsid w:val="2F2A2D81"/>
    <w:rsid w:val="2F2E9013"/>
    <w:rsid w:val="2F334E2F"/>
    <w:rsid w:val="2F369AC2"/>
    <w:rsid w:val="2F4C2E78"/>
    <w:rsid w:val="2F51C859"/>
    <w:rsid w:val="2F63D807"/>
    <w:rsid w:val="2F68F121"/>
    <w:rsid w:val="2F7107ED"/>
    <w:rsid w:val="2F7BBAEA"/>
    <w:rsid w:val="2F8F6F58"/>
    <w:rsid w:val="2F963163"/>
    <w:rsid w:val="2F9C69A9"/>
    <w:rsid w:val="2FB967ED"/>
    <w:rsid w:val="2FBFF1F7"/>
    <w:rsid w:val="2FCE2F86"/>
    <w:rsid w:val="2FD09B11"/>
    <w:rsid w:val="2FD17FC9"/>
    <w:rsid w:val="2FD47D13"/>
    <w:rsid w:val="2FDA15B5"/>
    <w:rsid w:val="2FDC9518"/>
    <w:rsid w:val="2FDD3A84"/>
    <w:rsid w:val="2FEBBD82"/>
    <w:rsid w:val="2FEFDB43"/>
    <w:rsid w:val="2FF159EE"/>
    <w:rsid w:val="2FF99D89"/>
    <w:rsid w:val="2FFF921C"/>
    <w:rsid w:val="30054F5C"/>
    <w:rsid w:val="30084DA6"/>
    <w:rsid w:val="300D4D4B"/>
    <w:rsid w:val="300D7A01"/>
    <w:rsid w:val="30125CAC"/>
    <w:rsid w:val="30210FAC"/>
    <w:rsid w:val="302326A8"/>
    <w:rsid w:val="30252680"/>
    <w:rsid w:val="3026C1E7"/>
    <w:rsid w:val="303CD099"/>
    <w:rsid w:val="303E672E"/>
    <w:rsid w:val="304B830D"/>
    <w:rsid w:val="304C5F62"/>
    <w:rsid w:val="3068C33A"/>
    <w:rsid w:val="306A026A"/>
    <w:rsid w:val="306A0B32"/>
    <w:rsid w:val="3079C798"/>
    <w:rsid w:val="3079D59E"/>
    <w:rsid w:val="308E01F9"/>
    <w:rsid w:val="30A7DC07"/>
    <w:rsid w:val="30A917D5"/>
    <w:rsid w:val="30C2DB84"/>
    <w:rsid w:val="30D128A6"/>
    <w:rsid w:val="30E3AE63"/>
    <w:rsid w:val="30EC5F60"/>
    <w:rsid w:val="30EF2E87"/>
    <w:rsid w:val="30EF418D"/>
    <w:rsid w:val="31040B53"/>
    <w:rsid w:val="311B9DF7"/>
    <w:rsid w:val="311DC435"/>
    <w:rsid w:val="311E63E4"/>
    <w:rsid w:val="31262212"/>
    <w:rsid w:val="31278619"/>
    <w:rsid w:val="31289274"/>
    <w:rsid w:val="312EA0E1"/>
    <w:rsid w:val="312EFECA"/>
    <w:rsid w:val="313309D6"/>
    <w:rsid w:val="3133E21B"/>
    <w:rsid w:val="31357F8C"/>
    <w:rsid w:val="314041BE"/>
    <w:rsid w:val="314F1144"/>
    <w:rsid w:val="31553982"/>
    <w:rsid w:val="31569B4C"/>
    <w:rsid w:val="315C7FC2"/>
    <w:rsid w:val="3160B2DD"/>
    <w:rsid w:val="31642480"/>
    <w:rsid w:val="3165C77D"/>
    <w:rsid w:val="31692A70"/>
    <w:rsid w:val="316A4E9E"/>
    <w:rsid w:val="317A5BCA"/>
    <w:rsid w:val="317EAA28"/>
    <w:rsid w:val="317F064C"/>
    <w:rsid w:val="318AF04C"/>
    <w:rsid w:val="318D69EC"/>
    <w:rsid w:val="318F8B16"/>
    <w:rsid w:val="31909780"/>
    <w:rsid w:val="31AB2D88"/>
    <w:rsid w:val="31B35ACA"/>
    <w:rsid w:val="31CDD25E"/>
    <w:rsid w:val="31D1BBC2"/>
    <w:rsid w:val="31DD3039"/>
    <w:rsid w:val="31E28744"/>
    <w:rsid w:val="31E579EF"/>
    <w:rsid w:val="32017A30"/>
    <w:rsid w:val="32088C5A"/>
    <w:rsid w:val="32099A94"/>
    <w:rsid w:val="320CBCC7"/>
    <w:rsid w:val="322417EA"/>
    <w:rsid w:val="322C6E33"/>
    <w:rsid w:val="322D2F6D"/>
    <w:rsid w:val="323C5D4A"/>
    <w:rsid w:val="323E09C2"/>
    <w:rsid w:val="323FB0E0"/>
    <w:rsid w:val="3240F0C7"/>
    <w:rsid w:val="3245FE9D"/>
    <w:rsid w:val="324C94CD"/>
    <w:rsid w:val="32500E9D"/>
    <w:rsid w:val="3257C939"/>
    <w:rsid w:val="32585405"/>
    <w:rsid w:val="326BA959"/>
    <w:rsid w:val="3273C450"/>
    <w:rsid w:val="32751151"/>
    <w:rsid w:val="327A7A6F"/>
    <w:rsid w:val="32962D41"/>
    <w:rsid w:val="329A3FCB"/>
    <w:rsid w:val="329AA63C"/>
    <w:rsid w:val="32B305D4"/>
    <w:rsid w:val="32B402BF"/>
    <w:rsid w:val="32CB056D"/>
    <w:rsid w:val="32E89750"/>
    <w:rsid w:val="32FDA98E"/>
    <w:rsid w:val="3303314C"/>
    <w:rsid w:val="3304ACA9"/>
    <w:rsid w:val="33067966"/>
    <w:rsid w:val="33070D7A"/>
    <w:rsid w:val="3311EB40"/>
    <w:rsid w:val="3313F394"/>
    <w:rsid w:val="3315A976"/>
    <w:rsid w:val="331A0C46"/>
    <w:rsid w:val="332802C2"/>
    <w:rsid w:val="334228E5"/>
    <w:rsid w:val="3349EFA9"/>
    <w:rsid w:val="33532CA4"/>
    <w:rsid w:val="336A08EA"/>
    <w:rsid w:val="336B1A1E"/>
    <w:rsid w:val="336C6B0D"/>
    <w:rsid w:val="3374FF6A"/>
    <w:rsid w:val="3379688A"/>
    <w:rsid w:val="338B014A"/>
    <w:rsid w:val="3392C767"/>
    <w:rsid w:val="339988ED"/>
    <w:rsid w:val="33A2647D"/>
    <w:rsid w:val="33A5E66A"/>
    <w:rsid w:val="33A742FE"/>
    <w:rsid w:val="33B7A8E0"/>
    <w:rsid w:val="33C47245"/>
    <w:rsid w:val="33C830F9"/>
    <w:rsid w:val="33D472B6"/>
    <w:rsid w:val="33D8EAB7"/>
    <w:rsid w:val="340CEC3D"/>
    <w:rsid w:val="3411E7EE"/>
    <w:rsid w:val="34156715"/>
    <w:rsid w:val="341B1221"/>
    <w:rsid w:val="341C54FA"/>
    <w:rsid w:val="342A963B"/>
    <w:rsid w:val="342EA8EA"/>
    <w:rsid w:val="34380460"/>
    <w:rsid w:val="34492F0D"/>
    <w:rsid w:val="345063EB"/>
    <w:rsid w:val="34637EC0"/>
    <w:rsid w:val="346CA76D"/>
    <w:rsid w:val="347A1EC0"/>
    <w:rsid w:val="347B71F7"/>
    <w:rsid w:val="347D2382"/>
    <w:rsid w:val="347D3EDF"/>
    <w:rsid w:val="34818F9F"/>
    <w:rsid w:val="3483FD09"/>
    <w:rsid w:val="34889B28"/>
    <w:rsid w:val="3489C309"/>
    <w:rsid w:val="34A1597D"/>
    <w:rsid w:val="34A49010"/>
    <w:rsid w:val="34A82BD2"/>
    <w:rsid w:val="34A9D595"/>
    <w:rsid w:val="34B08C31"/>
    <w:rsid w:val="34B60310"/>
    <w:rsid w:val="34B76E2E"/>
    <w:rsid w:val="34B9E509"/>
    <w:rsid w:val="34BF823A"/>
    <w:rsid w:val="34CCDE60"/>
    <w:rsid w:val="34CF4A05"/>
    <w:rsid w:val="34D08D5F"/>
    <w:rsid w:val="34D16D14"/>
    <w:rsid w:val="34D6C329"/>
    <w:rsid w:val="34D88BAC"/>
    <w:rsid w:val="34E4F531"/>
    <w:rsid w:val="34E5B582"/>
    <w:rsid w:val="34F784B0"/>
    <w:rsid w:val="35120269"/>
    <w:rsid w:val="351823AA"/>
    <w:rsid w:val="35197A0A"/>
    <w:rsid w:val="352F439D"/>
    <w:rsid w:val="3536687A"/>
    <w:rsid w:val="353D25E3"/>
    <w:rsid w:val="354035B2"/>
    <w:rsid w:val="354A260E"/>
    <w:rsid w:val="354A6383"/>
    <w:rsid w:val="35512A9F"/>
    <w:rsid w:val="3552A472"/>
    <w:rsid w:val="35575FD4"/>
    <w:rsid w:val="35672ABE"/>
    <w:rsid w:val="35696229"/>
    <w:rsid w:val="356E1B39"/>
    <w:rsid w:val="3570BB02"/>
    <w:rsid w:val="357C3777"/>
    <w:rsid w:val="358C9BD0"/>
    <w:rsid w:val="3593ABC5"/>
    <w:rsid w:val="359BC7CD"/>
    <w:rsid w:val="359D65A5"/>
    <w:rsid w:val="35A0F744"/>
    <w:rsid w:val="35B5CA08"/>
    <w:rsid w:val="35B89528"/>
    <w:rsid w:val="35BDE315"/>
    <w:rsid w:val="35C1EB9A"/>
    <w:rsid w:val="35C4F028"/>
    <w:rsid w:val="35CC046B"/>
    <w:rsid w:val="35CF7EE2"/>
    <w:rsid w:val="35D2DA30"/>
    <w:rsid w:val="35D8D240"/>
    <w:rsid w:val="35ED94AC"/>
    <w:rsid w:val="35F450B8"/>
    <w:rsid w:val="35FA760F"/>
    <w:rsid w:val="360D2BF9"/>
    <w:rsid w:val="3618257E"/>
    <w:rsid w:val="361B5E1D"/>
    <w:rsid w:val="361DDD16"/>
    <w:rsid w:val="36204CC0"/>
    <w:rsid w:val="362AC957"/>
    <w:rsid w:val="363D54BB"/>
    <w:rsid w:val="3642DE85"/>
    <w:rsid w:val="36461A31"/>
    <w:rsid w:val="3646771A"/>
    <w:rsid w:val="36468FAB"/>
    <w:rsid w:val="364F51A7"/>
    <w:rsid w:val="365E3A96"/>
    <w:rsid w:val="3661FF84"/>
    <w:rsid w:val="366528C8"/>
    <w:rsid w:val="36681AF5"/>
    <w:rsid w:val="3668C5FE"/>
    <w:rsid w:val="366B9983"/>
    <w:rsid w:val="367396C1"/>
    <w:rsid w:val="3679BA52"/>
    <w:rsid w:val="367E94E6"/>
    <w:rsid w:val="368144F9"/>
    <w:rsid w:val="368A7D19"/>
    <w:rsid w:val="368FC84F"/>
    <w:rsid w:val="369463DA"/>
    <w:rsid w:val="36B4D5B7"/>
    <w:rsid w:val="36B4D6AC"/>
    <w:rsid w:val="36B5BFF0"/>
    <w:rsid w:val="36C2897A"/>
    <w:rsid w:val="36C2E57C"/>
    <w:rsid w:val="36CCC0E8"/>
    <w:rsid w:val="36D58E5E"/>
    <w:rsid w:val="36DCDFA8"/>
    <w:rsid w:val="36EC0B41"/>
    <w:rsid w:val="36F7C1F4"/>
    <w:rsid w:val="36FDD4EA"/>
    <w:rsid w:val="36FE7E0A"/>
    <w:rsid w:val="3702A3CA"/>
    <w:rsid w:val="3707F810"/>
    <w:rsid w:val="370AC62E"/>
    <w:rsid w:val="370F6F4D"/>
    <w:rsid w:val="37100677"/>
    <w:rsid w:val="37158D1F"/>
    <w:rsid w:val="371F067E"/>
    <w:rsid w:val="371F2F88"/>
    <w:rsid w:val="3729104A"/>
    <w:rsid w:val="3746150C"/>
    <w:rsid w:val="375CD496"/>
    <w:rsid w:val="37720600"/>
    <w:rsid w:val="3777978C"/>
    <w:rsid w:val="3777EB1D"/>
    <w:rsid w:val="377ABF09"/>
    <w:rsid w:val="377E8049"/>
    <w:rsid w:val="37806F12"/>
    <w:rsid w:val="37865C01"/>
    <w:rsid w:val="37886AC3"/>
    <w:rsid w:val="378ABBEA"/>
    <w:rsid w:val="378B5209"/>
    <w:rsid w:val="379195E9"/>
    <w:rsid w:val="37A7C5DC"/>
    <w:rsid w:val="37B180F1"/>
    <w:rsid w:val="37B8EC73"/>
    <w:rsid w:val="37CB54B1"/>
    <w:rsid w:val="37CB7E4E"/>
    <w:rsid w:val="37CC7E3E"/>
    <w:rsid w:val="37D0CDF7"/>
    <w:rsid w:val="37D64B68"/>
    <w:rsid w:val="37DA4C27"/>
    <w:rsid w:val="37E4EFF6"/>
    <w:rsid w:val="37FD9B12"/>
    <w:rsid w:val="38015934"/>
    <w:rsid w:val="38145368"/>
    <w:rsid w:val="38173E67"/>
    <w:rsid w:val="3818CE15"/>
    <w:rsid w:val="38194A8B"/>
    <w:rsid w:val="381ADA29"/>
    <w:rsid w:val="3824BBE6"/>
    <w:rsid w:val="382A5AA0"/>
    <w:rsid w:val="3831A064"/>
    <w:rsid w:val="38337082"/>
    <w:rsid w:val="38366912"/>
    <w:rsid w:val="3838B610"/>
    <w:rsid w:val="383B217B"/>
    <w:rsid w:val="383E84BA"/>
    <w:rsid w:val="384566D7"/>
    <w:rsid w:val="3849A9CD"/>
    <w:rsid w:val="384C52A7"/>
    <w:rsid w:val="384F2238"/>
    <w:rsid w:val="385616FC"/>
    <w:rsid w:val="3865823C"/>
    <w:rsid w:val="38885A5B"/>
    <w:rsid w:val="3899F60D"/>
    <w:rsid w:val="38AD9A99"/>
    <w:rsid w:val="38AFFD28"/>
    <w:rsid w:val="38C2FB2B"/>
    <w:rsid w:val="38C3B55A"/>
    <w:rsid w:val="38D2BF27"/>
    <w:rsid w:val="38F6B07C"/>
    <w:rsid w:val="38F75AEA"/>
    <w:rsid w:val="38F88813"/>
    <w:rsid w:val="38FCB285"/>
    <w:rsid w:val="39005C16"/>
    <w:rsid w:val="39022AE7"/>
    <w:rsid w:val="390769BF"/>
    <w:rsid w:val="390B4BAE"/>
    <w:rsid w:val="391D3952"/>
    <w:rsid w:val="3920DF88"/>
    <w:rsid w:val="393692A9"/>
    <w:rsid w:val="394ECD51"/>
    <w:rsid w:val="395BEAB1"/>
    <w:rsid w:val="395E15AD"/>
    <w:rsid w:val="3962563B"/>
    <w:rsid w:val="396951D1"/>
    <w:rsid w:val="396B614B"/>
    <w:rsid w:val="397318B5"/>
    <w:rsid w:val="397C37C4"/>
    <w:rsid w:val="397E9FFD"/>
    <w:rsid w:val="39819300"/>
    <w:rsid w:val="3984E233"/>
    <w:rsid w:val="39A97E72"/>
    <w:rsid w:val="39AD2F29"/>
    <w:rsid w:val="39AF8255"/>
    <w:rsid w:val="39B1A228"/>
    <w:rsid w:val="39B270AB"/>
    <w:rsid w:val="39B3E95A"/>
    <w:rsid w:val="39C272A8"/>
    <w:rsid w:val="39C2908B"/>
    <w:rsid w:val="39D4AAB8"/>
    <w:rsid w:val="39D628C4"/>
    <w:rsid w:val="39DA84F3"/>
    <w:rsid w:val="39DBA4E4"/>
    <w:rsid w:val="39DC41FC"/>
    <w:rsid w:val="39E2405B"/>
    <w:rsid w:val="39ED47F5"/>
    <w:rsid w:val="39F9E507"/>
    <w:rsid w:val="39F9FF43"/>
    <w:rsid w:val="3A037A07"/>
    <w:rsid w:val="3A0C7F35"/>
    <w:rsid w:val="3A11CC11"/>
    <w:rsid w:val="3A16FE19"/>
    <w:rsid w:val="3A1853A1"/>
    <w:rsid w:val="3A19220F"/>
    <w:rsid w:val="3A2D0A1A"/>
    <w:rsid w:val="3A318021"/>
    <w:rsid w:val="3A3672A1"/>
    <w:rsid w:val="3A3DEC14"/>
    <w:rsid w:val="3A49085C"/>
    <w:rsid w:val="3A520B84"/>
    <w:rsid w:val="3A5342F1"/>
    <w:rsid w:val="3A55E82E"/>
    <w:rsid w:val="3A5A83DA"/>
    <w:rsid w:val="3A70C13D"/>
    <w:rsid w:val="3A75BC33"/>
    <w:rsid w:val="3A8A591C"/>
    <w:rsid w:val="3A98B9EE"/>
    <w:rsid w:val="3A9A2CDC"/>
    <w:rsid w:val="3A9B2C3B"/>
    <w:rsid w:val="3AA438E4"/>
    <w:rsid w:val="3AACD651"/>
    <w:rsid w:val="3AB3972A"/>
    <w:rsid w:val="3AC04AAF"/>
    <w:rsid w:val="3ACA64CB"/>
    <w:rsid w:val="3AD2AB0F"/>
    <w:rsid w:val="3AD2DBF1"/>
    <w:rsid w:val="3ADB6162"/>
    <w:rsid w:val="3ADF6825"/>
    <w:rsid w:val="3AE69AB9"/>
    <w:rsid w:val="3AEE0592"/>
    <w:rsid w:val="3AF88220"/>
    <w:rsid w:val="3AFEC1A9"/>
    <w:rsid w:val="3B05E1C9"/>
    <w:rsid w:val="3B283003"/>
    <w:rsid w:val="3B42AA81"/>
    <w:rsid w:val="3B4CE406"/>
    <w:rsid w:val="3B4E73A0"/>
    <w:rsid w:val="3B5092F4"/>
    <w:rsid w:val="3B574431"/>
    <w:rsid w:val="3B5936E3"/>
    <w:rsid w:val="3B5CC3D7"/>
    <w:rsid w:val="3B5DC0B1"/>
    <w:rsid w:val="3B5E3634"/>
    <w:rsid w:val="3B6088C0"/>
    <w:rsid w:val="3B6470AD"/>
    <w:rsid w:val="3B674F5E"/>
    <w:rsid w:val="3B75FBA4"/>
    <w:rsid w:val="3B7D3005"/>
    <w:rsid w:val="3B8B49E6"/>
    <w:rsid w:val="3B8FBFCF"/>
    <w:rsid w:val="3B91FD6E"/>
    <w:rsid w:val="3B932F89"/>
    <w:rsid w:val="3BA23816"/>
    <w:rsid w:val="3BB6EF7D"/>
    <w:rsid w:val="3BC849D8"/>
    <w:rsid w:val="3BCB7CF6"/>
    <w:rsid w:val="3BD3A9F3"/>
    <w:rsid w:val="3BD99F44"/>
    <w:rsid w:val="3BDB424C"/>
    <w:rsid w:val="3BEC8D3D"/>
    <w:rsid w:val="3BECACF5"/>
    <w:rsid w:val="3BEF4545"/>
    <w:rsid w:val="3BF3A8EA"/>
    <w:rsid w:val="3BF4AF4A"/>
    <w:rsid w:val="3BF69FF7"/>
    <w:rsid w:val="3BF8F1B6"/>
    <w:rsid w:val="3C003E1B"/>
    <w:rsid w:val="3C04EAA5"/>
    <w:rsid w:val="3C0B3DB9"/>
    <w:rsid w:val="3C16B6B4"/>
    <w:rsid w:val="3C2140AE"/>
    <w:rsid w:val="3C232F98"/>
    <w:rsid w:val="3C2A4BC3"/>
    <w:rsid w:val="3C3472CB"/>
    <w:rsid w:val="3C352EA4"/>
    <w:rsid w:val="3C4176C2"/>
    <w:rsid w:val="3C46653D"/>
    <w:rsid w:val="3C4C0FD1"/>
    <w:rsid w:val="3C623D2E"/>
    <w:rsid w:val="3C677A56"/>
    <w:rsid w:val="3C682EEC"/>
    <w:rsid w:val="3C707394"/>
    <w:rsid w:val="3C72AD32"/>
    <w:rsid w:val="3C782B59"/>
    <w:rsid w:val="3C9CAD23"/>
    <w:rsid w:val="3C9CDB2C"/>
    <w:rsid w:val="3CA7ED67"/>
    <w:rsid w:val="3CB21A42"/>
    <w:rsid w:val="3CBC0561"/>
    <w:rsid w:val="3CBD4462"/>
    <w:rsid w:val="3CCB5691"/>
    <w:rsid w:val="3CCFE167"/>
    <w:rsid w:val="3CE87E9E"/>
    <w:rsid w:val="3CF7BFD6"/>
    <w:rsid w:val="3CF86B8C"/>
    <w:rsid w:val="3D011FC6"/>
    <w:rsid w:val="3D07B04A"/>
    <w:rsid w:val="3D12D46B"/>
    <w:rsid w:val="3D16314B"/>
    <w:rsid w:val="3D298F44"/>
    <w:rsid w:val="3D3148F5"/>
    <w:rsid w:val="3D32EFBA"/>
    <w:rsid w:val="3D380D0C"/>
    <w:rsid w:val="3D3AB6DF"/>
    <w:rsid w:val="3D4059B5"/>
    <w:rsid w:val="3D4FDC7C"/>
    <w:rsid w:val="3D56D31C"/>
    <w:rsid w:val="3D5B63F9"/>
    <w:rsid w:val="3D5D00BC"/>
    <w:rsid w:val="3D648238"/>
    <w:rsid w:val="3D75C0E7"/>
    <w:rsid w:val="3D78DA49"/>
    <w:rsid w:val="3D7C05C1"/>
    <w:rsid w:val="3D921E4F"/>
    <w:rsid w:val="3DA5B4F8"/>
    <w:rsid w:val="3DAD2273"/>
    <w:rsid w:val="3DB7DDB6"/>
    <w:rsid w:val="3DD1652B"/>
    <w:rsid w:val="3DDDD5AE"/>
    <w:rsid w:val="3DE73DEB"/>
    <w:rsid w:val="3DEB01E0"/>
    <w:rsid w:val="3DF2E8E7"/>
    <w:rsid w:val="3E03E4E6"/>
    <w:rsid w:val="3E0D6F80"/>
    <w:rsid w:val="3E0D8558"/>
    <w:rsid w:val="3E15DECC"/>
    <w:rsid w:val="3E18F2C2"/>
    <w:rsid w:val="3E38481D"/>
    <w:rsid w:val="3E38ADA5"/>
    <w:rsid w:val="3E391C16"/>
    <w:rsid w:val="3E421958"/>
    <w:rsid w:val="3E4265A9"/>
    <w:rsid w:val="3E4C60F2"/>
    <w:rsid w:val="3E570180"/>
    <w:rsid w:val="3E60E5A9"/>
    <w:rsid w:val="3E7316DD"/>
    <w:rsid w:val="3E783120"/>
    <w:rsid w:val="3E7871F3"/>
    <w:rsid w:val="3E7DEA9E"/>
    <w:rsid w:val="3E8126AC"/>
    <w:rsid w:val="3E866060"/>
    <w:rsid w:val="3E8861EA"/>
    <w:rsid w:val="3E999A8F"/>
    <w:rsid w:val="3EA52A42"/>
    <w:rsid w:val="3EA5D418"/>
    <w:rsid w:val="3EAF41A7"/>
    <w:rsid w:val="3EB4FE4C"/>
    <w:rsid w:val="3EB92430"/>
    <w:rsid w:val="3EC7571F"/>
    <w:rsid w:val="3EC7BD21"/>
    <w:rsid w:val="3ECA946C"/>
    <w:rsid w:val="3ED74209"/>
    <w:rsid w:val="3EDD7B81"/>
    <w:rsid w:val="3EE60E5B"/>
    <w:rsid w:val="3EE65BB6"/>
    <w:rsid w:val="3EE8B27C"/>
    <w:rsid w:val="3EF24F90"/>
    <w:rsid w:val="3EF2ADCA"/>
    <w:rsid w:val="3EFED9E8"/>
    <w:rsid w:val="3F094F60"/>
    <w:rsid w:val="3F0B3CB3"/>
    <w:rsid w:val="3F0CB2B9"/>
    <w:rsid w:val="3F17202B"/>
    <w:rsid w:val="3F1DBE5D"/>
    <w:rsid w:val="3F214B69"/>
    <w:rsid w:val="3F3F589B"/>
    <w:rsid w:val="3F44F379"/>
    <w:rsid w:val="3F51FD3C"/>
    <w:rsid w:val="3F579745"/>
    <w:rsid w:val="3F595360"/>
    <w:rsid w:val="3F667125"/>
    <w:rsid w:val="3F6FAB0D"/>
    <w:rsid w:val="3F744494"/>
    <w:rsid w:val="3F8541E0"/>
    <w:rsid w:val="3F918346"/>
    <w:rsid w:val="3FB0594E"/>
    <w:rsid w:val="3FB5067F"/>
    <w:rsid w:val="3FBC93BB"/>
    <w:rsid w:val="3FCA1F46"/>
    <w:rsid w:val="3FD7B3BD"/>
    <w:rsid w:val="3FE1E9FF"/>
    <w:rsid w:val="3FEA7CE3"/>
    <w:rsid w:val="3FEEBB8A"/>
    <w:rsid w:val="3FF204D1"/>
    <w:rsid w:val="3FF7A40F"/>
    <w:rsid w:val="4019B77A"/>
    <w:rsid w:val="4024D8AE"/>
    <w:rsid w:val="402F5B07"/>
    <w:rsid w:val="40468C6F"/>
    <w:rsid w:val="405B05E0"/>
    <w:rsid w:val="405DC0B9"/>
    <w:rsid w:val="4075ECC6"/>
    <w:rsid w:val="408A84FE"/>
    <w:rsid w:val="408EA46D"/>
    <w:rsid w:val="40920488"/>
    <w:rsid w:val="40921913"/>
    <w:rsid w:val="409CFEF6"/>
    <w:rsid w:val="40A1C523"/>
    <w:rsid w:val="40C497C9"/>
    <w:rsid w:val="40CA8B01"/>
    <w:rsid w:val="40D092D9"/>
    <w:rsid w:val="40D333CF"/>
    <w:rsid w:val="40D7554E"/>
    <w:rsid w:val="40E0E5A6"/>
    <w:rsid w:val="40E75D56"/>
    <w:rsid w:val="40E7E2D4"/>
    <w:rsid w:val="40E9F397"/>
    <w:rsid w:val="40F641AD"/>
    <w:rsid w:val="40FDB7AC"/>
    <w:rsid w:val="410F28F9"/>
    <w:rsid w:val="4110F9C9"/>
    <w:rsid w:val="411C49AC"/>
    <w:rsid w:val="412595F4"/>
    <w:rsid w:val="412B5D1B"/>
    <w:rsid w:val="413BB0FC"/>
    <w:rsid w:val="414221D1"/>
    <w:rsid w:val="414A966F"/>
    <w:rsid w:val="414EFB37"/>
    <w:rsid w:val="415490B5"/>
    <w:rsid w:val="4154EF2B"/>
    <w:rsid w:val="4158B3C7"/>
    <w:rsid w:val="415C22AC"/>
    <w:rsid w:val="4161384B"/>
    <w:rsid w:val="41628331"/>
    <w:rsid w:val="4173C55A"/>
    <w:rsid w:val="417A34D9"/>
    <w:rsid w:val="4191F554"/>
    <w:rsid w:val="419E8EC3"/>
    <w:rsid w:val="41A09753"/>
    <w:rsid w:val="41A4766A"/>
    <w:rsid w:val="41B79203"/>
    <w:rsid w:val="41BEA5E5"/>
    <w:rsid w:val="41DC376C"/>
    <w:rsid w:val="41E5F41F"/>
    <w:rsid w:val="41E88BD7"/>
    <w:rsid w:val="41EBFCDE"/>
    <w:rsid w:val="41EE56A1"/>
    <w:rsid w:val="41F55778"/>
    <w:rsid w:val="41F5FE6F"/>
    <w:rsid w:val="41F698EE"/>
    <w:rsid w:val="4206AC1A"/>
    <w:rsid w:val="42087B1B"/>
    <w:rsid w:val="4208EA5C"/>
    <w:rsid w:val="421253A6"/>
    <w:rsid w:val="421DCE36"/>
    <w:rsid w:val="4220D55A"/>
    <w:rsid w:val="423672A3"/>
    <w:rsid w:val="423A11B9"/>
    <w:rsid w:val="423D11EF"/>
    <w:rsid w:val="4252D8D7"/>
    <w:rsid w:val="4258CA3B"/>
    <w:rsid w:val="425D8F26"/>
    <w:rsid w:val="42731260"/>
    <w:rsid w:val="427DDCA2"/>
    <w:rsid w:val="428B31D7"/>
    <w:rsid w:val="42AA9351"/>
    <w:rsid w:val="42AB2225"/>
    <w:rsid w:val="42B1745C"/>
    <w:rsid w:val="42B326F6"/>
    <w:rsid w:val="42BABD60"/>
    <w:rsid w:val="42BACA56"/>
    <w:rsid w:val="42BF0A56"/>
    <w:rsid w:val="42C73F93"/>
    <w:rsid w:val="42CF35B1"/>
    <w:rsid w:val="42D43D87"/>
    <w:rsid w:val="42D4DF5D"/>
    <w:rsid w:val="42EA448D"/>
    <w:rsid w:val="42EFA70F"/>
    <w:rsid w:val="42F1FC42"/>
    <w:rsid w:val="42F5B39B"/>
    <w:rsid w:val="42FA2D8A"/>
    <w:rsid w:val="42FC8BFE"/>
    <w:rsid w:val="430818FC"/>
    <w:rsid w:val="43139CAA"/>
    <w:rsid w:val="4338A8A1"/>
    <w:rsid w:val="43417CBC"/>
    <w:rsid w:val="435D82BD"/>
    <w:rsid w:val="436D6C55"/>
    <w:rsid w:val="436F8DC5"/>
    <w:rsid w:val="436FABD3"/>
    <w:rsid w:val="4389A249"/>
    <w:rsid w:val="438D7AC8"/>
    <w:rsid w:val="43955CC5"/>
    <w:rsid w:val="43961812"/>
    <w:rsid w:val="43A18139"/>
    <w:rsid w:val="43A1906F"/>
    <w:rsid w:val="43AEC0E4"/>
    <w:rsid w:val="43B303A8"/>
    <w:rsid w:val="43C2D805"/>
    <w:rsid w:val="43C626A9"/>
    <w:rsid w:val="43D01235"/>
    <w:rsid w:val="43D93B89"/>
    <w:rsid w:val="43E82563"/>
    <w:rsid w:val="43F0280B"/>
    <w:rsid w:val="43F056C7"/>
    <w:rsid w:val="43F69486"/>
    <w:rsid w:val="43F9D1DD"/>
    <w:rsid w:val="440F835B"/>
    <w:rsid w:val="4411D609"/>
    <w:rsid w:val="44137895"/>
    <w:rsid w:val="4415C156"/>
    <w:rsid w:val="4417E9F2"/>
    <w:rsid w:val="4421C393"/>
    <w:rsid w:val="4423E112"/>
    <w:rsid w:val="4424083E"/>
    <w:rsid w:val="442C493F"/>
    <w:rsid w:val="443676A7"/>
    <w:rsid w:val="443C1131"/>
    <w:rsid w:val="443EE312"/>
    <w:rsid w:val="444BD552"/>
    <w:rsid w:val="4450AC9D"/>
    <w:rsid w:val="44547BDA"/>
    <w:rsid w:val="445EA56D"/>
    <w:rsid w:val="445F6A6A"/>
    <w:rsid w:val="4463CDEA"/>
    <w:rsid w:val="446840C2"/>
    <w:rsid w:val="44688272"/>
    <w:rsid w:val="4469CB10"/>
    <w:rsid w:val="446DF1E0"/>
    <w:rsid w:val="446E483A"/>
    <w:rsid w:val="447E7799"/>
    <w:rsid w:val="448893A9"/>
    <w:rsid w:val="448A8EA3"/>
    <w:rsid w:val="448EF3FD"/>
    <w:rsid w:val="448FA6E5"/>
    <w:rsid w:val="44A47B59"/>
    <w:rsid w:val="44AF5C0E"/>
    <w:rsid w:val="44AF5C47"/>
    <w:rsid w:val="44AF6059"/>
    <w:rsid w:val="44B49DDA"/>
    <w:rsid w:val="44B51DB9"/>
    <w:rsid w:val="44BA2EF6"/>
    <w:rsid w:val="44BEC370"/>
    <w:rsid w:val="44C0C9A8"/>
    <w:rsid w:val="44C5817C"/>
    <w:rsid w:val="44CDC74E"/>
    <w:rsid w:val="44CE17F7"/>
    <w:rsid w:val="44D730B1"/>
    <w:rsid w:val="44D85B81"/>
    <w:rsid w:val="44DABA92"/>
    <w:rsid w:val="44DD13DC"/>
    <w:rsid w:val="44E0D890"/>
    <w:rsid w:val="44EC1026"/>
    <w:rsid w:val="44FAAE3D"/>
    <w:rsid w:val="451A5690"/>
    <w:rsid w:val="451D9D66"/>
    <w:rsid w:val="4533094B"/>
    <w:rsid w:val="45330EED"/>
    <w:rsid w:val="453CFD4F"/>
    <w:rsid w:val="4540BFF1"/>
    <w:rsid w:val="454CC4EE"/>
    <w:rsid w:val="455B5E33"/>
    <w:rsid w:val="4566C8A4"/>
    <w:rsid w:val="4567C724"/>
    <w:rsid w:val="45737F79"/>
    <w:rsid w:val="45741C4B"/>
    <w:rsid w:val="4578C201"/>
    <w:rsid w:val="458B2B44"/>
    <w:rsid w:val="458E4C51"/>
    <w:rsid w:val="45AD863B"/>
    <w:rsid w:val="45B4976C"/>
    <w:rsid w:val="45C86F1F"/>
    <w:rsid w:val="45CA1F9E"/>
    <w:rsid w:val="45D3F9BB"/>
    <w:rsid w:val="45D9C57F"/>
    <w:rsid w:val="45E93B9A"/>
    <w:rsid w:val="45EC7A14"/>
    <w:rsid w:val="45F08D87"/>
    <w:rsid w:val="45FB62F3"/>
    <w:rsid w:val="45FE237D"/>
    <w:rsid w:val="460848CC"/>
    <w:rsid w:val="460A10F4"/>
    <w:rsid w:val="460BCFAA"/>
    <w:rsid w:val="46168D48"/>
    <w:rsid w:val="46171D06"/>
    <w:rsid w:val="4621675D"/>
    <w:rsid w:val="46298F65"/>
    <w:rsid w:val="462EA3FC"/>
    <w:rsid w:val="4633ABDE"/>
    <w:rsid w:val="463613A3"/>
    <w:rsid w:val="464A4722"/>
    <w:rsid w:val="464B0342"/>
    <w:rsid w:val="464C0774"/>
    <w:rsid w:val="4651518B"/>
    <w:rsid w:val="4654CA2D"/>
    <w:rsid w:val="465BB0B7"/>
    <w:rsid w:val="465BF883"/>
    <w:rsid w:val="466290E3"/>
    <w:rsid w:val="4662943E"/>
    <w:rsid w:val="4667C732"/>
    <w:rsid w:val="466A5D95"/>
    <w:rsid w:val="4675DF22"/>
    <w:rsid w:val="467A38C9"/>
    <w:rsid w:val="468273A3"/>
    <w:rsid w:val="4689B169"/>
    <w:rsid w:val="4694940D"/>
    <w:rsid w:val="469612F7"/>
    <w:rsid w:val="469C5394"/>
    <w:rsid w:val="469EEC15"/>
    <w:rsid w:val="46AFC6B6"/>
    <w:rsid w:val="46B2CD8E"/>
    <w:rsid w:val="46BDE6B4"/>
    <w:rsid w:val="46BF3A10"/>
    <w:rsid w:val="46C7FA7D"/>
    <w:rsid w:val="46CCECC9"/>
    <w:rsid w:val="46D3D09E"/>
    <w:rsid w:val="46DBF155"/>
    <w:rsid w:val="46E1311C"/>
    <w:rsid w:val="46E2B909"/>
    <w:rsid w:val="46E8346F"/>
    <w:rsid w:val="46F25DCE"/>
    <w:rsid w:val="46F48EF9"/>
    <w:rsid w:val="46FBDA4F"/>
    <w:rsid w:val="46FD3DD9"/>
    <w:rsid w:val="47000BF5"/>
    <w:rsid w:val="470012CC"/>
    <w:rsid w:val="470538A9"/>
    <w:rsid w:val="4716C637"/>
    <w:rsid w:val="471A64D9"/>
    <w:rsid w:val="472016CB"/>
    <w:rsid w:val="47203B17"/>
    <w:rsid w:val="47298645"/>
    <w:rsid w:val="472B341E"/>
    <w:rsid w:val="472DC769"/>
    <w:rsid w:val="4749DF2F"/>
    <w:rsid w:val="47565C1E"/>
    <w:rsid w:val="476167B2"/>
    <w:rsid w:val="47683C99"/>
    <w:rsid w:val="4772892B"/>
    <w:rsid w:val="478EEBF6"/>
    <w:rsid w:val="47921814"/>
    <w:rsid w:val="47933760"/>
    <w:rsid w:val="47959076"/>
    <w:rsid w:val="47A4FF72"/>
    <w:rsid w:val="47A65C4C"/>
    <w:rsid w:val="47AE34A1"/>
    <w:rsid w:val="47BEC118"/>
    <w:rsid w:val="47C3A27D"/>
    <w:rsid w:val="47CDC24F"/>
    <w:rsid w:val="47CE0D26"/>
    <w:rsid w:val="47DCDE03"/>
    <w:rsid w:val="47E4E909"/>
    <w:rsid w:val="47F08BEC"/>
    <w:rsid w:val="47F6EC83"/>
    <w:rsid w:val="47FEB246"/>
    <w:rsid w:val="4805AC33"/>
    <w:rsid w:val="4809048E"/>
    <w:rsid w:val="481AFC5B"/>
    <w:rsid w:val="4820A516"/>
    <w:rsid w:val="482AE25F"/>
    <w:rsid w:val="4832AB71"/>
    <w:rsid w:val="4834EC8B"/>
    <w:rsid w:val="4845755A"/>
    <w:rsid w:val="4848569B"/>
    <w:rsid w:val="48533043"/>
    <w:rsid w:val="4853F13D"/>
    <w:rsid w:val="4862BDBE"/>
    <w:rsid w:val="486C17D9"/>
    <w:rsid w:val="486FD214"/>
    <w:rsid w:val="48711CB3"/>
    <w:rsid w:val="487B75C1"/>
    <w:rsid w:val="4880B6B7"/>
    <w:rsid w:val="4882A26D"/>
    <w:rsid w:val="488F08FE"/>
    <w:rsid w:val="489FAF6F"/>
    <w:rsid w:val="48AFAA39"/>
    <w:rsid w:val="48B36042"/>
    <w:rsid w:val="48B77498"/>
    <w:rsid w:val="48BE1D2E"/>
    <w:rsid w:val="48CBE200"/>
    <w:rsid w:val="48DCB2B0"/>
    <w:rsid w:val="48E295F6"/>
    <w:rsid w:val="48E4C9BE"/>
    <w:rsid w:val="49018246"/>
    <w:rsid w:val="4904D157"/>
    <w:rsid w:val="490BA358"/>
    <w:rsid w:val="490E2DB3"/>
    <w:rsid w:val="49131A31"/>
    <w:rsid w:val="491F1295"/>
    <w:rsid w:val="49202BB0"/>
    <w:rsid w:val="4920A5FC"/>
    <w:rsid w:val="4925AB05"/>
    <w:rsid w:val="492C4035"/>
    <w:rsid w:val="4930253F"/>
    <w:rsid w:val="493DFF99"/>
    <w:rsid w:val="4946FBA2"/>
    <w:rsid w:val="4947266F"/>
    <w:rsid w:val="494A79D6"/>
    <w:rsid w:val="494B3A89"/>
    <w:rsid w:val="494F040C"/>
    <w:rsid w:val="4952B63D"/>
    <w:rsid w:val="49537332"/>
    <w:rsid w:val="495735DC"/>
    <w:rsid w:val="49805B37"/>
    <w:rsid w:val="498358C4"/>
    <w:rsid w:val="4986B24A"/>
    <w:rsid w:val="499B8488"/>
    <w:rsid w:val="499E083B"/>
    <w:rsid w:val="49AC219D"/>
    <w:rsid w:val="49C38F37"/>
    <w:rsid w:val="49D61812"/>
    <w:rsid w:val="49DC905F"/>
    <w:rsid w:val="49DD871A"/>
    <w:rsid w:val="49E2EE69"/>
    <w:rsid w:val="49E66949"/>
    <w:rsid w:val="49EE0F40"/>
    <w:rsid w:val="49F34484"/>
    <w:rsid w:val="49F84F27"/>
    <w:rsid w:val="49F8615A"/>
    <w:rsid w:val="4A0DD08E"/>
    <w:rsid w:val="4A0EA8B5"/>
    <w:rsid w:val="4A12AFB8"/>
    <w:rsid w:val="4A1769FA"/>
    <w:rsid w:val="4A1B08A1"/>
    <w:rsid w:val="4A2EF040"/>
    <w:rsid w:val="4A3075E4"/>
    <w:rsid w:val="4A317017"/>
    <w:rsid w:val="4A35260E"/>
    <w:rsid w:val="4A3F3F99"/>
    <w:rsid w:val="4A431FD0"/>
    <w:rsid w:val="4A4AC7B1"/>
    <w:rsid w:val="4A4D7E4E"/>
    <w:rsid w:val="4A56730A"/>
    <w:rsid w:val="4A595EAB"/>
    <w:rsid w:val="4A6539E9"/>
    <w:rsid w:val="4A6AC3DA"/>
    <w:rsid w:val="4A6FA007"/>
    <w:rsid w:val="4A78E1DD"/>
    <w:rsid w:val="4A7B24E2"/>
    <w:rsid w:val="4A83E44B"/>
    <w:rsid w:val="4A84D9AB"/>
    <w:rsid w:val="4A88FB04"/>
    <w:rsid w:val="4A8E6320"/>
    <w:rsid w:val="4A9246CA"/>
    <w:rsid w:val="4A938CE1"/>
    <w:rsid w:val="4A97E625"/>
    <w:rsid w:val="4A9F2B60"/>
    <w:rsid w:val="4A9FB8E8"/>
    <w:rsid w:val="4AA404A9"/>
    <w:rsid w:val="4AA5C823"/>
    <w:rsid w:val="4AA8C22E"/>
    <w:rsid w:val="4AB211A2"/>
    <w:rsid w:val="4AB4A96A"/>
    <w:rsid w:val="4AB6C200"/>
    <w:rsid w:val="4AB8CB36"/>
    <w:rsid w:val="4AB95566"/>
    <w:rsid w:val="4AC0F244"/>
    <w:rsid w:val="4AC4C757"/>
    <w:rsid w:val="4AE6FB82"/>
    <w:rsid w:val="4AEAF8EE"/>
    <w:rsid w:val="4AED5061"/>
    <w:rsid w:val="4AF5B42A"/>
    <w:rsid w:val="4AF67252"/>
    <w:rsid w:val="4AFB893B"/>
    <w:rsid w:val="4B0399CC"/>
    <w:rsid w:val="4B0880F7"/>
    <w:rsid w:val="4B0A465A"/>
    <w:rsid w:val="4B2C0A99"/>
    <w:rsid w:val="4B2E53F9"/>
    <w:rsid w:val="4B3383ED"/>
    <w:rsid w:val="4B358316"/>
    <w:rsid w:val="4B4107D1"/>
    <w:rsid w:val="4B469AF2"/>
    <w:rsid w:val="4B5304EA"/>
    <w:rsid w:val="4B6DCAB3"/>
    <w:rsid w:val="4B719A4D"/>
    <w:rsid w:val="4B7992A7"/>
    <w:rsid w:val="4B8E6F14"/>
    <w:rsid w:val="4B8E9CDF"/>
    <w:rsid w:val="4B983F6D"/>
    <w:rsid w:val="4BACC324"/>
    <w:rsid w:val="4BADB1DD"/>
    <w:rsid w:val="4BB06C97"/>
    <w:rsid w:val="4BB74D58"/>
    <w:rsid w:val="4BBBBC68"/>
    <w:rsid w:val="4BC1F791"/>
    <w:rsid w:val="4BDA58DB"/>
    <w:rsid w:val="4BE11F08"/>
    <w:rsid w:val="4BF015EC"/>
    <w:rsid w:val="4BF612CD"/>
    <w:rsid w:val="4BFBDD2F"/>
    <w:rsid w:val="4C14CEAC"/>
    <w:rsid w:val="4C209754"/>
    <w:rsid w:val="4C2B5331"/>
    <w:rsid w:val="4C361A7E"/>
    <w:rsid w:val="4C38EA99"/>
    <w:rsid w:val="4C4461AF"/>
    <w:rsid w:val="4C4DF439"/>
    <w:rsid w:val="4C555004"/>
    <w:rsid w:val="4C5C0561"/>
    <w:rsid w:val="4C5F346A"/>
    <w:rsid w:val="4C73F8CC"/>
    <w:rsid w:val="4C75552F"/>
    <w:rsid w:val="4C755A8D"/>
    <w:rsid w:val="4C75E95A"/>
    <w:rsid w:val="4C78237D"/>
    <w:rsid w:val="4C80D2AA"/>
    <w:rsid w:val="4C835213"/>
    <w:rsid w:val="4C8ECB85"/>
    <w:rsid w:val="4C9A0E61"/>
    <w:rsid w:val="4C9C2A58"/>
    <w:rsid w:val="4CA3BDDF"/>
    <w:rsid w:val="4CA54789"/>
    <w:rsid w:val="4CB1F2C4"/>
    <w:rsid w:val="4CB4F43C"/>
    <w:rsid w:val="4CB9B2EA"/>
    <w:rsid w:val="4CC6BC45"/>
    <w:rsid w:val="4CC87561"/>
    <w:rsid w:val="4CC9CFCC"/>
    <w:rsid w:val="4CCE1785"/>
    <w:rsid w:val="4CCF8AF1"/>
    <w:rsid w:val="4CD3035E"/>
    <w:rsid w:val="4CE1CC0B"/>
    <w:rsid w:val="4CE955DF"/>
    <w:rsid w:val="4CF0DED1"/>
    <w:rsid w:val="4CF4ACCA"/>
    <w:rsid w:val="4CFA0A94"/>
    <w:rsid w:val="4CFFF41D"/>
    <w:rsid w:val="4D0476A2"/>
    <w:rsid w:val="4D07C851"/>
    <w:rsid w:val="4D11AAD2"/>
    <w:rsid w:val="4D1ADE91"/>
    <w:rsid w:val="4D219580"/>
    <w:rsid w:val="4D32C209"/>
    <w:rsid w:val="4D49D51F"/>
    <w:rsid w:val="4D60A465"/>
    <w:rsid w:val="4D670875"/>
    <w:rsid w:val="4D671CA8"/>
    <w:rsid w:val="4D6FAD51"/>
    <w:rsid w:val="4D77DD7C"/>
    <w:rsid w:val="4D7AD42F"/>
    <w:rsid w:val="4D7F4361"/>
    <w:rsid w:val="4D811973"/>
    <w:rsid w:val="4D8F5581"/>
    <w:rsid w:val="4D8FA07A"/>
    <w:rsid w:val="4DA761C7"/>
    <w:rsid w:val="4DB4EA41"/>
    <w:rsid w:val="4DC750BE"/>
    <w:rsid w:val="4DCEB6C6"/>
    <w:rsid w:val="4DE5024D"/>
    <w:rsid w:val="4DEEACC8"/>
    <w:rsid w:val="4DFB007F"/>
    <w:rsid w:val="4DFECE2F"/>
    <w:rsid w:val="4E041CF1"/>
    <w:rsid w:val="4E07A1D9"/>
    <w:rsid w:val="4E0E58B7"/>
    <w:rsid w:val="4E10EC49"/>
    <w:rsid w:val="4E121C24"/>
    <w:rsid w:val="4E246236"/>
    <w:rsid w:val="4E323451"/>
    <w:rsid w:val="4E3664A9"/>
    <w:rsid w:val="4E45AE59"/>
    <w:rsid w:val="4E50BF9C"/>
    <w:rsid w:val="4E5CA781"/>
    <w:rsid w:val="4E63A236"/>
    <w:rsid w:val="4E674B32"/>
    <w:rsid w:val="4E67BE5A"/>
    <w:rsid w:val="4E75CAA7"/>
    <w:rsid w:val="4E785F20"/>
    <w:rsid w:val="4E7AA96F"/>
    <w:rsid w:val="4E7DC048"/>
    <w:rsid w:val="4E7E1004"/>
    <w:rsid w:val="4E9C9542"/>
    <w:rsid w:val="4EA1BE9E"/>
    <w:rsid w:val="4EBD7468"/>
    <w:rsid w:val="4EBF3FD3"/>
    <w:rsid w:val="4EBFDE1F"/>
    <w:rsid w:val="4EC0F19B"/>
    <w:rsid w:val="4EC88C95"/>
    <w:rsid w:val="4EC89210"/>
    <w:rsid w:val="4ED6D63D"/>
    <w:rsid w:val="4EE18C3C"/>
    <w:rsid w:val="4EE28DA3"/>
    <w:rsid w:val="4EE56530"/>
    <w:rsid w:val="4F00F7C6"/>
    <w:rsid w:val="4F0917D2"/>
    <w:rsid w:val="4F167ECC"/>
    <w:rsid w:val="4F1A3859"/>
    <w:rsid w:val="4F1F1FF5"/>
    <w:rsid w:val="4F21A793"/>
    <w:rsid w:val="4F22BBC0"/>
    <w:rsid w:val="4F24BC52"/>
    <w:rsid w:val="4F2CBBDE"/>
    <w:rsid w:val="4F2FE886"/>
    <w:rsid w:val="4F3B1A3D"/>
    <w:rsid w:val="4F538FDD"/>
    <w:rsid w:val="4F5C4E36"/>
    <w:rsid w:val="4F5FDA29"/>
    <w:rsid w:val="4F68E98B"/>
    <w:rsid w:val="4F6D76A7"/>
    <w:rsid w:val="4F6F8A20"/>
    <w:rsid w:val="4F75AF19"/>
    <w:rsid w:val="4F9EC3A0"/>
    <w:rsid w:val="4FA4F21B"/>
    <w:rsid w:val="4FA9709A"/>
    <w:rsid w:val="4FACD417"/>
    <w:rsid w:val="4FAF7EEA"/>
    <w:rsid w:val="4FB28365"/>
    <w:rsid w:val="4FB3FD97"/>
    <w:rsid w:val="4FBBD27D"/>
    <w:rsid w:val="4FBCBB4A"/>
    <w:rsid w:val="4FBD8F8B"/>
    <w:rsid w:val="4FCB88B2"/>
    <w:rsid w:val="4FCEC1FA"/>
    <w:rsid w:val="4FDE6F93"/>
    <w:rsid w:val="4FE842DA"/>
    <w:rsid w:val="4FF50534"/>
    <w:rsid w:val="4FFC4C7B"/>
    <w:rsid w:val="500386BF"/>
    <w:rsid w:val="5028F627"/>
    <w:rsid w:val="504326C3"/>
    <w:rsid w:val="504E69E1"/>
    <w:rsid w:val="505845F1"/>
    <w:rsid w:val="507217BF"/>
    <w:rsid w:val="507FDADB"/>
    <w:rsid w:val="5080420B"/>
    <w:rsid w:val="5085A8C4"/>
    <w:rsid w:val="5086CDB7"/>
    <w:rsid w:val="508777FA"/>
    <w:rsid w:val="50900475"/>
    <w:rsid w:val="509699E3"/>
    <w:rsid w:val="509CAD05"/>
    <w:rsid w:val="50AAA618"/>
    <w:rsid w:val="50B81B3F"/>
    <w:rsid w:val="50CE22F1"/>
    <w:rsid w:val="50DC4F5E"/>
    <w:rsid w:val="50DC98BB"/>
    <w:rsid w:val="50E76324"/>
    <w:rsid w:val="50EA4504"/>
    <w:rsid w:val="50F2B277"/>
    <w:rsid w:val="50F3676B"/>
    <w:rsid w:val="50FB6492"/>
    <w:rsid w:val="50FB8315"/>
    <w:rsid w:val="5102037E"/>
    <w:rsid w:val="510383CA"/>
    <w:rsid w:val="510D44F6"/>
    <w:rsid w:val="511C23ED"/>
    <w:rsid w:val="511D1015"/>
    <w:rsid w:val="511F7119"/>
    <w:rsid w:val="51224E21"/>
    <w:rsid w:val="51248264"/>
    <w:rsid w:val="51371A5F"/>
    <w:rsid w:val="5140C019"/>
    <w:rsid w:val="51416166"/>
    <w:rsid w:val="5145E5C2"/>
    <w:rsid w:val="514AEB75"/>
    <w:rsid w:val="514C0D70"/>
    <w:rsid w:val="515D1883"/>
    <w:rsid w:val="51641394"/>
    <w:rsid w:val="51754CFB"/>
    <w:rsid w:val="51782939"/>
    <w:rsid w:val="51788941"/>
    <w:rsid w:val="517A21E9"/>
    <w:rsid w:val="517D762A"/>
    <w:rsid w:val="5184A561"/>
    <w:rsid w:val="51873791"/>
    <w:rsid w:val="5193E252"/>
    <w:rsid w:val="5198373B"/>
    <w:rsid w:val="51A0960E"/>
    <w:rsid w:val="51A94ABC"/>
    <w:rsid w:val="51AB507E"/>
    <w:rsid w:val="51AB7FA7"/>
    <w:rsid w:val="51B05DC4"/>
    <w:rsid w:val="51B9EFAB"/>
    <w:rsid w:val="51BA0F97"/>
    <w:rsid w:val="51C61EEF"/>
    <w:rsid w:val="51CB3EBD"/>
    <w:rsid w:val="51CCE950"/>
    <w:rsid w:val="51D695BF"/>
    <w:rsid w:val="51E65EFC"/>
    <w:rsid w:val="51E7E476"/>
    <w:rsid w:val="51EF6BCD"/>
    <w:rsid w:val="51F46982"/>
    <w:rsid w:val="51FA8598"/>
    <w:rsid w:val="51FF3ADF"/>
    <w:rsid w:val="5206C681"/>
    <w:rsid w:val="521084EB"/>
    <w:rsid w:val="521F0B3B"/>
    <w:rsid w:val="522B9A58"/>
    <w:rsid w:val="523583AE"/>
    <w:rsid w:val="523AEFE8"/>
    <w:rsid w:val="523F12C6"/>
    <w:rsid w:val="52418F67"/>
    <w:rsid w:val="52505722"/>
    <w:rsid w:val="5255F8C3"/>
    <w:rsid w:val="5256866C"/>
    <w:rsid w:val="5263AD7B"/>
    <w:rsid w:val="526D8F9C"/>
    <w:rsid w:val="526D9777"/>
    <w:rsid w:val="527936F9"/>
    <w:rsid w:val="527F7419"/>
    <w:rsid w:val="52858904"/>
    <w:rsid w:val="528F3D3F"/>
    <w:rsid w:val="52959450"/>
    <w:rsid w:val="529C663A"/>
    <w:rsid w:val="52A6B6BA"/>
    <w:rsid w:val="52B2D0E2"/>
    <w:rsid w:val="52B3A76F"/>
    <w:rsid w:val="52B778F1"/>
    <w:rsid w:val="52C8172B"/>
    <w:rsid w:val="52CE73A4"/>
    <w:rsid w:val="52D997F8"/>
    <w:rsid w:val="52E6B862"/>
    <w:rsid w:val="52EB65B3"/>
    <w:rsid w:val="52EEDD13"/>
    <w:rsid w:val="52EF43B6"/>
    <w:rsid w:val="52F971E4"/>
    <w:rsid w:val="52FEB94C"/>
    <w:rsid w:val="530A4F1C"/>
    <w:rsid w:val="5315F90C"/>
    <w:rsid w:val="531DBF96"/>
    <w:rsid w:val="5322DDE7"/>
    <w:rsid w:val="53239F7C"/>
    <w:rsid w:val="5325E592"/>
    <w:rsid w:val="532D6DD0"/>
    <w:rsid w:val="53358430"/>
    <w:rsid w:val="53358900"/>
    <w:rsid w:val="53375145"/>
    <w:rsid w:val="53451610"/>
    <w:rsid w:val="535A1A55"/>
    <w:rsid w:val="535AF211"/>
    <w:rsid w:val="535DBA75"/>
    <w:rsid w:val="5362D75E"/>
    <w:rsid w:val="53648F6B"/>
    <w:rsid w:val="536A6A36"/>
    <w:rsid w:val="536CADC9"/>
    <w:rsid w:val="537E6D34"/>
    <w:rsid w:val="5384B889"/>
    <w:rsid w:val="5393A2C4"/>
    <w:rsid w:val="53BBBB16"/>
    <w:rsid w:val="53BDC767"/>
    <w:rsid w:val="53CD509E"/>
    <w:rsid w:val="53D497F8"/>
    <w:rsid w:val="53D9B62A"/>
    <w:rsid w:val="53E2E0FB"/>
    <w:rsid w:val="53E76C5F"/>
    <w:rsid w:val="53F49F44"/>
    <w:rsid w:val="53FD8B61"/>
    <w:rsid w:val="53FF0CA7"/>
    <w:rsid w:val="54001D29"/>
    <w:rsid w:val="540699E5"/>
    <w:rsid w:val="540754F1"/>
    <w:rsid w:val="540A5FFB"/>
    <w:rsid w:val="540E1235"/>
    <w:rsid w:val="540F7CB8"/>
    <w:rsid w:val="5415DAC2"/>
    <w:rsid w:val="542AB0C5"/>
    <w:rsid w:val="543D66B9"/>
    <w:rsid w:val="54413AF9"/>
    <w:rsid w:val="54442F53"/>
    <w:rsid w:val="54452BB5"/>
    <w:rsid w:val="5448424D"/>
    <w:rsid w:val="544B0096"/>
    <w:rsid w:val="5452514C"/>
    <w:rsid w:val="54554851"/>
    <w:rsid w:val="5469DD62"/>
    <w:rsid w:val="547316EC"/>
    <w:rsid w:val="547CC4FE"/>
    <w:rsid w:val="548EDC17"/>
    <w:rsid w:val="54AF0687"/>
    <w:rsid w:val="54B0BF38"/>
    <w:rsid w:val="54B4B855"/>
    <w:rsid w:val="54CBF95E"/>
    <w:rsid w:val="54CED765"/>
    <w:rsid w:val="54CEF4C8"/>
    <w:rsid w:val="54D06A51"/>
    <w:rsid w:val="54D22917"/>
    <w:rsid w:val="54D57662"/>
    <w:rsid w:val="54DF8B15"/>
    <w:rsid w:val="54E286D2"/>
    <w:rsid w:val="54FBB962"/>
    <w:rsid w:val="55053EE5"/>
    <w:rsid w:val="5506F0A1"/>
    <w:rsid w:val="550A0418"/>
    <w:rsid w:val="550C94F0"/>
    <w:rsid w:val="55120DDE"/>
    <w:rsid w:val="5513B887"/>
    <w:rsid w:val="5514336C"/>
    <w:rsid w:val="5515413D"/>
    <w:rsid w:val="552A686C"/>
    <w:rsid w:val="553164AB"/>
    <w:rsid w:val="5535D54E"/>
    <w:rsid w:val="553FB9DB"/>
    <w:rsid w:val="5542D468"/>
    <w:rsid w:val="555052B1"/>
    <w:rsid w:val="5553E87C"/>
    <w:rsid w:val="55597C32"/>
    <w:rsid w:val="555CB761"/>
    <w:rsid w:val="55600CBF"/>
    <w:rsid w:val="55655C0B"/>
    <w:rsid w:val="5570B995"/>
    <w:rsid w:val="557D501D"/>
    <w:rsid w:val="55810798"/>
    <w:rsid w:val="558F28CB"/>
    <w:rsid w:val="55919279"/>
    <w:rsid w:val="559BE13D"/>
    <w:rsid w:val="55A4103D"/>
    <w:rsid w:val="55ABBD82"/>
    <w:rsid w:val="55B61EDF"/>
    <w:rsid w:val="55B942CB"/>
    <w:rsid w:val="55BEBAD5"/>
    <w:rsid w:val="55C87B85"/>
    <w:rsid w:val="55D05E0E"/>
    <w:rsid w:val="55D0FD88"/>
    <w:rsid w:val="55D1C5A8"/>
    <w:rsid w:val="55D6DEC4"/>
    <w:rsid w:val="55DA6FA3"/>
    <w:rsid w:val="55E0F9D6"/>
    <w:rsid w:val="55E7FD6C"/>
    <w:rsid w:val="55EFE538"/>
    <w:rsid w:val="5605A340"/>
    <w:rsid w:val="560A9ADC"/>
    <w:rsid w:val="56162AA6"/>
    <w:rsid w:val="5616D608"/>
    <w:rsid w:val="5619AA79"/>
    <w:rsid w:val="56219094"/>
    <w:rsid w:val="5623CCC4"/>
    <w:rsid w:val="562DC1BE"/>
    <w:rsid w:val="56378033"/>
    <w:rsid w:val="564FF0BF"/>
    <w:rsid w:val="56593319"/>
    <w:rsid w:val="5662341F"/>
    <w:rsid w:val="5664C505"/>
    <w:rsid w:val="566764FF"/>
    <w:rsid w:val="566A1212"/>
    <w:rsid w:val="566A854F"/>
    <w:rsid w:val="56718E80"/>
    <w:rsid w:val="5675ECF5"/>
    <w:rsid w:val="567C09B9"/>
    <w:rsid w:val="567D8546"/>
    <w:rsid w:val="56846FF7"/>
    <w:rsid w:val="568AD328"/>
    <w:rsid w:val="569A7A1A"/>
    <w:rsid w:val="56AD23B3"/>
    <w:rsid w:val="56AD45A8"/>
    <w:rsid w:val="56B446AE"/>
    <w:rsid w:val="56BA83D7"/>
    <w:rsid w:val="56BB7E5B"/>
    <w:rsid w:val="56BF95FB"/>
    <w:rsid w:val="56C71407"/>
    <w:rsid w:val="56CE3797"/>
    <w:rsid w:val="56D43A9B"/>
    <w:rsid w:val="56DDD797"/>
    <w:rsid w:val="56DF16F9"/>
    <w:rsid w:val="56E1EB86"/>
    <w:rsid w:val="56F4FE3F"/>
    <w:rsid w:val="56FFD80A"/>
    <w:rsid w:val="570AF74B"/>
    <w:rsid w:val="57153E36"/>
    <w:rsid w:val="5717C7EB"/>
    <w:rsid w:val="573F53BB"/>
    <w:rsid w:val="57479C52"/>
    <w:rsid w:val="574EFCE2"/>
    <w:rsid w:val="5754B47D"/>
    <w:rsid w:val="575D8E83"/>
    <w:rsid w:val="57806D53"/>
    <w:rsid w:val="5784F2E7"/>
    <w:rsid w:val="57876332"/>
    <w:rsid w:val="5788C2F3"/>
    <w:rsid w:val="578C0BA2"/>
    <w:rsid w:val="5799F3AE"/>
    <w:rsid w:val="57A324CF"/>
    <w:rsid w:val="57AD31C5"/>
    <w:rsid w:val="57BA5403"/>
    <w:rsid w:val="57BB1EB5"/>
    <w:rsid w:val="57BFF27E"/>
    <w:rsid w:val="57CED795"/>
    <w:rsid w:val="57DA2DF2"/>
    <w:rsid w:val="57DB83F9"/>
    <w:rsid w:val="57DD9EA5"/>
    <w:rsid w:val="57DEDB57"/>
    <w:rsid w:val="57E4A9A3"/>
    <w:rsid w:val="57FD7FBD"/>
    <w:rsid w:val="5801B2F1"/>
    <w:rsid w:val="5801FE28"/>
    <w:rsid w:val="580D19E1"/>
    <w:rsid w:val="581B67F0"/>
    <w:rsid w:val="581C9FE5"/>
    <w:rsid w:val="58241CE6"/>
    <w:rsid w:val="582BC1F5"/>
    <w:rsid w:val="582BF78A"/>
    <w:rsid w:val="58358D4F"/>
    <w:rsid w:val="5837298D"/>
    <w:rsid w:val="583893DE"/>
    <w:rsid w:val="58478E4E"/>
    <w:rsid w:val="5847CBF8"/>
    <w:rsid w:val="585CACD5"/>
    <w:rsid w:val="586E3565"/>
    <w:rsid w:val="58714E2E"/>
    <w:rsid w:val="58718C9E"/>
    <w:rsid w:val="5876B906"/>
    <w:rsid w:val="58772CB7"/>
    <w:rsid w:val="587D16D5"/>
    <w:rsid w:val="58806C08"/>
    <w:rsid w:val="58A0F86B"/>
    <w:rsid w:val="58A3E244"/>
    <w:rsid w:val="58AB7024"/>
    <w:rsid w:val="58B4CAF8"/>
    <w:rsid w:val="58C0593E"/>
    <w:rsid w:val="58C47733"/>
    <w:rsid w:val="58DB8E18"/>
    <w:rsid w:val="58E59DB6"/>
    <w:rsid w:val="58EC6279"/>
    <w:rsid w:val="58EDFF77"/>
    <w:rsid w:val="58F29FB1"/>
    <w:rsid w:val="58F4A0AB"/>
    <w:rsid w:val="59045038"/>
    <w:rsid w:val="59046FB0"/>
    <w:rsid w:val="590667F6"/>
    <w:rsid w:val="59086BF4"/>
    <w:rsid w:val="5909BD96"/>
    <w:rsid w:val="590A955A"/>
    <w:rsid w:val="590BC5C6"/>
    <w:rsid w:val="590DEB50"/>
    <w:rsid w:val="59288DED"/>
    <w:rsid w:val="59347DF8"/>
    <w:rsid w:val="5937EE94"/>
    <w:rsid w:val="59427ABF"/>
    <w:rsid w:val="5943351E"/>
    <w:rsid w:val="5943FDB7"/>
    <w:rsid w:val="594742B8"/>
    <w:rsid w:val="59528B3E"/>
    <w:rsid w:val="5954A284"/>
    <w:rsid w:val="596900C1"/>
    <w:rsid w:val="5969807B"/>
    <w:rsid w:val="596A6DE1"/>
    <w:rsid w:val="5972EEE5"/>
    <w:rsid w:val="5981871F"/>
    <w:rsid w:val="598EE874"/>
    <w:rsid w:val="59A51DF8"/>
    <w:rsid w:val="59D2D107"/>
    <w:rsid w:val="59D652DB"/>
    <w:rsid w:val="59D71FD8"/>
    <w:rsid w:val="59DD88C5"/>
    <w:rsid w:val="59E54421"/>
    <w:rsid w:val="59E92137"/>
    <w:rsid w:val="59F045F6"/>
    <w:rsid w:val="5A05F6D3"/>
    <w:rsid w:val="5A0BE13A"/>
    <w:rsid w:val="5A15C5AD"/>
    <w:rsid w:val="5A16816B"/>
    <w:rsid w:val="5A204098"/>
    <w:rsid w:val="5A22D821"/>
    <w:rsid w:val="5A353965"/>
    <w:rsid w:val="5A39E137"/>
    <w:rsid w:val="5A3B984B"/>
    <w:rsid w:val="5A493108"/>
    <w:rsid w:val="5A499FEE"/>
    <w:rsid w:val="5A56511C"/>
    <w:rsid w:val="5A5825ED"/>
    <w:rsid w:val="5A69DC59"/>
    <w:rsid w:val="5A733C49"/>
    <w:rsid w:val="5A749D4D"/>
    <w:rsid w:val="5A7B03B1"/>
    <w:rsid w:val="5A7B13A4"/>
    <w:rsid w:val="5A884526"/>
    <w:rsid w:val="5A90F925"/>
    <w:rsid w:val="5A968F6E"/>
    <w:rsid w:val="5AA57FA9"/>
    <w:rsid w:val="5AB7C3B6"/>
    <w:rsid w:val="5ABFF008"/>
    <w:rsid w:val="5ACE42D6"/>
    <w:rsid w:val="5ACEB6A3"/>
    <w:rsid w:val="5AD2F797"/>
    <w:rsid w:val="5AD9C050"/>
    <w:rsid w:val="5AE19B16"/>
    <w:rsid w:val="5AE2213F"/>
    <w:rsid w:val="5AE3FBB5"/>
    <w:rsid w:val="5AE932A3"/>
    <w:rsid w:val="5AFA00F7"/>
    <w:rsid w:val="5AFB6C58"/>
    <w:rsid w:val="5B03AC89"/>
    <w:rsid w:val="5B059CEA"/>
    <w:rsid w:val="5B0B7588"/>
    <w:rsid w:val="5B194D5A"/>
    <w:rsid w:val="5B1C0080"/>
    <w:rsid w:val="5B1C726F"/>
    <w:rsid w:val="5B1CF817"/>
    <w:rsid w:val="5B1DA25B"/>
    <w:rsid w:val="5B2648B0"/>
    <w:rsid w:val="5B2A4EE7"/>
    <w:rsid w:val="5B2AFF05"/>
    <w:rsid w:val="5B2B25C3"/>
    <w:rsid w:val="5B335CB5"/>
    <w:rsid w:val="5B38DBC9"/>
    <w:rsid w:val="5B3C568D"/>
    <w:rsid w:val="5B513E94"/>
    <w:rsid w:val="5B65A288"/>
    <w:rsid w:val="5B6D914F"/>
    <w:rsid w:val="5B76DD80"/>
    <w:rsid w:val="5B7C0260"/>
    <w:rsid w:val="5B7CBC4E"/>
    <w:rsid w:val="5B86FAC9"/>
    <w:rsid w:val="5B8FF279"/>
    <w:rsid w:val="5BA69EA9"/>
    <w:rsid w:val="5BAC5E35"/>
    <w:rsid w:val="5BB13473"/>
    <w:rsid w:val="5BC1996A"/>
    <w:rsid w:val="5BC55FC8"/>
    <w:rsid w:val="5BCA736C"/>
    <w:rsid w:val="5BD00E97"/>
    <w:rsid w:val="5BD14012"/>
    <w:rsid w:val="5BD42521"/>
    <w:rsid w:val="5BDDE5C6"/>
    <w:rsid w:val="5BEB17AD"/>
    <w:rsid w:val="5BF0989B"/>
    <w:rsid w:val="5BFF7990"/>
    <w:rsid w:val="5C06FF2F"/>
    <w:rsid w:val="5C0FEE9F"/>
    <w:rsid w:val="5C121856"/>
    <w:rsid w:val="5C1BC823"/>
    <w:rsid w:val="5C1F79A8"/>
    <w:rsid w:val="5C200810"/>
    <w:rsid w:val="5C222403"/>
    <w:rsid w:val="5C248DDF"/>
    <w:rsid w:val="5C305286"/>
    <w:rsid w:val="5C43F94A"/>
    <w:rsid w:val="5C44B668"/>
    <w:rsid w:val="5C4FB24D"/>
    <w:rsid w:val="5C5B5548"/>
    <w:rsid w:val="5C5BE0C9"/>
    <w:rsid w:val="5C746329"/>
    <w:rsid w:val="5C7706E3"/>
    <w:rsid w:val="5C79AA6E"/>
    <w:rsid w:val="5C7A7C5D"/>
    <w:rsid w:val="5C8F7B89"/>
    <w:rsid w:val="5CA6C808"/>
    <w:rsid w:val="5CAC61A9"/>
    <w:rsid w:val="5CAFBBCE"/>
    <w:rsid w:val="5CBCF989"/>
    <w:rsid w:val="5CC4A695"/>
    <w:rsid w:val="5CCF3676"/>
    <w:rsid w:val="5CD05F62"/>
    <w:rsid w:val="5CD79E82"/>
    <w:rsid w:val="5CDBBDA5"/>
    <w:rsid w:val="5CE8F7F7"/>
    <w:rsid w:val="5CED147F"/>
    <w:rsid w:val="5CF36BA9"/>
    <w:rsid w:val="5CF4F259"/>
    <w:rsid w:val="5CF6EC6F"/>
    <w:rsid w:val="5CF9B263"/>
    <w:rsid w:val="5D028691"/>
    <w:rsid w:val="5D118F2C"/>
    <w:rsid w:val="5D1AAD68"/>
    <w:rsid w:val="5D29DCB0"/>
    <w:rsid w:val="5D2C799B"/>
    <w:rsid w:val="5D34FF71"/>
    <w:rsid w:val="5D384BDC"/>
    <w:rsid w:val="5D44400A"/>
    <w:rsid w:val="5D493A98"/>
    <w:rsid w:val="5D4B29FB"/>
    <w:rsid w:val="5D5223BB"/>
    <w:rsid w:val="5D5234E4"/>
    <w:rsid w:val="5D5D1185"/>
    <w:rsid w:val="5D5F9564"/>
    <w:rsid w:val="5D708A40"/>
    <w:rsid w:val="5D7958A3"/>
    <w:rsid w:val="5D798E3D"/>
    <w:rsid w:val="5D846073"/>
    <w:rsid w:val="5D895E22"/>
    <w:rsid w:val="5D9A7513"/>
    <w:rsid w:val="5DA06AB7"/>
    <w:rsid w:val="5DAB859C"/>
    <w:rsid w:val="5DBDC43A"/>
    <w:rsid w:val="5DC0AB59"/>
    <w:rsid w:val="5DCF2636"/>
    <w:rsid w:val="5DDE1D1B"/>
    <w:rsid w:val="5DE3C125"/>
    <w:rsid w:val="5DF647AB"/>
    <w:rsid w:val="5DF952FD"/>
    <w:rsid w:val="5DFA9624"/>
    <w:rsid w:val="5E00AAF3"/>
    <w:rsid w:val="5E01553B"/>
    <w:rsid w:val="5E05EE11"/>
    <w:rsid w:val="5E15D3BC"/>
    <w:rsid w:val="5E209C6B"/>
    <w:rsid w:val="5E4FBC8E"/>
    <w:rsid w:val="5E50545E"/>
    <w:rsid w:val="5E578452"/>
    <w:rsid w:val="5E57E4C2"/>
    <w:rsid w:val="5E5B3CA6"/>
    <w:rsid w:val="5E5C1EE7"/>
    <w:rsid w:val="5E5F9898"/>
    <w:rsid w:val="5E626CAC"/>
    <w:rsid w:val="5E647BFE"/>
    <w:rsid w:val="5E6CF04A"/>
    <w:rsid w:val="5E73A864"/>
    <w:rsid w:val="5E7DF44C"/>
    <w:rsid w:val="5E801E61"/>
    <w:rsid w:val="5E8A3BF7"/>
    <w:rsid w:val="5E99AC48"/>
    <w:rsid w:val="5E9CFD8D"/>
    <w:rsid w:val="5E9F93B2"/>
    <w:rsid w:val="5EB79239"/>
    <w:rsid w:val="5EB959AD"/>
    <w:rsid w:val="5EC51158"/>
    <w:rsid w:val="5ED98BF2"/>
    <w:rsid w:val="5EE6BCAC"/>
    <w:rsid w:val="5EF45A8B"/>
    <w:rsid w:val="5EFAE896"/>
    <w:rsid w:val="5EFE7F6B"/>
    <w:rsid w:val="5EFF5CD3"/>
    <w:rsid w:val="5F194BE4"/>
    <w:rsid w:val="5F219E04"/>
    <w:rsid w:val="5F4E920A"/>
    <w:rsid w:val="5F5629AB"/>
    <w:rsid w:val="5F5C6360"/>
    <w:rsid w:val="5F62A01A"/>
    <w:rsid w:val="5F690205"/>
    <w:rsid w:val="5F7464DE"/>
    <w:rsid w:val="5F79D78B"/>
    <w:rsid w:val="5F7EC838"/>
    <w:rsid w:val="5F80AE46"/>
    <w:rsid w:val="5F821421"/>
    <w:rsid w:val="5F8E7B07"/>
    <w:rsid w:val="5F90A18F"/>
    <w:rsid w:val="5F911612"/>
    <w:rsid w:val="5F967CA2"/>
    <w:rsid w:val="5F9CE217"/>
    <w:rsid w:val="5F9DB8E5"/>
    <w:rsid w:val="5FA1F578"/>
    <w:rsid w:val="5FB25A68"/>
    <w:rsid w:val="5FB79709"/>
    <w:rsid w:val="5FB7F000"/>
    <w:rsid w:val="5FC0338E"/>
    <w:rsid w:val="5FC0F222"/>
    <w:rsid w:val="5FCAFC8A"/>
    <w:rsid w:val="5FD5B656"/>
    <w:rsid w:val="5FDC7518"/>
    <w:rsid w:val="5FE6DD3E"/>
    <w:rsid w:val="5FEC668B"/>
    <w:rsid w:val="5FEF2829"/>
    <w:rsid w:val="5FFA2242"/>
    <w:rsid w:val="60007707"/>
    <w:rsid w:val="600192E9"/>
    <w:rsid w:val="6019D253"/>
    <w:rsid w:val="6028B9FE"/>
    <w:rsid w:val="602BC971"/>
    <w:rsid w:val="60342238"/>
    <w:rsid w:val="6041628E"/>
    <w:rsid w:val="6042E5AD"/>
    <w:rsid w:val="6062F71D"/>
    <w:rsid w:val="6065FB21"/>
    <w:rsid w:val="6076E60E"/>
    <w:rsid w:val="60895BDD"/>
    <w:rsid w:val="6094C76B"/>
    <w:rsid w:val="60977806"/>
    <w:rsid w:val="609ED7F6"/>
    <w:rsid w:val="609FD8F3"/>
    <w:rsid w:val="60A51DE8"/>
    <w:rsid w:val="60AD8803"/>
    <w:rsid w:val="60B49216"/>
    <w:rsid w:val="60BA9081"/>
    <w:rsid w:val="60C1A020"/>
    <w:rsid w:val="60C52DD9"/>
    <w:rsid w:val="60CF992F"/>
    <w:rsid w:val="60DBA0AE"/>
    <w:rsid w:val="60DEC1CB"/>
    <w:rsid w:val="60F33053"/>
    <w:rsid w:val="60FE5049"/>
    <w:rsid w:val="61011408"/>
    <w:rsid w:val="6101C0AE"/>
    <w:rsid w:val="61089BD5"/>
    <w:rsid w:val="611D38CA"/>
    <w:rsid w:val="61272A0D"/>
    <w:rsid w:val="612A6C04"/>
    <w:rsid w:val="6131C1E1"/>
    <w:rsid w:val="6134EBC9"/>
    <w:rsid w:val="61428999"/>
    <w:rsid w:val="6152FA17"/>
    <w:rsid w:val="61538B4A"/>
    <w:rsid w:val="61593819"/>
    <w:rsid w:val="615BC84C"/>
    <w:rsid w:val="615EEBC8"/>
    <w:rsid w:val="617DC126"/>
    <w:rsid w:val="61850B1F"/>
    <w:rsid w:val="61A21D57"/>
    <w:rsid w:val="61B4FB22"/>
    <w:rsid w:val="61B645D2"/>
    <w:rsid w:val="61C69F1B"/>
    <w:rsid w:val="61C8F72E"/>
    <w:rsid w:val="61CB67B5"/>
    <w:rsid w:val="61CDFAD4"/>
    <w:rsid w:val="61D59AC8"/>
    <w:rsid w:val="61D60DEF"/>
    <w:rsid w:val="61D7B5AF"/>
    <w:rsid w:val="61DECBCB"/>
    <w:rsid w:val="61E2ADF2"/>
    <w:rsid w:val="61E4E3C4"/>
    <w:rsid w:val="61F3EF51"/>
    <w:rsid w:val="61FCA40A"/>
    <w:rsid w:val="61FE8385"/>
    <w:rsid w:val="6200D87C"/>
    <w:rsid w:val="62095E6C"/>
    <w:rsid w:val="62119B68"/>
    <w:rsid w:val="62206E48"/>
    <w:rsid w:val="62261A6B"/>
    <w:rsid w:val="622A9701"/>
    <w:rsid w:val="622F0364"/>
    <w:rsid w:val="62305CEB"/>
    <w:rsid w:val="62340B92"/>
    <w:rsid w:val="626193F3"/>
    <w:rsid w:val="6266DC6D"/>
    <w:rsid w:val="626F00FD"/>
    <w:rsid w:val="62743286"/>
    <w:rsid w:val="627F177A"/>
    <w:rsid w:val="627F824A"/>
    <w:rsid w:val="62845217"/>
    <w:rsid w:val="6292BFF9"/>
    <w:rsid w:val="62A6561C"/>
    <w:rsid w:val="62A6E919"/>
    <w:rsid w:val="62B2D48F"/>
    <w:rsid w:val="62BC8BF7"/>
    <w:rsid w:val="62C41574"/>
    <w:rsid w:val="62C8EF2F"/>
    <w:rsid w:val="62CE6BB0"/>
    <w:rsid w:val="62D322A2"/>
    <w:rsid w:val="62D5EB7C"/>
    <w:rsid w:val="62D88B6D"/>
    <w:rsid w:val="62DA4D1A"/>
    <w:rsid w:val="62DB715B"/>
    <w:rsid w:val="62E1CD64"/>
    <w:rsid w:val="62F3053C"/>
    <w:rsid w:val="62F819FA"/>
    <w:rsid w:val="6308994B"/>
    <w:rsid w:val="630E0189"/>
    <w:rsid w:val="6315EB5A"/>
    <w:rsid w:val="6318E905"/>
    <w:rsid w:val="631A6D61"/>
    <w:rsid w:val="631BE072"/>
    <w:rsid w:val="6320F8FB"/>
    <w:rsid w:val="63245883"/>
    <w:rsid w:val="6329605E"/>
    <w:rsid w:val="632D5A06"/>
    <w:rsid w:val="6336AB59"/>
    <w:rsid w:val="633C14F2"/>
    <w:rsid w:val="6346DA8C"/>
    <w:rsid w:val="634DC939"/>
    <w:rsid w:val="6350047A"/>
    <w:rsid w:val="63544B60"/>
    <w:rsid w:val="6357E00B"/>
    <w:rsid w:val="6360F945"/>
    <w:rsid w:val="63628947"/>
    <w:rsid w:val="6364406A"/>
    <w:rsid w:val="6364B0F6"/>
    <w:rsid w:val="6366E2A4"/>
    <w:rsid w:val="636FA43E"/>
    <w:rsid w:val="6376812A"/>
    <w:rsid w:val="63782583"/>
    <w:rsid w:val="637E8BEF"/>
    <w:rsid w:val="637E8C23"/>
    <w:rsid w:val="6381130F"/>
    <w:rsid w:val="638D5FA9"/>
    <w:rsid w:val="63909B1A"/>
    <w:rsid w:val="639977BB"/>
    <w:rsid w:val="639F916B"/>
    <w:rsid w:val="63A5C82E"/>
    <w:rsid w:val="63B26898"/>
    <w:rsid w:val="63BD0185"/>
    <w:rsid w:val="63C2BED4"/>
    <w:rsid w:val="63C89499"/>
    <w:rsid w:val="63D0890F"/>
    <w:rsid w:val="63D7F1DF"/>
    <w:rsid w:val="63DE2258"/>
    <w:rsid w:val="63E02427"/>
    <w:rsid w:val="63F792B6"/>
    <w:rsid w:val="64030980"/>
    <w:rsid w:val="640AA603"/>
    <w:rsid w:val="640BD442"/>
    <w:rsid w:val="640D70A9"/>
    <w:rsid w:val="6410A04C"/>
    <w:rsid w:val="6418BCED"/>
    <w:rsid w:val="64192B50"/>
    <w:rsid w:val="64237773"/>
    <w:rsid w:val="642E30E3"/>
    <w:rsid w:val="642EB49F"/>
    <w:rsid w:val="643A69A7"/>
    <w:rsid w:val="643FBD86"/>
    <w:rsid w:val="6446D3DA"/>
    <w:rsid w:val="64588A82"/>
    <w:rsid w:val="6458A4A3"/>
    <w:rsid w:val="645ADB51"/>
    <w:rsid w:val="645D1755"/>
    <w:rsid w:val="6460CC96"/>
    <w:rsid w:val="6475BF38"/>
    <w:rsid w:val="6488A361"/>
    <w:rsid w:val="648D54D7"/>
    <w:rsid w:val="64AFC102"/>
    <w:rsid w:val="64B128A9"/>
    <w:rsid w:val="64BF020A"/>
    <w:rsid w:val="64C02049"/>
    <w:rsid w:val="64C67464"/>
    <w:rsid w:val="64C806EC"/>
    <w:rsid w:val="64DFFD7B"/>
    <w:rsid w:val="64E1957D"/>
    <w:rsid w:val="64F68522"/>
    <w:rsid w:val="6508C749"/>
    <w:rsid w:val="65121C84"/>
    <w:rsid w:val="651B4BF7"/>
    <w:rsid w:val="651BE9AE"/>
    <w:rsid w:val="652579DC"/>
    <w:rsid w:val="653272F2"/>
    <w:rsid w:val="653CC19A"/>
    <w:rsid w:val="653D5A42"/>
    <w:rsid w:val="653DD69D"/>
    <w:rsid w:val="6549C427"/>
    <w:rsid w:val="6554D09E"/>
    <w:rsid w:val="6555958C"/>
    <w:rsid w:val="6561B85B"/>
    <w:rsid w:val="657185E8"/>
    <w:rsid w:val="6571BE2D"/>
    <w:rsid w:val="657AB193"/>
    <w:rsid w:val="657D1BE6"/>
    <w:rsid w:val="6580786C"/>
    <w:rsid w:val="65817FEF"/>
    <w:rsid w:val="658231D5"/>
    <w:rsid w:val="6582D574"/>
    <w:rsid w:val="6591E3E0"/>
    <w:rsid w:val="65934A71"/>
    <w:rsid w:val="659706CA"/>
    <w:rsid w:val="65A16FC3"/>
    <w:rsid w:val="65A3556E"/>
    <w:rsid w:val="65A45CED"/>
    <w:rsid w:val="65A56BA0"/>
    <w:rsid w:val="65A8353A"/>
    <w:rsid w:val="65A8F89A"/>
    <w:rsid w:val="65ACE5F9"/>
    <w:rsid w:val="65AFF247"/>
    <w:rsid w:val="65B1AC4D"/>
    <w:rsid w:val="65B9A925"/>
    <w:rsid w:val="65BE5FE3"/>
    <w:rsid w:val="65BE624A"/>
    <w:rsid w:val="65D82894"/>
    <w:rsid w:val="65DFC567"/>
    <w:rsid w:val="65E7A85F"/>
    <w:rsid w:val="65E9C861"/>
    <w:rsid w:val="65F3DF48"/>
    <w:rsid w:val="65F3E4E4"/>
    <w:rsid w:val="65F6D7D6"/>
    <w:rsid w:val="65FE8865"/>
    <w:rsid w:val="66047334"/>
    <w:rsid w:val="66060149"/>
    <w:rsid w:val="660FBE6C"/>
    <w:rsid w:val="6610E345"/>
    <w:rsid w:val="6617BC13"/>
    <w:rsid w:val="6627082C"/>
    <w:rsid w:val="662BB39A"/>
    <w:rsid w:val="663D3E85"/>
    <w:rsid w:val="6644A0BE"/>
    <w:rsid w:val="66486B94"/>
    <w:rsid w:val="664D55BC"/>
    <w:rsid w:val="6668C33B"/>
    <w:rsid w:val="666B3563"/>
    <w:rsid w:val="66787EDF"/>
    <w:rsid w:val="668151AA"/>
    <w:rsid w:val="668BF8D9"/>
    <w:rsid w:val="668EB989"/>
    <w:rsid w:val="66936572"/>
    <w:rsid w:val="6693FFCF"/>
    <w:rsid w:val="66A28F10"/>
    <w:rsid w:val="66A7B1B0"/>
    <w:rsid w:val="66BC214D"/>
    <w:rsid w:val="66D333F2"/>
    <w:rsid w:val="66DF3C22"/>
    <w:rsid w:val="66E9DF6C"/>
    <w:rsid w:val="66ED1F90"/>
    <w:rsid w:val="66F0956A"/>
    <w:rsid w:val="66F50551"/>
    <w:rsid w:val="66FF3802"/>
    <w:rsid w:val="6722F199"/>
    <w:rsid w:val="6723B4F7"/>
    <w:rsid w:val="6733D626"/>
    <w:rsid w:val="6736865C"/>
    <w:rsid w:val="67396F2A"/>
    <w:rsid w:val="67453051"/>
    <w:rsid w:val="674F6F19"/>
    <w:rsid w:val="676A649E"/>
    <w:rsid w:val="67A1448F"/>
    <w:rsid w:val="67A97EA4"/>
    <w:rsid w:val="67A9EB3F"/>
    <w:rsid w:val="67B6126E"/>
    <w:rsid w:val="67C3B478"/>
    <w:rsid w:val="67CE490B"/>
    <w:rsid w:val="67DB853B"/>
    <w:rsid w:val="67DBE9AD"/>
    <w:rsid w:val="67DC11D0"/>
    <w:rsid w:val="67DEDD66"/>
    <w:rsid w:val="67E0B96B"/>
    <w:rsid w:val="67E978D7"/>
    <w:rsid w:val="67EB4848"/>
    <w:rsid w:val="67EEAA51"/>
    <w:rsid w:val="680BA4ED"/>
    <w:rsid w:val="6814E0BE"/>
    <w:rsid w:val="6815E0EA"/>
    <w:rsid w:val="6818ABE5"/>
    <w:rsid w:val="682BDCB2"/>
    <w:rsid w:val="68394C5C"/>
    <w:rsid w:val="683FCD7B"/>
    <w:rsid w:val="684D3E03"/>
    <w:rsid w:val="6850C6FA"/>
    <w:rsid w:val="68533146"/>
    <w:rsid w:val="685C1BE5"/>
    <w:rsid w:val="685CA705"/>
    <w:rsid w:val="68600F1C"/>
    <w:rsid w:val="68623638"/>
    <w:rsid w:val="6863B6CF"/>
    <w:rsid w:val="6864F8B7"/>
    <w:rsid w:val="6878F100"/>
    <w:rsid w:val="688424F2"/>
    <w:rsid w:val="68847A3B"/>
    <w:rsid w:val="688B3E65"/>
    <w:rsid w:val="68A05FBF"/>
    <w:rsid w:val="68A6BD42"/>
    <w:rsid w:val="68B1F932"/>
    <w:rsid w:val="68B5F8E7"/>
    <w:rsid w:val="68B7394C"/>
    <w:rsid w:val="68C3AEB4"/>
    <w:rsid w:val="68C41F74"/>
    <w:rsid w:val="68C73F64"/>
    <w:rsid w:val="68D28ACC"/>
    <w:rsid w:val="68D3F899"/>
    <w:rsid w:val="68D41403"/>
    <w:rsid w:val="68D5D5C8"/>
    <w:rsid w:val="68D80DE4"/>
    <w:rsid w:val="68FCE116"/>
    <w:rsid w:val="6902C730"/>
    <w:rsid w:val="69040020"/>
    <w:rsid w:val="69072D9A"/>
    <w:rsid w:val="690C6153"/>
    <w:rsid w:val="690D2468"/>
    <w:rsid w:val="690D89D3"/>
    <w:rsid w:val="691CDED9"/>
    <w:rsid w:val="6925E5CC"/>
    <w:rsid w:val="69295B1D"/>
    <w:rsid w:val="693B36B6"/>
    <w:rsid w:val="693C07C1"/>
    <w:rsid w:val="6949E886"/>
    <w:rsid w:val="694A0EAB"/>
    <w:rsid w:val="694F58D1"/>
    <w:rsid w:val="6950D189"/>
    <w:rsid w:val="695370C9"/>
    <w:rsid w:val="695A1FDC"/>
    <w:rsid w:val="695A6713"/>
    <w:rsid w:val="695E2A60"/>
    <w:rsid w:val="69631120"/>
    <w:rsid w:val="6972E5EC"/>
    <w:rsid w:val="697ECEF8"/>
    <w:rsid w:val="697FCB47"/>
    <w:rsid w:val="6983366F"/>
    <w:rsid w:val="698AA4E9"/>
    <w:rsid w:val="699AFA51"/>
    <w:rsid w:val="69A2B93A"/>
    <w:rsid w:val="69AAB90C"/>
    <w:rsid w:val="69AE302A"/>
    <w:rsid w:val="69B27E7A"/>
    <w:rsid w:val="69B2CED8"/>
    <w:rsid w:val="69B94649"/>
    <w:rsid w:val="69BC9B42"/>
    <w:rsid w:val="69CBD4A3"/>
    <w:rsid w:val="69CDF9CA"/>
    <w:rsid w:val="69CF301B"/>
    <w:rsid w:val="69D1FF8B"/>
    <w:rsid w:val="69D37701"/>
    <w:rsid w:val="69EC2BB8"/>
    <w:rsid w:val="69F289E4"/>
    <w:rsid w:val="69F6D114"/>
    <w:rsid w:val="69F901B3"/>
    <w:rsid w:val="69F9B674"/>
    <w:rsid w:val="6A09D336"/>
    <w:rsid w:val="6A137E60"/>
    <w:rsid w:val="6A1CA4BC"/>
    <w:rsid w:val="6A23A463"/>
    <w:rsid w:val="6A2F0286"/>
    <w:rsid w:val="6A316CEB"/>
    <w:rsid w:val="6A368CDD"/>
    <w:rsid w:val="6A445F93"/>
    <w:rsid w:val="6A44F40D"/>
    <w:rsid w:val="6A514D9A"/>
    <w:rsid w:val="6A540357"/>
    <w:rsid w:val="6A575E5C"/>
    <w:rsid w:val="6A78527B"/>
    <w:rsid w:val="6A789E32"/>
    <w:rsid w:val="6A7AC9F7"/>
    <w:rsid w:val="6A8E3EAE"/>
    <w:rsid w:val="6A911209"/>
    <w:rsid w:val="6A97ADA7"/>
    <w:rsid w:val="6A9A7F2F"/>
    <w:rsid w:val="6AB39925"/>
    <w:rsid w:val="6AB5CDC0"/>
    <w:rsid w:val="6ABCBDD2"/>
    <w:rsid w:val="6ABE2809"/>
    <w:rsid w:val="6ABE6693"/>
    <w:rsid w:val="6AC71E31"/>
    <w:rsid w:val="6AD8CA7E"/>
    <w:rsid w:val="6AEF1BA1"/>
    <w:rsid w:val="6AF822E8"/>
    <w:rsid w:val="6AFCB258"/>
    <w:rsid w:val="6B032AFD"/>
    <w:rsid w:val="6B12E7F7"/>
    <w:rsid w:val="6B1B8B3E"/>
    <w:rsid w:val="6B30B761"/>
    <w:rsid w:val="6B37251D"/>
    <w:rsid w:val="6B37C98B"/>
    <w:rsid w:val="6B38C654"/>
    <w:rsid w:val="6B3E8C25"/>
    <w:rsid w:val="6B4A6EA0"/>
    <w:rsid w:val="6B527240"/>
    <w:rsid w:val="6B575A2F"/>
    <w:rsid w:val="6B599FE5"/>
    <w:rsid w:val="6B6818A2"/>
    <w:rsid w:val="6B68837C"/>
    <w:rsid w:val="6B6B8D61"/>
    <w:rsid w:val="6B6BAA5D"/>
    <w:rsid w:val="6B799AC5"/>
    <w:rsid w:val="6B819164"/>
    <w:rsid w:val="6B82C4D0"/>
    <w:rsid w:val="6B8D0C50"/>
    <w:rsid w:val="6B9F097C"/>
    <w:rsid w:val="6BA577D1"/>
    <w:rsid w:val="6BA71E8F"/>
    <w:rsid w:val="6BAACF9C"/>
    <w:rsid w:val="6BC4C980"/>
    <w:rsid w:val="6BC574BD"/>
    <w:rsid w:val="6BC5B15D"/>
    <w:rsid w:val="6BC62E97"/>
    <w:rsid w:val="6BCF54EB"/>
    <w:rsid w:val="6BD290E0"/>
    <w:rsid w:val="6BD396E1"/>
    <w:rsid w:val="6BD41FEA"/>
    <w:rsid w:val="6BDA2475"/>
    <w:rsid w:val="6BE1369F"/>
    <w:rsid w:val="6BE202EC"/>
    <w:rsid w:val="6BE619E6"/>
    <w:rsid w:val="6BE8600B"/>
    <w:rsid w:val="6BE864F5"/>
    <w:rsid w:val="6BEE19FE"/>
    <w:rsid w:val="6C082A9B"/>
    <w:rsid w:val="6C1597FF"/>
    <w:rsid w:val="6C23499F"/>
    <w:rsid w:val="6C290517"/>
    <w:rsid w:val="6C32B8EE"/>
    <w:rsid w:val="6C38B05C"/>
    <w:rsid w:val="6C3DC186"/>
    <w:rsid w:val="6C4BA0DC"/>
    <w:rsid w:val="6C5308B0"/>
    <w:rsid w:val="6C56F0FA"/>
    <w:rsid w:val="6C58BA53"/>
    <w:rsid w:val="6C617158"/>
    <w:rsid w:val="6C7446E0"/>
    <w:rsid w:val="6C76FA55"/>
    <w:rsid w:val="6C8173F9"/>
    <w:rsid w:val="6C9092E5"/>
    <w:rsid w:val="6CA9117D"/>
    <w:rsid w:val="6CC5DDD5"/>
    <w:rsid w:val="6CC85D95"/>
    <w:rsid w:val="6CD28653"/>
    <w:rsid w:val="6CD657F8"/>
    <w:rsid w:val="6CD8D7A2"/>
    <w:rsid w:val="6CDBB0C6"/>
    <w:rsid w:val="6CDDE799"/>
    <w:rsid w:val="6CE70259"/>
    <w:rsid w:val="6CE9D66D"/>
    <w:rsid w:val="6CEAE880"/>
    <w:rsid w:val="6CF01822"/>
    <w:rsid w:val="6CF911A2"/>
    <w:rsid w:val="6CFE0098"/>
    <w:rsid w:val="6D0341AF"/>
    <w:rsid w:val="6D05B8AF"/>
    <w:rsid w:val="6D0860D5"/>
    <w:rsid w:val="6D136C57"/>
    <w:rsid w:val="6D28DCE2"/>
    <w:rsid w:val="6D2903DD"/>
    <w:rsid w:val="6D3E739D"/>
    <w:rsid w:val="6D3F8F26"/>
    <w:rsid w:val="6D43FABA"/>
    <w:rsid w:val="6D4493B7"/>
    <w:rsid w:val="6D46973B"/>
    <w:rsid w:val="6D4883F7"/>
    <w:rsid w:val="6D4D9BAC"/>
    <w:rsid w:val="6D8F86DE"/>
    <w:rsid w:val="6D957318"/>
    <w:rsid w:val="6D95E2FB"/>
    <w:rsid w:val="6D9686CB"/>
    <w:rsid w:val="6D9B1FA5"/>
    <w:rsid w:val="6D9D616C"/>
    <w:rsid w:val="6DA64B41"/>
    <w:rsid w:val="6DDB9254"/>
    <w:rsid w:val="6DDF6ECB"/>
    <w:rsid w:val="6DE3BBFE"/>
    <w:rsid w:val="6DE4D3A2"/>
    <w:rsid w:val="6DE813D4"/>
    <w:rsid w:val="6DEEF52B"/>
    <w:rsid w:val="6DFB8EF8"/>
    <w:rsid w:val="6DFF40F3"/>
    <w:rsid w:val="6E00C051"/>
    <w:rsid w:val="6E1F0BFB"/>
    <w:rsid w:val="6E1F2E4D"/>
    <w:rsid w:val="6E1F714B"/>
    <w:rsid w:val="6E1F792D"/>
    <w:rsid w:val="6E294BF3"/>
    <w:rsid w:val="6E297F8C"/>
    <w:rsid w:val="6E495F4F"/>
    <w:rsid w:val="6E4D130E"/>
    <w:rsid w:val="6E502AE1"/>
    <w:rsid w:val="6E517D86"/>
    <w:rsid w:val="6E60D8F1"/>
    <w:rsid w:val="6E69507E"/>
    <w:rsid w:val="6E6CEDA7"/>
    <w:rsid w:val="6E6F8A46"/>
    <w:rsid w:val="6E74ADA6"/>
    <w:rsid w:val="6E76D57E"/>
    <w:rsid w:val="6E7914ED"/>
    <w:rsid w:val="6E79437A"/>
    <w:rsid w:val="6E7F4862"/>
    <w:rsid w:val="6E824C36"/>
    <w:rsid w:val="6E86988A"/>
    <w:rsid w:val="6E929B9B"/>
    <w:rsid w:val="6E92DF66"/>
    <w:rsid w:val="6E9F2868"/>
    <w:rsid w:val="6E9F43F6"/>
    <w:rsid w:val="6EA025EB"/>
    <w:rsid w:val="6EA101D1"/>
    <w:rsid w:val="6EACE3F0"/>
    <w:rsid w:val="6EB1E53D"/>
    <w:rsid w:val="6EB603CB"/>
    <w:rsid w:val="6EBA2D78"/>
    <w:rsid w:val="6EBD5735"/>
    <w:rsid w:val="6EBD845C"/>
    <w:rsid w:val="6EC36470"/>
    <w:rsid w:val="6EC37D1A"/>
    <w:rsid w:val="6EC54BA3"/>
    <w:rsid w:val="6EC62D53"/>
    <w:rsid w:val="6EC6855F"/>
    <w:rsid w:val="6EC7896C"/>
    <w:rsid w:val="6ECDB9A9"/>
    <w:rsid w:val="6ED936A7"/>
    <w:rsid w:val="6EDC4877"/>
    <w:rsid w:val="6EDC6A1A"/>
    <w:rsid w:val="6EF55D95"/>
    <w:rsid w:val="6F009CA9"/>
    <w:rsid w:val="6F02C36B"/>
    <w:rsid w:val="6F0366EF"/>
    <w:rsid w:val="6F0427B8"/>
    <w:rsid w:val="6F07084A"/>
    <w:rsid w:val="6F0E52BA"/>
    <w:rsid w:val="6F20F31D"/>
    <w:rsid w:val="6F3716FC"/>
    <w:rsid w:val="6F3DC0AB"/>
    <w:rsid w:val="6F3E843E"/>
    <w:rsid w:val="6F44B962"/>
    <w:rsid w:val="6F4E7AA6"/>
    <w:rsid w:val="6F573F1B"/>
    <w:rsid w:val="6F5758A3"/>
    <w:rsid w:val="6F5C7BF9"/>
    <w:rsid w:val="6F5FB50F"/>
    <w:rsid w:val="6F823BF9"/>
    <w:rsid w:val="6F8E01AC"/>
    <w:rsid w:val="6F8E57D4"/>
    <w:rsid w:val="6F92B127"/>
    <w:rsid w:val="6FA093A1"/>
    <w:rsid w:val="6FAB0436"/>
    <w:rsid w:val="6FB04FDF"/>
    <w:rsid w:val="6FB20A30"/>
    <w:rsid w:val="6FC2655F"/>
    <w:rsid w:val="6FCEBCF7"/>
    <w:rsid w:val="6FD2FCA0"/>
    <w:rsid w:val="6FD4B51D"/>
    <w:rsid w:val="6FD6565C"/>
    <w:rsid w:val="6FD68402"/>
    <w:rsid w:val="6FD83099"/>
    <w:rsid w:val="6FD9DE22"/>
    <w:rsid w:val="6FDD2C31"/>
    <w:rsid w:val="6FE20E76"/>
    <w:rsid w:val="6FE62007"/>
    <w:rsid w:val="6FEB88A4"/>
    <w:rsid w:val="6FEBD93E"/>
    <w:rsid w:val="702509A4"/>
    <w:rsid w:val="702539E4"/>
    <w:rsid w:val="704370BD"/>
    <w:rsid w:val="704768D1"/>
    <w:rsid w:val="704A9BB2"/>
    <w:rsid w:val="7050B8DF"/>
    <w:rsid w:val="70560C08"/>
    <w:rsid w:val="705EA6DE"/>
    <w:rsid w:val="706146AF"/>
    <w:rsid w:val="7065B78B"/>
    <w:rsid w:val="70725E5A"/>
    <w:rsid w:val="70730378"/>
    <w:rsid w:val="7073DDFB"/>
    <w:rsid w:val="707F9BF7"/>
    <w:rsid w:val="7081199F"/>
    <w:rsid w:val="708B8350"/>
    <w:rsid w:val="708F8373"/>
    <w:rsid w:val="70A46E87"/>
    <w:rsid w:val="70A9B05C"/>
    <w:rsid w:val="70B092DF"/>
    <w:rsid w:val="70B43774"/>
    <w:rsid w:val="70B4A471"/>
    <w:rsid w:val="70BAD7AC"/>
    <w:rsid w:val="70C4482D"/>
    <w:rsid w:val="70DA6C0B"/>
    <w:rsid w:val="70EA7901"/>
    <w:rsid w:val="70EE04B9"/>
    <w:rsid w:val="70EE10B7"/>
    <w:rsid w:val="70F6D44F"/>
    <w:rsid w:val="70F83D55"/>
    <w:rsid w:val="70F8AB4A"/>
    <w:rsid w:val="710A4F7B"/>
    <w:rsid w:val="710A965B"/>
    <w:rsid w:val="711DB28E"/>
    <w:rsid w:val="71253BFD"/>
    <w:rsid w:val="712D4AB4"/>
    <w:rsid w:val="7130FEB3"/>
    <w:rsid w:val="71404797"/>
    <w:rsid w:val="71474708"/>
    <w:rsid w:val="71539F55"/>
    <w:rsid w:val="715827A3"/>
    <w:rsid w:val="7161DFFD"/>
    <w:rsid w:val="7163BB2F"/>
    <w:rsid w:val="7171BA33"/>
    <w:rsid w:val="717EC972"/>
    <w:rsid w:val="71828616"/>
    <w:rsid w:val="7185DF14"/>
    <w:rsid w:val="7187C14B"/>
    <w:rsid w:val="718AF2B5"/>
    <w:rsid w:val="71B7A870"/>
    <w:rsid w:val="71BACD1C"/>
    <w:rsid w:val="71BBCFBE"/>
    <w:rsid w:val="71BEDEB6"/>
    <w:rsid w:val="71D83DEC"/>
    <w:rsid w:val="71E315CF"/>
    <w:rsid w:val="71E76CBE"/>
    <w:rsid w:val="71E7DBD4"/>
    <w:rsid w:val="71ED2763"/>
    <w:rsid w:val="71F70932"/>
    <w:rsid w:val="71FAD62C"/>
    <w:rsid w:val="72037047"/>
    <w:rsid w:val="720D8CB9"/>
    <w:rsid w:val="72149933"/>
    <w:rsid w:val="723A3548"/>
    <w:rsid w:val="723B68BF"/>
    <w:rsid w:val="7241F5ED"/>
    <w:rsid w:val="7245ACF2"/>
    <w:rsid w:val="7248287D"/>
    <w:rsid w:val="7259967F"/>
    <w:rsid w:val="725CDBE4"/>
    <w:rsid w:val="7260559B"/>
    <w:rsid w:val="7270A730"/>
    <w:rsid w:val="727587B0"/>
    <w:rsid w:val="727A0E09"/>
    <w:rsid w:val="727C8C77"/>
    <w:rsid w:val="727F67AD"/>
    <w:rsid w:val="7284C41C"/>
    <w:rsid w:val="72912968"/>
    <w:rsid w:val="72950BEF"/>
    <w:rsid w:val="729E7A79"/>
    <w:rsid w:val="72A7A53B"/>
    <w:rsid w:val="72ABC3A8"/>
    <w:rsid w:val="72BA3DB0"/>
    <w:rsid w:val="72C252AD"/>
    <w:rsid w:val="72CB3AE2"/>
    <w:rsid w:val="72D915D1"/>
    <w:rsid w:val="72D91DEB"/>
    <w:rsid w:val="72E69C13"/>
    <w:rsid w:val="72ECC2BB"/>
    <w:rsid w:val="72ECEEB8"/>
    <w:rsid w:val="72F27B23"/>
    <w:rsid w:val="73018049"/>
    <w:rsid w:val="7313D03D"/>
    <w:rsid w:val="731E636A"/>
    <w:rsid w:val="7335ED3C"/>
    <w:rsid w:val="7337FC5C"/>
    <w:rsid w:val="733E97D9"/>
    <w:rsid w:val="734383FB"/>
    <w:rsid w:val="7344FB83"/>
    <w:rsid w:val="734DE9A2"/>
    <w:rsid w:val="735CD7FA"/>
    <w:rsid w:val="7362306B"/>
    <w:rsid w:val="736953A8"/>
    <w:rsid w:val="736B0806"/>
    <w:rsid w:val="736CC58B"/>
    <w:rsid w:val="73713A07"/>
    <w:rsid w:val="73744499"/>
    <w:rsid w:val="7375B9EE"/>
    <w:rsid w:val="73773D49"/>
    <w:rsid w:val="7388EE6B"/>
    <w:rsid w:val="738DC276"/>
    <w:rsid w:val="738E1D8F"/>
    <w:rsid w:val="73900340"/>
    <w:rsid w:val="73927BA1"/>
    <w:rsid w:val="7396205F"/>
    <w:rsid w:val="739B75F2"/>
    <w:rsid w:val="73AB07F0"/>
    <w:rsid w:val="73B58128"/>
    <w:rsid w:val="73BF8E8E"/>
    <w:rsid w:val="73CC218F"/>
    <w:rsid w:val="73CCA621"/>
    <w:rsid w:val="73D11F20"/>
    <w:rsid w:val="73DCA51A"/>
    <w:rsid w:val="73E09F51"/>
    <w:rsid w:val="740849B8"/>
    <w:rsid w:val="740FEB40"/>
    <w:rsid w:val="7429FC93"/>
    <w:rsid w:val="742D5692"/>
    <w:rsid w:val="742DA59E"/>
    <w:rsid w:val="742E31D3"/>
    <w:rsid w:val="7439D241"/>
    <w:rsid w:val="743B2D25"/>
    <w:rsid w:val="7440F737"/>
    <w:rsid w:val="7448D36B"/>
    <w:rsid w:val="744E9B08"/>
    <w:rsid w:val="7454807C"/>
    <w:rsid w:val="745D6DEE"/>
    <w:rsid w:val="7462B8FE"/>
    <w:rsid w:val="74669D4E"/>
    <w:rsid w:val="746B1BA5"/>
    <w:rsid w:val="74760F4A"/>
    <w:rsid w:val="7478A910"/>
    <w:rsid w:val="74947950"/>
    <w:rsid w:val="74B13B7C"/>
    <w:rsid w:val="74B6F27F"/>
    <w:rsid w:val="74CFD49D"/>
    <w:rsid w:val="74E9615E"/>
    <w:rsid w:val="74EFBDCA"/>
    <w:rsid w:val="74FF3839"/>
    <w:rsid w:val="7509A663"/>
    <w:rsid w:val="751393C3"/>
    <w:rsid w:val="751D2F98"/>
    <w:rsid w:val="752837C0"/>
    <w:rsid w:val="75311F43"/>
    <w:rsid w:val="75353BFA"/>
    <w:rsid w:val="75444E78"/>
    <w:rsid w:val="755578F5"/>
    <w:rsid w:val="755B2E91"/>
    <w:rsid w:val="7571061F"/>
    <w:rsid w:val="757184CD"/>
    <w:rsid w:val="7571D8C9"/>
    <w:rsid w:val="75846AB6"/>
    <w:rsid w:val="758FCE77"/>
    <w:rsid w:val="75A3402B"/>
    <w:rsid w:val="75A49C30"/>
    <w:rsid w:val="75B7748F"/>
    <w:rsid w:val="75BC4D9B"/>
    <w:rsid w:val="75C2D952"/>
    <w:rsid w:val="75CFADD4"/>
    <w:rsid w:val="75D2A4D3"/>
    <w:rsid w:val="75D54FC0"/>
    <w:rsid w:val="75DA8975"/>
    <w:rsid w:val="75E6EAEA"/>
    <w:rsid w:val="75FEE3C6"/>
    <w:rsid w:val="76021AC4"/>
    <w:rsid w:val="760D6E4B"/>
    <w:rsid w:val="7616536F"/>
    <w:rsid w:val="7619818C"/>
    <w:rsid w:val="762192AB"/>
    <w:rsid w:val="762F7D46"/>
    <w:rsid w:val="7635C683"/>
    <w:rsid w:val="763AD3F0"/>
    <w:rsid w:val="7643755A"/>
    <w:rsid w:val="764D7570"/>
    <w:rsid w:val="7656BFB9"/>
    <w:rsid w:val="765AF115"/>
    <w:rsid w:val="765C556F"/>
    <w:rsid w:val="7664E05B"/>
    <w:rsid w:val="767306BB"/>
    <w:rsid w:val="76759D19"/>
    <w:rsid w:val="76775B7F"/>
    <w:rsid w:val="768455B9"/>
    <w:rsid w:val="7686F86A"/>
    <w:rsid w:val="76A2C3C4"/>
    <w:rsid w:val="76B4C790"/>
    <w:rsid w:val="76B7ECB6"/>
    <w:rsid w:val="76BCFFA6"/>
    <w:rsid w:val="76C43246"/>
    <w:rsid w:val="76C6A1BE"/>
    <w:rsid w:val="76CA58D3"/>
    <w:rsid w:val="76D494F0"/>
    <w:rsid w:val="76D91732"/>
    <w:rsid w:val="77016FFE"/>
    <w:rsid w:val="7704A54F"/>
    <w:rsid w:val="771F5D39"/>
    <w:rsid w:val="77265627"/>
    <w:rsid w:val="772C7DE8"/>
    <w:rsid w:val="773485C0"/>
    <w:rsid w:val="773F3757"/>
    <w:rsid w:val="77429C31"/>
    <w:rsid w:val="774857E3"/>
    <w:rsid w:val="7750DCFB"/>
    <w:rsid w:val="7750E9BE"/>
    <w:rsid w:val="77534FB1"/>
    <w:rsid w:val="775D894A"/>
    <w:rsid w:val="7762B146"/>
    <w:rsid w:val="77640AD1"/>
    <w:rsid w:val="77709679"/>
    <w:rsid w:val="77775125"/>
    <w:rsid w:val="777D5CA1"/>
    <w:rsid w:val="7782DC78"/>
    <w:rsid w:val="778673A7"/>
    <w:rsid w:val="77966813"/>
    <w:rsid w:val="779F59DD"/>
    <w:rsid w:val="77ADE82F"/>
    <w:rsid w:val="77BA5C13"/>
    <w:rsid w:val="77BE7469"/>
    <w:rsid w:val="77D76D5F"/>
    <w:rsid w:val="77E4380A"/>
    <w:rsid w:val="77EE0A47"/>
    <w:rsid w:val="77F4591C"/>
    <w:rsid w:val="78043ABA"/>
    <w:rsid w:val="7807595F"/>
    <w:rsid w:val="780F92FC"/>
    <w:rsid w:val="781331D5"/>
    <w:rsid w:val="78152C0A"/>
    <w:rsid w:val="781EFED8"/>
    <w:rsid w:val="781F8AFD"/>
    <w:rsid w:val="78209958"/>
    <w:rsid w:val="78221647"/>
    <w:rsid w:val="78241DC4"/>
    <w:rsid w:val="782423CF"/>
    <w:rsid w:val="78386756"/>
    <w:rsid w:val="784623C6"/>
    <w:rsid w:val="78578CE9"/>
    <w:rsid w:val="786578E0"/>
    <w:rsid w:val="786A230D"/>
    <w:rsid w:val="786BC778"/>
    <w:rsid w:val="7876A1B6"/>
    <w:rsid w:val="787E9EA8"/>
    <w:rsid w:val="78852415"/>
    <w:rsid w:val="78881334"/>
    <w:rsid w:val="78891530"/>
    <w:rsid w:val="7896B408"/>
    <w:rsid w:val="78A14B70"/>
    <w:rsid w:val="78A7D47A"/>
    <w:rsid w:val="78BC471F"/>
    <w:rsid w:val="78C3C02E"/>
    <w:rsid w:val="78C51B48"/>
    <w:rsid w:val="78C6AA13"/>
    <w:rsid w:val="78C92D63"/>
    <w:rsid w:val="78D1BA69"/>
    <w:rsid w:val="78D8D413"/>
    <w:rsid w:val="78EA6C1D"/>
    <w:rsid w:val="78F92B65"/>
    <w:rsid w:val="78FA88B1"/>
    <w:rsid w:val="7908A504"/>
    <w:rsid w:val="791B1182"/>
    <w:rsid w:val="791C448E"/>
    <w:rsid w:val="7924C385"/>
    <w:rsid w:val="79286670"/>
    <w:rsid w:val="792CAF16"/>
    <w:rsid w:val="792DCF64"/>
    <w:rsid w:val="793288E6"/>
    <w:rsid w:val="7942E34C"/>
    <w:rsid w:val="79517838"/>
    <w:rsid w:val="79566BD6"/>
    <w:rsid w:val="796012AE"/>
    <w:rsid w:val="79701B47"/>
    <w:rsid w:val="7972A2A3"/>
    <w:rsid w:val="79737289"/>
    <w:rsid w:val="798658B3"/>
    <w:rsid w:val="7990D3EF"/>
    <w:rsid w:val="799450BC"/>
    <w:rsid w:val="79980828"/>
    <w:rsid w:val="79AE718C"/>
    <w:rsid w:val="79B1B0EC"/>
    <w:rsid w:val="79B2C18F"/>
    <w:rsid w:val="79BD7B34"/>
    <w:rsid w:val="79C22881"/>
    <w:rsid w:val="79E0A0D1"/>
    <w:rsid w:val="79E23B06"/>
    <w:rsid w:val="79E31268"/>
    <w:rsid w:val="79EEBB03"/>
    <w:rsid w:val="79EFBB77"/>
    <w:rsid w:val="79F0E495"/>
    <w:rsid w:val="79F61C5B"/>
    <w:rsid w:val="7A004529"/>
    <w:rsid w:val="7A0933DE"/>
    <w:rsid w:val="7A124A4E"/>
    <w:rsid w:val="7A1B8E54"/>
    <w:rsid w:val="7A2428F3"/>
    <w:rsid w:val="7A24B0E0"/>
    <w:rsid w:val="7A26B6B7"/>
    <w:rsid w:val="7A2C6625"/>
    <w:rsid w:val="7A355E34"/>
    <w:rsid w:val="7A365724"/>
    <w:rsid w:val="7A3A51D5"/>
    <w:rsid w:val="7A3B102C"/>
    <w:rsid w:val="7A3C43F3"/>
    <w:rsid w:val="7A3DAA7A"/>
    <w:rsid w:val="7A49C640"/>
    <w:rsid w:val="7A51C290"/>
    <w:rsid w:val="7A536797"/>
    <w:rsid w:val="7A5FA08C"/>
    <w:rsid w:val="7A64F493"/>
    <w:rsid w:val="7A679128"/>
    <w:rsid w:val="7A6A874B"/>
    <w:rsid w:val="7A6DAA0A"/>
    <w:rsid w:val="7A8505BB"/>
    <w:rsid w:val="7A929382"/>
    <w:rsid w:val="7A99201A"/>
    <w:rsid w:val="7AA533FE"/>
    <w:rsid w:val="7AACC0CC"/>
    <w:rsid w:val="7AB085B9"/>
    <w:rsid w:val="7AB94B01"/>
    <w:rsid w:val="7AC74A1F"/>
    <w:rsid w:val="7ACFC93A"/>
    <w:rsid w:val="7AD130FA"/>
    <w:rsid w:val="7ADEC867"/>
    <w:rsid w:val="7AEFC60E"/>
    <w:rsid w:val="7B1A879F"/>
    <w:rsid w:val="7B20A30C"/>
    <w:rsid w:val="7B2C9503"/>
    <w:rsid w:val="7B3FAA4A"/>
    <w:rsid w:val="7B40387B"/>
    <w:rsid w:val="7B44F71D"/>
    <w:rsid w:val="7B5B4179"/>
    <w:rsid w:val="7B63C902"/>
    <w:rsid w:val="7B65DCD3"/>
    <w:rsid w:val="7B68F9F0"/>
    <w:rsid w:val="7B6B15D0"/>
    <w:rsid w:val="7B6DE1F6"/>
    <w:rsid w:val="7B6F3EDB"/>
    <w:rsid w:val="7B6F6619"/>
    <w:rsid w:val="7B8230B4"/>
    <w:rsid w:val="7B85A064"/>
    <w:rsid w:val="7B950E4C"/>
    <w:rsid w:val="7B9AE983"/>
    <w:rsid w:val="7BA25F26"/>
    <w:rsid w:val="7BA58F73"/>
    <w:rsid w:val="7BA82F1F"/>
    <w:rsid w:val="7BAAB9DC"/>
    <w:rsid w:val="7BABE0E7"/>
    <w:rsid w:val="7BC2030A"/>
    <w:rsid w:val="7BC9F9AA"/>
    <w:rsid w:val="7BD0C42A"/>
    <w:rsid w:val="7BD7CD1D"/>
    <w:rsid w:val="7BE2EA89"/>
    <w:rsid w:val="7C011094"/>
    <w:rsid w:val="7C04C37B"/>
    <w:rsid w:val="7C0E8950"/>
    <w:rsid w:val="7C135780"/>
    <w:rsid w:val="7C138AFB"/>
    <w:rsid w:val="7C156854"/>
    <w:rsid w:val="7C1A7CD5"/>
    <w:rsid w:val="7C1D461C"/>
    <w:rsid w:val="7C202B30"/>
    <w:rsid w:val="7C280AE5"/>
    <w:rsid w:val="7C411380"/>
    <w:rsid w:val="7C427898"/>
    <w:rsid w:val="7C54CE1A"/>
    <w:rsid w:val="7C613D4D"/>
    <w:rsid w:val="7C6385FE"/>
    <w:rsid w:val="7C6442EB"/>
    <w:rsid w:val="7C671F5D"/>
    <w:rsid w:val="7C73B381"/>
    <w:rsid w:val="7C78357C"/>
    <w:rsid w:val="7C7B321F"/>
    <w:rsid w:val="7C7C70DA"/>
    <w:rsid w:val="7C7EEEE1"/>
    <w:rsid w:val="7CAF4E2A"/>
    <w:rsid w:val="7CBBE0C1"/>
    <w:rsid w:val="7CBDC522"/>
    <w:rsid w:val="7CC89390"/>
    <w:rsid w:val="7CCE43A0"/>
    <w:rsid w:val="7CDF1362"/>
    <w:rsid w:val="7CEF3516"/>
    <w:rsid w:val="7CF9F636"/>
    <w:rsid w:val="7D04A52E"/>
    <w:rsid w:val="7D13293C"/>
    <w:rsid w:val="7D1544A5"/>
    <w:rsid w:val="7D1A529B"/>
    <w:rsid w:val="7D27AF00"/>
    <w:rsid w:val="7D34E644"/>
    <w:rsid w:val="7D360380"/>
    <w:rsid w:val="7D373FFD"/>
    <w:rsid w:val="7D399605"/>
    <w:rsid w:val="7D3D2C1F"/>
    <w:rsid w:val="7D3F735B"/>
    <w:rsid w:val="7D4DC5BC"/>
    <w:rsid w:val="7D5C740E"/>
    <w:rsid w:val="7D640CD1"/>
    <w:rsid w:val="7D689628"/>
    <w:rsid w:val="7D697E59"/>
    <w:rsid w:val="7D8660D2"/>
    <w:rsid w:val="7DA4A472"/>
    <w:rsid w:val="7DA7562C"/>
    <w:rsid w:val="7DB54669"/>
    <w:rsid w:val="7DC00BB0"/>
    <w:rsid w:val="7DC20FD5"/>
    <w:rsid w:val="7DC651AA"/>
    <w:rsid w:val="7DC8D738"/>
    <w:rsid w:val="7DCD04F7"/>
    <w:rsid w:val="7DD31405"/>
    <w:rsid w:val="7DD4A8CC"/>
    <w:rsid w:val="7DD7C4D7"/>
    <w:rsid w:val="7DDA5C9B"/>
    <w:rsid w:val="7DF41BE0"/>
    <w:rsid w:val="7DF7B7BC"/>
    <w:rsid w:val="7DFF11C6"/>
    <w:rsid w:val="7E1041BF"/>
    <w:rsid w:val="7E22091D"/>
    <w:rsid w:val="7E332ECF"/>
    <w:rsid w:val="7E338863"/>
    <w:rsid w:val="7E341EC3"/>
    <w:rsid w:val="7E38A9C9"/>
    <w:rsid w:val="7E420E40"/>
    <w:rsid w:val="7E437506"/>
    <w:rsid w:val="7E46BB0D"/>
    <w:rsid w:val="7E48D618"/>
    <w:rsid w:val="7E60710E"/>
    <w:rsid w:val="7E60808E"/>
    <w:rsid w:val="7E688404"/>
    <w:rsid w:val="7E6E4CC7"/>
    <w:rsid w:val="7E75EADB"/>
    <w:rsid w:val="7E7693AE"/>
    <w:rsid w:val="7E8AC3FE"/>
    <w:rsid w:val="7E8F5C61"/>
    <w:rsid w:val="7E90D135"/>
    <w:rsid w:val="7E93082D"/>
    <w:rsid w:val="7E948CD2"/>
    <w:rsid w:val="7E9B0A55"/>
    <w:rsid w:val="7E9D4B0D"/>
    <w:rsid w:val="7EA3A7D9"/>
    <w:rsid w:val="7EA6E96F"/>
    <w:rsid w:val="7EBFB33E"/>
    <w:rsid w:val="7EC46CE6"/>
    <w:rsid w:val="7EC825D4"/>
    <w:rsid w:val="7ECCF795"/>
    <w:rsid w:val="7ED23ACB"/>
    <w:rsid w:val="7EDFF287"/>
    <w:rsid w:val="7EE04121"/>
    <w:rsid w:val="7EEFA41F"/>
    <w:rsid w:val="7EF27286"/>
    <w:rsid w:val="7EF274D5"/>
    <w:rsid w:val="7F09E829"/>
    <w:rsid w:val="7F0DBCD1"/>
    <w:rsid w:val="7F1333C3"/>
    <w:rsid w:val="7F4027F6"/>
    <w:rsid w:val="7F48885E"/>
    <w:rsid w:val="7F50E888"/>
    <w:rsid w:val="7F65EF84"/>
    <w:rsid w:val="7F6DFE23"/>
    <w:rsid w:val="7F70D36E"/>
    <w:rsid w:val="7F8137E4"/>
    <w:rsid w:val="7F9635E3"/>
    <w:rsid w:val="7F9C96A5"/>
    <w:rsid w:val="7F9CE9CF"/>
    <w:rsid w:val="7F9D4CD3"/>
    <w:rsid w:val="7FA5DC20"/>
    <w:rsid w:val="7FB75C1A"/>
    <w:rsid w:val="7FBFB202"/>
    <w:rsid w:val="7FCAFF4C"/>
    <w:rsid w:val="7FCD8A21"/>
    <w:rsid w:val="7FD3C0CF"/>
    <w:rsid w:val="7FD83029"/>
    <w:rsid w:val="7FDEFD41"/>
    <w:rsid w:val="7FE330B7"/>
    <w:rsid w:val="7FE58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41182E0"/>
  <w15:chartTrackingRefBased/>
  <w15:docId w15:val="{BD27DC8D-4FEF-4DBF-A624-A058C613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 CPK"/>
    <w:qFormat/>
    <w:rsid w:val="002B1DAB"/>
    <w:pPr>
      <w:spacing w:before="120" w:after="120" w:line="276" w:lineRule="auto"/>
      <w:jc w:val="both"/>
    </w:pPr>
    <w:rPr>
      <w:sz w:val="22"/>
    </w:rPr>
  </w:style>
  <w:style w:type="paragraph" w:styleId="Nagwek1">
    <w:name w:val="heading 1"/>
    <w:aliases w:val="1HEADING CPK"/>
    <w:basedOn w:val="Normalny"/>
    <w:next w:val="Normalny"/>
    <w:link w:val="Nagwek1Znak"/>
    <w:uiPriority w:val="9"/>
    <w:qFormat/>
    <w:rsid w:val="005410FD"/>
    <w:pPr>
      <w:keepNext/>
      <w:keepLines/>
      <w:spacing w:before="240" w:after="240" w:line="240" w:lineRule="auto"/>
      <w:jc w:val="left"/>
      <w:outlineLvl w:val="0"/>
    </w:pPr>
    <w:rPr>
      <w:rFonts w:ascii="Calibri Light" w:eastAsiaTheme="majorEastAsia" w:hAnsi="Calibri Light" w:cstheme="majorBidi"/>
      <w:bCs/>
      <w:color w:val="2F5496" w:themeColor="accent1" w:themeShade="BF"/>
      <w:spacing w:val="20"/>
      <w:sz w:val="24"/>
      <w:szCs w:val="32"/>
    </w:rPr>
  </w:style>
  <w:style w:type="paragraph" w:styleId="Nagwek2">
    <w:name w:val="heading 2"/>
    <w:aliases w:val="2HEADING CPK"/>
    <w:basedOn w:val="Nagwek1"/>
    <w:next w:val="Normalny"/>
    <w:link w:val="Nagwek2Znak"/>
    <w:autoRedefine/>
    <w:uiPriority w:val="9"/>
    <w:unhideWhenUsed/>
    <w:qFormat/>
    <w:rsid w:val="00FC6E31"/>
    <w:pPr>
      <w:numPr>
        <w:ilvl w:val="1"/>
        <w:numId w:val="6"/>
      </w:numPr>
      <w:spacing w:before="360"/>
      <w:outlineLvl w:val="1"/>
    </w:pPr>
  </w:style>
  <w:style w:type="paragraph" w:styleId="Nagwek3">
    <w:name w:val="heading 3"/>
    <w:aliases w:val="3HEADING CPK"/>
    <w:basedOn w:val="Normalny"/>
    <w:next w:val="Normalny"/>
    <w:link w:val="Nagwek3Znak"/>
    <w:autoRedefine/>
    <w:uiPriority w:val="9"/>
    <w:unhideWhenUsed/>
    <w:qFormat/>
    <w:rsid w:val="00260E02"/>
    <w:pPr>
      <w:keepNext/>
      <w:keepLines/>
      <w:numPr>
        <w:ilvl w:val="2"/>
        <w:numId w:val="6"/>
      </w:numPr>
      <w:spacing w:before="200" w:line="259" w:lineRule="auto"/>
      <w:outlineLvl w:val="2"/>
    </w:pPr>
    <w:rPr>
      <w:rFonts w:asciiTheme="majorHAnsi" w:eastAsiaTheme="majorEastAsia" w:hAnsiTheme="majorHAnsi" w:cs="Arial"/>
      <w:color w:val="2F5496" w:themeColor="accent1" w:themeShade="BF"/>
      <w:spacing w:val="20"/>
      <w:szCs w:val="32"/>
    </w:rPr>
  </w:style>
  <w:style w:type="paragraph" w:styleId="Nagwek4">
    <w:name w:val="heading 4"/>
    <w:aliases w:val="4HEADING CPK"/>
    <w:basedOn w:val="Normalny"/>
    <w:next w:val="Normalny"/>
    <w:link w:val="Nagwek4Znak"/>
    <w:uiPriority w:val="9"/>
    <w:unhideWhenUsed/>
    <w:qFormat/>
    <w:rsid w:val="00A80181"/>
    <w:pPr>
      <w:keepNext/>
      <w:keepLines/>
      <w:numPr>
        <w:ilvl w:val="3"/>
        <w:numId w:val="6"/>
      </w:numPr>
      <w:spacing w:before="240" w:after="240" w:line="240" w:lineRule="auto"/>
      <w:jc w:val="left"/>
      <w:outlineLvl w:val="3"/>
    </w:pPr>
    <w:rPr>
      <w:rFonts w:asciiTheme="majorHAnsi" w:eastAsiaTheme="majorEastAsia" w:hAnsiTheme="majorHAnsi" w:cstheme="majorBidi"/>
      <w:bCs/>
      <w:iCs/>
      <w:color w:val="2F5496" w:themeColor="accent1" w:themeShade="BF"/>
      <w:spacing w:val="20"/>
      <w:lang w:val="en-US"/>
    </w:rPr>
  </w:style>
  <w:style w:type="paragraph" w:styleId="Nagwek5">
    <w:name w:val="heading 5"/>
    <w:aliases w:val="5HEADING CPK"/>
    <w:basedOn w:val="Normalny"/>
    <w:next w:val="Normalny"/>
    <w:link w:val="Nagwek5Znak"/>
    <w:uiPriority w:val="9"/>
    <w:unhideWhenUsed/>
    <w:qFormat/>
    <w:rsid w:val="005410FD"/>
    <w:pPr>
      <w:keepNext/>
      <w:keepLines/>
      <w:spacing w:before="240" w:after="240" w:line="240" w:lineRule="auto"/>
      <w:jc w:val="left"/>
      <w:outlineLvl w:val="4"/>
    </w:pPr>
    <w:rPr>
      <w:rFonts w:ascii="Calibri Light" w:eastAsiaTheme="majorEastAsia" w:hAnsi="Calibri Light" w:cstheme="majorBidi"/>
      <w:bCs/>
      <w:color w:val="2F5496" w:themeColor="accent1" w:themeShade="BF"/>
      <w:spacing w:val="20"/>
      <w:sz w:val="20"/>
      <w:szCs w:val="52"/>
    </w:rPr>
  </w:style>
  <w:style w:type="paragraph" w:styleId="Nagwek6">
    <w:name w:val="heading 6"/>
    <w:aliases w:val="6HEADING CPK"/>
    <w:basedOn w:val="Normalny"/>
    <w:next w:val="Normalny"/>
    <w:link w:val="Nagwek6Znak"/>
    <w:uiPriority w:val="9"/>
    <w:unhideWhenUsed/>
    <w:qFormat/>
    <w:rsid w:val="005410FD"/>
    <w:pPr>
      <w:keepNext/>
      <w:keepLines/>
      <w:outlineLvl w:val="5"/>
    </w:pPr>
    <w:rPr>
      <w:rFonts w:ascii="Calibri Light" w:eastAsiaTheme="majorEastAsia" w:hAnsi="Calibri Light" w:cstheme="majorBidi"/>
      <w:color w:val="2F5496" w:themeColor="accent1" w:themeShade="BF"/>
      <w:sz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426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426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426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HEADING CPK Znak"/>
    <w:basedOn w:val="Domylnaczcionkaakapitu"/>
    <w:link w:val="Nagwek1"/>
    <w:uiPriority w:val="9"/>
    <w:rsid w:val="005410FD"/>
    <w:rPr>
      <w:rFonts w:ascii="Calibri Light" w:eastAsiaTheme="majorEastAsia" w:hAnsi="Calibri Light" w:cstheme="majorBidi"/>
      <w:bCs/>
      <w:color w:val="2F5496" w:themeColor="accent1" w:themeShade="BF"/>
      <w:spacing w:val="20"/>
      <w:szCs w:val="32"/>
    </w:rPr>
  </w:style>
  <w:style w:type="character" w:customStyle="1" w:styleId="Nagwek2Znak">
    <w:name w:val="Nagłówek 2 Znak"/>
    <w:aliases w:val="2HEADING CPK Znak"/>
    <w:basedOn w:val="Domylnaczcionkaakapitu"/>
    <w:link w:val="Nagwek2"/>
    <w:uiPriority w:val="9"/>
    <w:rsid w:val="00FC6E31"/>
    <w:rPr>
      <w:rFonts w:ascii="Calibri Light" w:eastAsiaTheme="majorEastAsia" w:hAnsi="Calibri Light" w:cstheme="majorBidi"/>
      <w:bCs/>
      <w:color w:val="2F5496" w:themeColor="accent1" w:themeShade="BF"/>
      <w:spacing w:val="20"/>
      <w:szCs w:val="32"/>
    </w:rPr>
  </w:style>
  <w:style w:type="character" w:customStyle="1" w:styleId="Nagwek3Znak">
    <w:name w:val="Nagłówek 3 Znak"/>
    <w:aliases w:val="3HEADING CPK Znak"/>
    <w:basedOn w:val="Domylnaczcionkaakapitu"/>
    <w:link w:val="Nagwek3"/>
    <w:uiPriority w:val="9"/>
    <w:rsid w:val="00260E02"/>
    <w:rPr>
      <w:rFonts w:asciiTheme="majorHAnsi" w:eastAsiaTheme="majorEastAsia" w:hAnsiTheme="majorHAnsi" w:cs="Arial"/>
      <w:color w:val="2F5496" w:themeColor="accent1" w:themeShade="BF"/>
      <w:spacing w:val="20"/>
      <w:sz w:val="2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E23C8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23C8"/>
  </w:style>
  <w:style w:type="paragraph" w:styleId="Stopka">
    <w:name w:val="footer"/>
    <w:basedOn w:val="Normalny"/>
    <w:link w:val="StopkaZnak"/>
    <w:uiPriority w:val="99"/>
    <w:unhideWhenUsed/>
    <w:rsid w:val="006E23C8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23C8"/>
  </w:style>
  <w:style w:type="paragraph" w:styleId="Bezodstpw">
    <w:name w:val="No Spacing"/>
    <w:link w:val="BezodstpwZnak"/>
    <w:uiPriority w:val="1"/>
    <w:qFormat/>
    <w:rsid w:val="006E23C8"/>
    <w:rPr>
      <w:rFonts w:eastAsiaTheme="minorEastAsia"/>
      <w:sz w:val="22"/>
      <w:szCs w:val="22"/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sid w:val="00F63AB6"/>
    <w:rPr>
      <w:rFonts w:eastAsiaTheme="minorEastAsia"/>
      <w:sz w:val="22"/>
      <w:szCs w:val="22"/>
      <w:lang w:val="en-US" w:eastAsia="zh-CN"/>
    </w:rPr>
  </w:style>
  <w:style w:type="paragraph" w:styleId="Listapunktowana">
    <w:name w:val="List Bullet"/>
    <w:basedOn w:val="Normalny"/>
    <w:unhideWhenUsed/>
    <w:rsid w:val="00006D4B"/>
    <w:pPr>
      <w:numPr>
        <w:numId w:val="1"/>
      </w:numPr>
      <w:spacing w:after="160" w:line="259" w:lineRule="auto"/>
      <w:contextualSpacing/>
    </w:pPr>
    <w:rPr>
      <w:szCs w:val="22"/>
      <w:lang w:val="en-GB"/>
    </w:rPr>
  </w:style>
  <w:style w:type="table" w:styleId="Tabelasiatki1jasna">
    <w:name w:val="Grid Table 1 Light"/>
    <w:basedOn w:val="Standardowy"/>
    <w:uiPriority w:val="46"/>
    <w:rsid w:val="00006D4B"/>
    <w:rPr>
      <w:sz w:val="22"/>
      <w:szCs w:val="22"/>
      <w:lang w:val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kapitzlist">
    <w:name w:val="List Paragraph"/>
    <w:aliases w:val="LISTED PARAGRAPH CPK,LISTA PUNTKOWANA CPK,Styl 1,BulletC,Numerowanie,Wyliczanie,Obiekt,normalny tekst,List Paragraph1,Akapit z listą1,Akapit z listą31,test ciągły,Bullets,Akapit z listą3,Akapit z listą11,normalny,Podsis rysunku,lp1"/>
    <w:basedOn w:val="Normalny"/>
    <w:link w:val="AkapitzlistZnak"/>
    <w:uiPriority w:val="34"/>
    <w:qFormat/>
    <w:rsid w:val="009B6909"/>
    <w:pPr>
      <w:widowControl w:val="0"/>
      <w:spacing w:before="0" w:line="264" w:lineRule="auto"/>
    </w:pPr>
    <w:rPr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5F0A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F0A"/>
    <w:rPr>
      <w:rFonts w:ascii="Times New Roman" w:hAnsi="Times New Roman" w:cs="Times New Roman"/>
      <w:sz w:val="18"/>
      <w:szCs w:val="18"/>
    </w:rPr>
  </w:style>
  <w:style w:type="table" w:styleId="Tabela-Siatka">
    <w:name w:val="Table Grid"/>
    <w:aliases w:val="Table Definitions Grid,Deloitte Table Grid,Table Definitions Grid1,Deloitte,Table Definitions Grid2,Table Definitions Grid11,Table Definitions Grid3,Table Definitions Grid12"/>
    <w:basedOn w:val="Standardowy"/>
    <w:rsid w:val="00B866EE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bottom"/>
    </w:tcPr>
    <w:tblStylePr w:type="firstCol">
      <w:pPr>
        <w:jc w:val="left"/>
      </w:pPr>
    </w:tblStylePr>
  </w:style>
  <w:style w:type="paragraph" w:customStyle="1" w:styleId="2HEADINGCPK">
    <w:name w:val="2 HEADING CPK"/>
    <w:basedOn w:val="Normalny"/>
    <w:next w:val="Normalny"/>
    <w:link w:val="2HEADINGCPKZnak"/>
    <w:rsid w:val="001A3150"/>
    <w:pPr>
      <w:numPr>
        <w:ilvl w:val="1"/>
        <w:numId w:val="281"/>
      </w:numPr>
      <w:spacing w:before="240" w:after="240"/>
    </w:pPr>
    <w:rPr>
      <w:rFonts w:asciiTheme="majorHAnsi" w:hAnsiTheme="majorHAnsi"/>
      <w:bCs/>
      <w:color w:val="000000" w:themeColor="text1"/>
      <w:spacing w:val="20"/>
      <w:szCs w:val="52"/>
      <w:lang w:val="en-US"/>
    </w:rPr>
  </w:style>
  <w:style w:type="character" w:customStyle="1" w:styleId="2HEADINGCPKZnak">
    <w:name w:val="2 HEADING CPK Znak"/>
    <w:basedOn w:val="Domylnaczcionkaakapitu"/>
    <w:link w:val="2HEADINGCPK"/>
    <w:rsid w:val="001A3150"/>
    <w:rPr>
      <w:rFonts w:asciiTheme="majorHAnsi" w:hAnsiTheme="majorHAnsi"/>
      <w:bCs/>
      <w:color w:val="000000" w:themeColor="text1"/>
      <w:spacing w:val="20"/>
      <w:sz w:val="22"/>
      <w:szCs w:val="52"/>
      <w:lang w:val="en-US"/>
    </w:rPr>
  </w:style>
  <w:style w:type="paragraph" w:styleId="Spistreci1">
    <w:name w:val="toc 1"/>
    <w:aliases w:val="TABLE OF CONTENTS CPK"/>
    <w:basedOn w:val="Normalny"/>
    <w:next w:val="Normalny"/>
    <w:autoRedefine/>
    <w:uiPriority w:val="39"/>
    <w:unhideWhenUsed/>
    <w:rsid w:val="00AA7F6E"/>
    <w:pPr>
      <w:tabs>
        <w:tab w:val="left" w:pos="567"/>
        <w:tab w:val="right" w:leader="dot" w:pos="11039"/>
      </w:tabs>
      <w:spacing w:after="100"/>
      <w:ind w:left="567" w:hanging="567"/>
    </w:pPr>
    <w:rPr>
      <w:rFonts w:eastAsiaTheme="minorEastAsia"/>
      <w:noProof/>
      <w:szCs w:val="2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766497"/>
    <w:pPr>
      <w:tabs>
        <w:tab w:val="left" w:pos="709"/>
        <w:tab w:val="right" w:leader="dot" w:pos="11039"/>
      </w:tabs>
      <w:spacing w:after="100"/>
      <w:jc w:val="left"/>
    </w:pPr>
    <w:rPr>
      <w:noProof/>
    </w:rPr>
  </w:style>
  <w:style w:type="paragraph" w:styleId="Spistreci3">
    <w:name w:val="toc 3"/>
    <w:basedOn w:val="Normalny"/>
    <w:next w:val="Normalny"/>
    <w:autoRedefine/>
    <w:uiPriority w:val="39"/>
    <w:unhideWhenUsed/>
    <w:rsid w:val="00EE5809"/>
    <w:pPr>
      <w:tabs>
        <w:tab w:val="right" w:leader="dot" w:pos="11039"/>
      </w:tabs>
      <w:spacing w:after="100"/>
      <w:ind w:left="1418" w:hanging="709"/>
    </w:pPr>
    <w:rPr>
      <w:noProof/>
    </w:rPr>
  </w:style>
  <w:style w:type="paragraph" w:styleId="Spistreci4">
    <w:name w:val="toc 4"/>
    <w:basedOn w:val="Normalny"/>
    <w:next w:val="Normalny"/>
    <w:autoRedefine/>
    <w:uiPriority w:val="39"/>
    <w:unhideWhenUsed/>
    <w:rsid w:val="008E0885"/>
    <w:pPr>
      <w:tabs>
        <w:tab w:val="left" w:pos="1560"/>
        <w:tab w:val="right" w:leader="dot" w:pos="11039"/>
      </w:tabs>
      <w:spacing w:after="100"/>
      <w:ind w:left="1560" w:hanging="851"/>
    </w:pPr>
  </w:style>
  <w:style w:type="character" w:styleId="Hipercze">
    <w:name w:val="Hyperlink"/>
    <w:basedOn w:val="Domylnaczcionkaakapitu"/>
    <w:uiPriority w:val="99"/>
    <w:unhideWhenUsed/>
    <w:rsid w:val="009B536E"/>
    <w:rPr>
      <w:color w:val="0563C1" w:themeColor="hyperlink"/>
      <w:u w:val="single"/>
    </w:rPr>
  </w:style>
  <w:style w:type="paragraph" w:styleId="Legenda">
    <w:name w:val="caption"/>
    <w:aliases w:val="LEGEND CPK"/>
    <w:basedOn w:val="Normalny"/>
    <w:next w:val="Normalny"/>
    <w:uiPriority w:val="35"/>
    <w:unhideWhenUsed/>
    <w:qFormat/>
    <w:rsid w:val="005C77A8"/>
    <w:pPr>
      <w:spacing w:after="200"/>
    </w:pPr>
    <w:rPr>
      <w:i/>
      <w:iCs/>
      <w:color w:val="1B487F"/>
      <w:sz w:val="18"/>
      <w:szCs w:val="18"/>
    </w:rPr>
  </w:style>
  <w:style w:type="paragraph" w:styleId="Spisilustracji">
    <w:name w:val="table of figures"/>
    <w:basedOn w:val="Normalny"/>
    <w:next w:val="Normalny"/>
    <w:uiPriority w:val="99"/>
    <w:unhideWhenUsed/>
    <w:rsid w:val="009A0A1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DE7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D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DE7"/>
    <w:rPr>
      <w:vertAlign w:val="superscript"/>
    </w:rPr>
  </w:style>
  <w:style w:type="table" w:styleId="Tabelasiatki4akcent3">
    <w:name w:val="Grid Table 4 Accent 3"/>
    <w:basedOn w:val="Standardowy"/>
    <w:uiPriority w:val="49"/>
    <w:rsid w:val="000F322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Nierozpoznanawzmianka">
    <w:name w:val="Unresolved Mention"/>
    <w:basedOn w:val="Domylnaczcionkaakapitu"/>
    <w:uiPriority w:val="99"/>
    <w:unhideWhenUsed/>
    <w:rsid w:val="006B3451"/>
    <w:rPr>
      <w:color w:val="605E5C"/>
      <w:shd w:val="clear" w:color="auto" w:fill="E1DFDD"/>
    </w:rPr>
  </w:style>
  <w:style w:type="paragraph" w:styleId="Spistreci5">
    <w:name w:val="toc 5"/>
    <w:basedOn w:val="Normalny"/>
    <w:next w:val="Normalny"/>
    <w:autoRedefine/>
    <w:uiPriority w:val="39"/>
    <w:unhideWhenUsed/>
    <w:rsid w:val="008E0885"/>
    <w:pPr>
      <w:tabs>
        <w:tab w:val="left" w:pos="1880"/>
        <w:tab w:val="right" w:leader="dot" w:pos="9736"/>
      </w:tabs>
      <w:spacing w:after="100" w:line="259" w:lineRule="auto"/>
      <w:ind w:left="1843" w:hanging="964"/>
    </w:pPr>
    <w:rPr>
      <w:rFonts w:eastAsiaTheme="minorEastAsia"/>
      <w:szCs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8E0885"/>
    <w:pPr>
      <w:spacing w:after="100" w:line="259" w:lineRule="auto"/>
      <w:ind w:left="1100"/>
    </w:pPr>
    <w:rPr>
      <w:rFonts w:eastAsiaTheme="minorEastAsia"/>
      <w:szCs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6366EB"/>
    <w:pPr>
      <w:spacing w:after="100" w:line="259" w:lineRule="auto"/>
      <w:ind w:left="1320"/>
    </w:pPr>
    <w:rPr>
      <w:rFonts w:eastAsiaTheme="minorEastAsia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366EB"/>
    <w:pPr>
      <w:spacing w:after="100" w:line="259" w:lineRule="auto"/>
      <w:ind w:left="1540"/>
    </w:pPr>
    <w:rPr>
      <w:rFonts w:eastAsiaTheme="minorEastAsia"/>
      <w:szCs w:val="22"/>
      <w:lang w:eastAsia="pl-PL"/>
    </w:rPr>
  </w:style>
  <w:style w:type="character" w:customStyle="1" w:styleId="Nagwek4Znak">
    <w:name w:val="Nagłówek 4 Znak"/>
    <w:aliases w:val="4HEADING CPK Znak"/>
    <w:basedOn w:val="Domylnaczcionkaakapitu"/>
    <w:link w:val="Nagwek4"/>
    <w:uiPriority w:val="9"/>
    <w:rsid w:val="00A80181"/>
    <w:rPr>
      <w:rFonts w:asciiTheme="majorHAnsi" w:eastAsiaTheme="majorEastAsia" w:hAnsiTheme="majorHAnsi" w:cstheme="majorBidi"/>
      <w:bCs/>
      <w:iCs/>
      <w:color w:val="2F5496" w:themeColor="accent1" w:themeShade="BF"/>
      <w:spacing w:val="20"/>
      <w:sz w:val="22"/>
      <w:lang w:val="en-US"/>
    </w:rPr>
  </w:style>
  <w:style w:type="table" w:styleId="Tabelasiatki5ciemnaakcent6">
    <w:name w:val="Grid Table 5 Dark Accent 6"/>
    <w:basedOn w:val="Standardowy"/>
    <w:uiPriority w:val="50"/>
    <w:rsid w:val="00026CD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A19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A19B0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rsid w:val="00776B1A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paragraph" w:styleId="Tytu">
    <w:name w:val="Title"/>
    <w:aliases w:val="MAIN TITLE CPK"/>
    <w:basedOn w:val="Normalny"/>
    <w:next w:val="Normalny"/>
    <w:link w:val="TytuZnak"/>
    <w:uiPriority w:val="10"/>
    <w:qFormat/>
    <w:rsid w:val="00663A3E"/>
    <w:pPr>
      <w:spacing w:after="240" w:line="360" w:lineRule="auto"/>
      <w:contextualSpacing/>
      <w:jc w:val="right"/>
    </w:pPr>
    <w:rPr>
      <w:rFonts w:ascii="Arial Nova Light" w:eastAsiaTheme="majorEastAsia" w:hAnsi="Arial Nova Light" w:cstheme="majorBidi"/>
      <w:color w:val="1B487F"/>
      <w:spacing w:val="10"/>
      <w:kern w:val="28"/>
      <w:sz w:val="56"/>
      <w:szCs w:val="56"/>
    </w:rPr>
  </w:style>
  <w:style w:type="character" w:customStyle="1" w:styleId="TytuZnak">
    <w:name w:val="Tytuł Znak"/>
    <w:aliases w:val="MAIN TITLE CPK Znak"/>
    <w:basedOn w:val="Domylnaczcionkaakapitu"/>
    <w:link w:val="Tytu"/>
    <w:uiPriority w:val="10"/>
    <w:rsid w:val="00663A3E"/>
    <w:rPr>
      <w:rFonts w:ascii="Arial Nova Light" w:eastAsiaTheme="majorEastAsia" w:hAnsi="Arial Nova Light" w:cstheme="majorBidi"/>
      <w:color w:val="1B487F"/>
      <w:spacing w:val="10"/>
      <w:kern w:val="28"/>
      <w:sz w:val="56"/>
      <w:szCs w:val="56"/>
    </w:rPr>
  </w:style>
  <w:style w:type="paragraph" w:styleId="Podtytu">
    <w:name w:val="Subtitle"/>
    <w:aliases w:val="SUBTITLE CPK"/>
    <w:basedOn w:val="Tytu"/>
    <w:next w:val="Normalny"/>
    <w:link w:val="PodtytuZnak"/>
    <w:uiPriority w:val="11"/>
    <w:qFormat/>
    <w:rsid w:val="00663A3E"/>
    <w:pPr>
      <w:numPr>
        <w:ilvl w:val="1"/>
      </w:numPr>
    </w:pPr>
    <w:rPr>
      <w:rFonts w:eastAsiaTheme="minorEastAsia"/>
      <w:spacing w:val="15"/>
      <w:sz w:val="48"/>
      <w:szCs w:val="22"/>
    </w:rPr>
  </w:style>
  <w:style w:type="character" w:customStyle="1" w:styleId="PodtytuZnak">
    <w:name w:val="Podtytuł Znak"/>
    <w:aliases w:val="SUBTITLE CPK Znak"/>
    <w:basedOn w:val="Domylnaczcionkaakapitu"/>
    <w:link w:val="Podtytu"/>
    <w:uiPriority w:val="11"/>
    <w:rsid w:val="00663A3E"/>
    <w:rPr>
      <w:rFonts w:ascii="Arial Nova Light" w:eastAsiaTheme="minorEastAsia" w:hAnsi="Arial Nova Light" w:cstheme="majorBidi"/>
      <w:color w:val="1B487F"/>
      <w:spacing w:val="15"/>
      <w:kern w:val="28"/>
      <w:sz w:val="48"/>
      <w:szCs w:val="22"/>
    </w:rPr>
  </w:style>
  <w:style w:type="character" w:styleId="Wyrnieniedelikatne">
    <w:name w:val="Subtle Emphasis"/>
    <w:aliases w:val="HIGHLIGHT CPK"/>
    <w:basedOn w:val="Domylnaczcionkaakapitu"/>
    <w:uiPriority w:val="19"/>
    <w:qFormat/>
    <w:rsid w:val="001754FF"/>
    <w:rPr>
      <w:i/>
      <w:iCs/>
      <w:caps w:val="0"/>
      <w:smallCaps/>
      <w:strike w:val="0"/>
      <w:dstrike w:val="0"/>
      <w:vanish w:val="0"/>
      <w:color w:val="1B487F"/>
      <w:vertAlign w:val="baseline"/>
    </w:rPr>
  </w:style>
  <w:style w:type="character" w:styleId="Uwydatnienie">
    <w:name w:val="Emphasis"/>
    <w:aliases w:val="2HIGHLIGHT CPK"/>
    <w:basedOn w:val="Domylnaczcionkaakapitu"/>
    <w:uiPriority w:val="20"/>
    <w:qFormat/>
    <w:rsid w:val="001754FF"/>
    <w:rPr>
      <w:i/>
      <w:iCs/>
    </w:rPr>
  </w:style>
  <w:style w:type="character" w:styleId="Wyrnienieintensywne">
    <w:name w:val="Intense Emphasis"/>
    <w:aliases w:val="LINK HIGHLIGHT CPK"/>
    <w:basedOn w:val="Domylnaczcionkaakapitu"/>
    <w:uiPriority w:val="21"/>
    <w:qFormat/>
    <w:rsid w:val="001754FF"/>
    <w:rPr>
      <w:i/>
      <w:iCs/>
      <w:color w:val="4472C4" w:themeColor="accent1"/>
      <w:u w:val="single" w:color="4472C4" w:themeColor="accent1"/>
    </w:rPr>
  </w:style>
  <w:style w:type="character" w:styleId="Pogrubienie">
    <w:name w:val="Strong"/>
    <w:aliases w:val="BOLD HIGHLIGHT CPK"/>
    <w:basedOn w:val="Domylnaczcionkaakapitu"/>
    <w:uiPriority w:val="22"/>
    <w:qFormat/>
    <w:rsid w:val="008311BF"/>
    <w:rPr>
      <w:b/>
      <w:bCs/>
    </w:rPr>
  </w:style>
  <w:style w:type="paragraph" w:styleId="Cytat">
    <w:name w:val="Quote"/>
    <w:aliases w:val="QUOTATION CPK"/>
    <w:basedOn w:val="Normalny"/>
    <w:next w:val="Normalny"/>
    <w:link w:val="CytatZnak"/>
    <w:uiPriority w:val="29"/>
    <w:qFormat/>
    <w:rsid w:val="001D582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aliases w:val="QUOTATION CPK Znak"/>
    <w:basedOn w:val="Domylnaczcionkaakapitu"/>
    <w:link w:val="Cytat"/>
    <w:uiPriority w:val="29"/>
    <w:rsid w:val="001D5821"/>
    <w:rPr>
      <w:i/>
      <w:iCs/>
      <w:color w:val="404040" w:themeColor="text1" w:themeTint="BF"/>
      <w:sz w:val="22"/>
    </w:rPr>
  </w:style>
  <w:style w:type="paragraph" w:styleId="Cytatintensywny">
    <w:name w:val="Intense Quote"/>
    <w:aliases w:val="INTENSE HIGHLIGHT CPK"/>
    <w:basedOn w:val="Normalny"/>
    <w:next w:val="Normalny"/>
    <w:link w:val="CytatintensywnyZnak"/>
    <w:uiPriority w:val="30"/>
    <w:qFormat/>
    <w:rsid w:val="0070017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2" w:right="862"/>
      <w:jc w:val="center"/>
    </w:pPr>
    <w:rPr>
      <w:i/>
      <w:iCs/>
      <w:color w:val="1B487F"/>
    </w:rPr>
  </w:style>
  <w:style w:type="character" w:customStyle="1" w:styleId="CytatintensywnyZnak">
    <w:name w:val="Cytat intensywny Znak"/>
    <w:aliases w:val="INTENSE HIGHLIGHT CPK Znak"/>
    <w:basedOn w:val="Domylnaczcionkaakapitu"/>
    <w:link w:val="Cytatintensywny"/>
    <w:uiPriority w:val="30"/>
    <w:rsid w:val="0070017B"/>
    <w:rPr>
      <w:i/>
      <w:iCs/>
      <w:color w:val="1B487F"/>
      <w:sz w:val="22"/>
    </w:rPr>
  </w:style>
  <w:style w:type="character" w:styleId="Odwoaniedelikatne">
    <w:name w:val="Subtle Reference"/>
    <w:aliases w:val="CAPITALICS CPK"/>
    <w:basedOn w:val="Domylnaczcionkaakapitu"/>
    <w:uiPriority w:val="31"/>
    <w:qFormat/>
    <w:rsid w:val="0070017B"/>
    <w:rPr>
      <w:caps w:val="0"/>
      <w:smallCaps/>
      <w:color w:val="5A5A5A" w:themeColor="text1" w:themeTint="A5"/>
    </w:rPr>
  </w:style>
  <w:style w:type="character" w:styleId="Odwoanieintensywne">
    <w:name w:val="Intense Reference"/>
    <w:aliases w:val="CAPITALICS INTENSE CPK"/>
    <w:basedOn w:val="Domylnaczcionkaakapitu"/>
    <w:uiPriority w:val="32"/>
    <w:qFormat/>
    <w:rsid w:val="001D5821"/>
    <w:rPr>
      <w:b/>
      <w:bCs/>
      <w:smallCaps/>
      <w:color w:val="1B487F"/>
      <w:spacing w:val="5"/>
    </w:rPr>
  </w:style>
  <w:style w:type="paragraph" w:customStyle="1" w:styleId="SPECIALSTYLEFORMAGOSIA">
    <w:name w:val="SPECIAL STYLE FOR MAŁGOSIA"/>
    <w:basedOn w:val="Normalny"/>
    <w:link w:val="SPECIALSTYLEFORMAGOSIAZnak"/>
    <w:rsid w:val="00092D15"/>
    <w:rPr>
      <w:rFonts w:ascii="Comic Sans MS" w:hAnsi="Comic Sans MS"/>
      <w:i/>
      <w:color w:val="CC00CC"/>
      <w:spacing w:val="28"/>
      <w:sz w:val="28"/>
      <w:u w:val="wave" w:color="FF99FF"/>
      <w:lang w:val="en-US"/>
      <w14:textOutline w14:w="9525" w14:cap="rnd" w14:cmpd="sng" w14:algn="ctr">
        <w14:noFill/>
        <w14:prstDash w14:val="solid"/>
        <w14:bevel/>
      </w14:textOutline>
      <w14:textFill>
        <w14:gradFill>
          <w14:gsLst>
            <w14:gs w14:pos="0">
              <w14:schemeClr w14:val="accent2">
                <w14:lumMod w14:val="20000"/>
                <w14:lumOff w14:val="80000"/>
              </w14:schemeClr>
            </w14:gs>
            <w14:gs w14:pos="74000">
              <w14:srgbClr w14:val="CC00CC"/>
            </w14:gs>
            <w14:gs w14:pos="83000">
              <w14:srgbClr w14:val="CC00CC"/>
            </w14:gs>
            <w14:gs w14:pos="100000">
              <w14:srgbClr w14:val="FF99FF"/>
            </w14:gs>
          </w14:gsLst>
          <w14:lin w14:ang="5400000" w14:scaled="0"/>
        </w14:gradFill>
      </w14:textFill>
      <w14:ligatures w14:val="historicalDiscretional"/>
    </w:rPr>
  </w:style>
  <w:style w:type="paragraph" w:customStyle="1" w:styleId="FootnoteCPK">
    <w:name w:val="Footnote CPK"/>
    <w:basedOn w:val="Normalny"/>
    <w:link w:val="FootnoteCPKZnak"/>
    <w:qFormat/>
    <w:rsid w:val="00092D15"/>
    <w:rPr>
      <w:sz w:val="16"/>
      <w:vertAlign w:val="subscript"/>
      <w:lang w:val="en-US"/>
    </w:rPr>
  </w:style>
  <w:style w:type="character" w:customStyle="1" w:styleId="SPECIALSTYLEFORMAGOSIAZnak">
    <w:name w:val="SPECIAL STYLE FOR MAŁGOSIA Znak"/>
    <w:basedOn w:val="Domylnaczcionkaakapitu"/>
    <w:link w:val="SPECIALSTYLEFORMAGOSIA"/>
    <w:rsid w:val="00092D15"/>
    <w:rPr>
      <w:rFonts w:ascii="Comic Sans MS" w:hAnsi="Comic Sans MS"/>
      <w:i/>
      <w:color w:val="CC00CC"/>
      <w:spacing w:val="28"/>
      <w:sz w:val="28"/>
      <w:u w:val="wave" w:color="FF99FF"/>
      <w:lang w:val="en-US"/>
      <w14:textOutline w14:w="9525" w14:cap="rnd" w14:cmpd="sng" w14:algn="ctr">
        <w14:noFill/>
        <w14:prstDash w14:val="solid"/>
        <w14:bevel/>
      </w14:textOutline>
      <w14:textFill>
        <w14:gradFill>
          <w14:gsLst>
            <w14:gs w14:pos="0">
              <w14:schemeClr w14:val="accent2">
                <w14:lumMod w14:val="20000"/>
                <w14:lumOff w14:val="80000"/>
              </w14:schemeClr>
            </w14:gs>
            <w14:gs w14:pos="74000">
              <w14:srgbClr w14:val="CC00CC"/>
            </w14:gs>
            <w14:gs w14:pos="83000">
              <w14:srgbClr w14:val="CC00CC"/>
            </w14:gs>
            <w14:gs w14:pos="100000">
              <w14:srgbClr w14:val="FF99FF"/>
            </w14:gs>
          </w14:gsLst>
          <w14:lin w14:ang="5400000" w14:scaled="0"/>
        </w14:gradFill>
      </w14:textFill>
      <w14:ligatures w14:val="historicalDiscretional"/>
    </w:rPr>
  </w:style>
  <w:style w:type="character" w:styleId="Tekstzastpczy">
    <w:name w:val="Placeholder Text"/>
    <w:basedOn w:val="Domylnaczcionkaakapitu"/>
    <w:uiPriority w:val="99"/>
    <w:semiHidden/>
    <w:rsid w:val="00BE5A01"/>
    <w:rPr>
      <w:color w:val="808080"/>
    </w:rPr>
  </w:style>
  <w:style w:type="character" w:customStyle="1" w:styleId="FootnoteCPKZnak">
    <w:name w:val="Footnote CPK Znak"/>
    <w:basedOn w:val="Domylnaczcionkaakapitu"/>
    <w:link w:val="FootnoteCPK"/>
    <w:rsid w:val="00663A3E"/>
    <w:rPr>
      <w:sz w:val="16"/>
      <w:vertAlign w:val="subscript"/>
      <w:lang w:val="en-US"/>
    </w:rPr>
  </w:style>
  <w:style w:type="character" w:customStyle="1" w:styleId="WHITEHIGHLIGHTCPK">
    <w:name w:val="WHITE HIGHLIGHT CPK"/>
    <w:basedOn w:val="Domylnaczcionkaakapitu"/>
    <w:uiPriority w:val="1"/>
    <w:qFormat/>
    <w:rsid w:val="00FA2810"/>
    <w:rPr>
      <w:rFonts w:asciiTheme="minorHAnsi" w:hAnsiTheme="minorHAnsi"/>
      <w:i/>
      <w:color w:val="FFFFFF" w:themeColor="background1"/>
      <w:sz w:val="28"/>
    </w:rPr>
  </w:style>
  <w:style w:type="numbering" w:customStyle="1" w:styleId="CPKWIELOPOZIOMOWY">
    <w:name w:val="CPK WIELOPOZIOMOWY"/>
    <w:uiPriority w:val="99"/>
    <w:rsid w:val="00E43353"/>
    <w:pPr>
      <w:numPr>
        <w:numId w:val="2"/>
      </w:numPr>
    </w:pPr>
  </w:style>
  <w:style w:type="character" w:customStyle="1" w:styleId="Nagwek5Znak">
    <w:name w:val="Nagłówek 5 Znak"/>
    <w:aliases w:val="5HEADING CPK Znak"/>
    <w:basedOn w:val="Domylnaczcionkaakapitu"/>
    <w:link w:val="Nagwek5"/>
    <w:uiPriority w:val="9"/>
    <w:rsid w:val="005410FD"/>
    <w:rPr>
      <w:rFonts w:ascii="Calibri Light" w:eastAsiaTheme="majorEastAsia" w:hAnsi="Calibri Light" w:cstheme="majorBidi"/>
      <w:bCs/>
      <w:color w:val="2F5496" w:themeColor="accent1" w:themeShade="BF"/>
      <w:spacing w:val="20"/>
      <w:sz w:val="20"/>
      <w:szCs w:val="52"/>
    </w:rPr>
  </w:style>
  <w:style w:type="paragraph" w:styleId="Nagwekspisutreci">
    <w:name w:val="TOC Heading"/>
    <w:aliases w:val="TOC HEADING"/>
    <w:basedOn w:val="Normalny"/>
    <w:next w:val="Spistreci1"/>
    <w:uiPriority w:val="39"/>
    <w:unhideWhenUsed/>
    <w:qFormat/>
    <w:rsid w:val="00092D15"/>
    <w:pPr>
      <w:spacing w:after="360" w:line="259" w:lineRule="auto"/>
    </w:pPr>
    <w:rPr>
      <w:rFonts w:ascii="Arial Nova Light" w:hAnsi="Arial Nova Light"/>
      <w:color w:val="2F5496" w:themeColor="accent1" w:themeShade="BF"/>
      <w:spacing w:val="20"/>
      <w:sz w:val="40"/>
      <w:lang w:eastAsia="pl-PL"/>
    </w:rPr>
  </w:style>
  <w:style w:type="character" w:customStyle="1" w:styleId="Nagwek6Znak">
    <w:name w:val="Nagłówek 6 Znak"/>
    <w:aliases w:val="6HEADING CPK Znak"/>
    <w:basedOn w:val="Domylnaczcionkaakapitu"/>
    <w:link w:val="Nagwek6"/>
    <w:uiPriority w:val="9"/>
    <w:rsid w:val="005410FD"/>
    <w:rPr>
      <w:rFonts w:ascii="Calibri Light" w:eastAsiaTheme="majorEastAsia" w:hAnsi="Calibri Light" w:cstheme="majorBidi"/>
      <w:color w:val="2F5496" w:themeColor="accent1" w:themeShade="B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426F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42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42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EADERCPK">
    <w:name w:val="HEADER CPK"/>
    <w:basedOn w:val="Normalny"/>
    <w:link w:val="HEADERCPKZnak"/>
    <w:qFormat/>
    <w:rsid w:val="00092D15"/>
    <w:pPr>
      <w:spacing w:after="0"/>
      <w:jc w:val="right"/>
    </w:pPr>
    <w:rPr>
      <w:color w:val="004982"/>
      <w:sz w:val="24"/>
      <w:lang w:val="en-US"/>
    </w:rPr>
  </w:style>
  <w:style w:type="table" w:customStyle="1" w:styleId="Styl2">
    <w:name w:val="Styl2"/>
    <w:basedOn w:val="Standardowy"/>
    <w:uiPriority w:val="99"/>
    <w:rsid w:val="00B866EE"/>
    <w:pPr>
      <w:jc w:val="right"/>
    </w:pPr>
    <w:tblPr>
      <w:tblBorders>
        <w:bottom w:val="single" w:sz="4" w:space="0" w:color="D9D9D9" w:themeColor="background1" w:themeShade="D9"/>
      </w:tblBorders>
    </w:tblPr>
    <w:tcPr>
      <w:vAlign w:val="bottom"/>
    </w:tcPr>
  </w:style>
  <w:style w:type="character" w:customStyle="1" w:styleId="HEADERCPKZnak">
    <w:name w:val="HEADER CPK Znak"/>
    <w:basedOn w:val="NagwekZnak"/>
    <w:link w:val="HEADERCPK"/>
    <w:rsid w:val="003A441E"/>
    <w:rPr>
      <w:color w:val="004982"/>
      <w:lang w:val="en-US"/>
    </w:rPr>
  </w:style>
  <w:style w:type="paragraph" w:styleId="Poprawka">
    <w:name w:val="Revision"/>
    <w:hidden/>
    <w:uiPriority w:val="99"/>
    <w:semiHidden/>
    <w:rsid w:val="00185814"/>
    <w:rPr>
      <w:sz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327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32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327B"/>
    <w:pPr>
      <w:spacing w:before="240" w:after="240"/>
    </w:pPr>
    <w:rPr>
      <w:rFonts w:ascii="Calibri" w:eastAsia="Times New Roman" w:hAnsi="Calibri" w:cs="Times New Roman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327B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32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327B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327B"/>
    <w:pPr>
      <w:spacing w:before="240" w:after="0"/>
    </w:pPr>
    <w:rPr>
      <w:rFonts w:ascii="Calibri" w:eastAsia="Times New Roman" w:hAnsi="Calibri" w:cs="Times New Roman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327B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327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2E327B"/>
    <w:rPr>
      <w:color w:val="954F72" w:themeColor="followedHyperlink"/>
      <w:u w:val="single"/>
    </w:rPr>
  </w:style>
  <w:style w:type="paragraph" w:styleId="Spistreci9">
    <w:name w:val="toc 9"/>
    <w:basedOn w:val="Normalny"/>
    <w:next w:val="Normalny"/>
    <w:autoRedefine/>
    <w:uiPriority w:val="39"/>
    <w:unhideWhenUsed/>
    <w:rsid w:val="002E327B"/>
    <w:pPr>
      <w:spacing w:before="240" w:after="100" w:line="259" w:lineRule="auto"/>
      <w:ind w:left="1760"/>
    </w:pPr>
    <w:rPr>
      <w:rFonts w:eastAsiaTheme="minorEastAsia"/>
      <w:szCs w:val="22"/>
      <w:lang w:val="en-US"/>
    </w:rPr>
  </w:style>
  <w:style w:type="paragraph" w:customStyle="1" w:styleId="bullet10T12B">
    <w:name w:val="bullet1 (0T/12B)"/>
    <w:aliases w:val="altb1"/>
    <w:rsid w:val="002E327B"/>
    <w:pPr>
      <w:numPr>
        <w:numId w:val="4"/>
      </w:numPr>
      <w:tabs>
        <w:tab w:val="clear" w:pos="360"/>
        <w:tab w:val="left" w:pos="900"/>
      </w:tabs>
      <w:spacing w:after="240" w:line="280" w:lineRule="exact"/>
    </w:pPr>
    <w:rPr>
      <w:rFonts w:ascii="Palatino" w:eastAsia="Times New Roman" w:hAnsi="Palatino" w:cs="Times New Roman"/>
      <w:kern w:val="20"/>
      <w:szCs w:val="20"/>
      <w:lang w:val="en-US"/>
    </w:rPr>
  </w:style>
  <w:style w:type="paragraph" w:customStyle="1" w:styleId="inset10T12B">
    <w:name w:val="inset1 (0T/12B)"/>
    <w:aliases w:val="alti1"/>
    <w:rsid w:val="002E327B"/>
    <w:pPr>
      <w:tabs>
        <w:tab w:val="right" w:pos="720"/>
      </w:tabs>
      <w:spacing w:after="240" w:line="280" w:lineRule="exact"/>
      <w:ind w:left="907" w:hanging="547"/>
    </w:pPr>
    <w:rPr>
      <w:rFonts w:ascii="Palatino" w:eastAsia="Times New Roman" w:hAnsi="Palatino" w:cs="Times New Roman"/>
      <w:szCs w:val="20"/>
      <w:lang w:val="en-US"/>
    </w:rPr>
  </w:style>
  <w:style w:type="paragraph" w:customStyle="1" w:styleId="inset10T24B">
    <w:name w:val="inset1 (0T/24B)"/>
    <w:aliases w:val="alti2"/>
    <w:basedOn w:val="inset10T12B"/>
    <w:next w:val="Nagwek2"/>
    <w:rsid w:val="002E327B"/>
    <w:pPr>
      <w:spacing w:after="480"/>
    </w:pPr>
  </w:style>
  <w:style w:type="character" w:customStyle="1" w:styleId="normaltextrun">
    <w:name w:val="normaltextrun"/>
    <w:basedOn w:val="Domylnaczcionkaakapitu"/>
    <w:rsid w:val="002E327B"/>
  </w:style>
  <w:style w:type="paragraph" w:customStyle="1" w:styleId="paragraph">
    <w:name w:val="paragraph"/>
    <w:basedOn w:val="Normalny"/>
    <w:rsid w:val="002E32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eop">
    <w:name w:val="eop"/>
    <w:basedOn w:val="Domylnaczcionkaakapitu"/>
    <w:rsid w:val="002E327B"/>
  </w:style>
  <w:style w:type="paragraph" w:customStyle="1" w:styleId="msonormal0">
    <w:name w:val="msonormal"/>
    <w:basedOn w:val="Normalny"/>
    <w:rsid w:val="002226E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font5">
    <w:name w:val="font5"/>
    <w:basedOn w:val="Normalny"/>
    <w:rsid w:val="002226E3"/>
    <w:pPr>
      <w:spacing w:before="100" w:beforeAutospacing="1" w:after="100" w:afterAutospacing="1"/>
      <w:jc w:val="left"/>
    </w:pPr>
    <w:rPr>
      <w:rFonts w:ascii="Calibri" w:eastAsia="Times New Roman" w:hAnsi="Calibri" w:cs="Calibri"/>
      <w:b/>
      <w:bCs/>
      <w:szCs w:val="20"/>
      <w:lang w:eastAsia="pl-PL"/>
    </w:rPr>
  </w:style>
  <w:style w:type="paragraph" w:customStyle="1" w:styleId="xl64">
    <w:name w:val="xl64"/>
    <w:basedOn w:val="Normalny"/>
    <w:rsid w:val="002226E3"/>
    <w:pPr>
      <w:spacing w:before="100" w:beforeAutospacing="1" w:after="100" w:afterAutospacing="1"/>
      <w:jc w:val="left"/>
      <w:textAlignment w:val="top"/>
    </w:pPr>
    <w:rPr>
      <w:rFonts w:eastAsia="Times New Roman" w:cs="Arial"/>
      <w:sz w:val="24"/>
      <w:lang w:eastAsia="pl-PL"/>
    </w:rPr>
  </w:style>
  <w:style w:type="paragraph" w:customStyle="1" w:styleId="xl65">
    <w:name w:val="xl65"/>
    <w:basedOn w:val="Normalny"/>
    <w:rsid w:val="002226E3"/>
    <w:pPr>
      <w:spacing w:before="100" w:beforeAutospacing="1" w:after="100" w:afterAutospacing="1"/>
      <w:jc w:val="left"/>
      <w:textAlignment w:val="top"/>
    </w:pPr>
    <w:rPr>
      <w:rFonts w:eastAsia="Times New Roman" w:cs="Arial"/>
      <w:color w:val="000000"/>
      <w:sz w:val="16"/>
      <w:szCs w:val="16"/>
      <w:lang w:eastAsia="pl-PL"/>
    </w:rPr>
  </w:style>
  <w:style w:type="paragraph" w:customStyle="1" w:styleId="xl66">
    <w:name w:val="xl66"/>
    <w:basedOn w:val="Normalny"/>
    <w:rsid w:val="002226E3"/>
    <w:pPr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16"/>
      <w:szCs w:val="16"/>
      <w:lang w:eastAsia="pl-PL"/>
    </w:rPr>
  </w:style>
  <w:style w:type="paragraph" w:customStyle="1" w:styleId="xl67">
    <w:name w:val="xl67"/>
    <w:basedOn w:val="Normalny"/>
    <w:rsid w:val="002226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68">
    <w:name w:val="xl68"/>
    <w:basedOn w:val="Normalny"/>
    <w:rsid w:val="002226E3"/>
    <w:pPr>
      <w:spacing w:before="100" w:beforeAutospacing="1" w:after="100" w:afterAutospacing="1"/>
      <w:jc w:val="left"/>
      <w:textAlignment w:val="top"/>
    </w:pPr>
    <w:rPr>
      <w:rFonts w:eastAsia="Times New Roman" w:cs="Arial"/>
      <w:sz w:val="16"/>
      <w:szCs w:val="16"/>
      <w:lang w:eastAsia="pl-PL"/>
    </w:rPr>
  </w:style>
  <w:style w:type="paragraph" w:customStyle="1" w:styleId="xl69">
    <w:name w:val="xl69"/>
    <w:basedOn w:val="Normalny"/>
    <w:rsid w:val="002226E3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eastAsia="Times New Roman" w:cs="Arial"/>
      <w:color w:val="000000"/>
      <w:sz w:val="16"/>
      <w:szCs w:val="16"/>
      <w:lang w:eastAsia="pl-PL"/>
    </w:rPr>
  </w:style>
  <w:style w:type="paragraph" w:customStyle="1" w:styleId="xl70">
    <w:name w:val="xl70"/>
    <w:basedOn w:val="Normalny"/>
    <w:rsid w:val="002226E3"/>
    <w:pPr>
      <w:pBdr>
        <w:left w:val="single" w:sz="4" w:space="0" w:color="000000"/>
      </w:pBdr>
      <w:spacing w:before="100" w:beforeAutospacing="1" w:after="100" w:afterAutospacing="1"/>
      <w:jc w:val="left"/>
      <w:textAlignment w:val="top"/>
    </w:pPr>
    <w:rPr>
      <w:rFonts w:eastAsia="Times New Roman" w:cs="Arial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226E3"/>
    <w:pPr>
      <w:spacing w:before="100" w:beforeAutospacing="1" w:after="100" w:afterAutospacing="1"/>
      <w:jc w:val="left"/>
      <w:textAlignment w:val="top"/>
    </w:pPr>
    <w:rPr>
      <w:rFonts w:eastAsia="Times New Roman" w:cs="Arial"/>
      <w:color w:val="000000"/>
      <w:szCs w:val="20"/>
      <w:lang w:eastAsia="pl-PL"/>
    </w:rPr>
  </w:style>
  <w:style w:type="paragraph" w:customStyle="1" w:styleId="xl72">
    <w:name w:val="xl72"/>
    <w:basedOn w:val="Normalny"/>
    <w:rsid w:val="002226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16"/>
      <w:szCs w:val="16"/>
      <w:lang w:eastAsia="pl-PL"/>
    </w:rPr>
  </w:style>
  <w:style w:type="paragraph" w:customStyle="1" w:styleId="xl73">
    <w:name w:val="xl73"/>
    <w:basedOn w:val="Normalny"/>
    <w:rsid w:val="00222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74">
    <w:name w:val="xl74"/>
    <w:basedOn w:val="Normalny"/>
    <w:rsid w:val="00222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75">
    <w:name w:val="xl75"/>
    <w:basedOn w:val="Normalny"/>
    <w:rsid w:val="00222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Arial"/>
      <w:sz w:val="24"/>
      <w:lang w:eastAsia="pl-PL"/>
    </w:rPr>
  </w:style>
  <w:style w:type="paragraph" w:customStyle="1" w:styleId="xl76">
    <w:name w:val="xl76"/>
    <w:basedOn w:val="Normalny"/>
    <w:rsid w:val="002226E3"/>
    <w:pPr>
      <w:pBdr>
        <w:bottom w:val="single" w:sz="4" w:space="0" w:color="00000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77">
    <w:name w:val="xl77"/>
    <w:basedOn w:val="Normalny"/>
    <w:rsid w:val="002226E3"/>
    <w:pPr>
      <w:pBdr>
        <w:bottom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2226E3"/>
    <w:pPr>
      <w:pBdr>
        <w:left w:val="single" w:sz="4" w:space="0" w:color="000000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FFFFFF"/>
      <w:sz w:val="16"/>
      <w:szCs w:val="16"/>
      <w:lang w:eastAsia="pl-PL"/>
    </w:rPr>
  </w:style>
  <w:style w:type="paragraph" w:customStyle="1" w:styleId="xl79">
    <w:name w:val="xl79"/>
    <w:basedOn w:val="Normalny"/>
    <w:rsid w:val="002226E3"/>
    <w:pPr>
      <w:shd w:val="clear" w:color="000000" w:fill="DA9694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FFFFFF"/>
      <w:sz w:val="16"/>
      <w:szCs w:val="16"/>
      <w:lang w:eastAsia="pl-PL"/>
    </w:rPr>
  </w:style>
  <w:style w:type="paragraph" w:customStyle="1" w:styleId="xl80">
    <w:name w:val="xl80"/>
    <w:basedOn w:val="Normalny"/>
    <w:rsid w:val="002226E3"/>
    <w:pPr>
      <w:pBdr>
        <w:left w:val="single" w:sz="4" w:space="0" w:color="000000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FFFFFF"/>
      <w:sz w:val="16"/>
      <w:szCs w:val="16"/>
      <w:lang w:eastAsia="pl-PL"/>
    </w:rPr>
  </w:style>
  <w:style w:type="paragraph" w:customStyle="1" w:styleId="xl81">
    <w:name w:val="xl81"/>
    <w:basedOn w:val="Normalny"/>
    <w:rsid w:val="002226E3"/>
    <w:pP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FFFFFF"/>
      <w:sz w:val="16"/>
      <w:szCs w:val="16"/>
      <w:lang w:eastAsia="pl-PL"/>
    </w:rPr>
  </w:style>
  <w:style w:type="paragraph" w:customStyle="1" w:styleId="xl82">
    <w:name w:val="xl82"/>
    <w:basedOn w:val="Normalny"/>
    <w:rsid w:val="00222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Cs w:val="20"/>
      <w:lang w:eastAsia="pl-PL"/>
    </w:rPr>
  </w:style>
  <w:style w:type="paragraph" w:customStyle="1" w:styleId="xl83">
    <w:name w:val="xl83"/>
    <w:basedOn w:val="Normalny"/>
    <w:rsid w:val="002226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b/>
      <w:bCs/>
      <w:szCs w:val="20"/>
      <w:lang w:eastAsia="pl-PL"/>
    </w:rPr>
  </w:style>
  <w:style w:type="paragraph" w:customStyle="1" w:styleId="xl84">
    <w:name w:val="xl84"/>
    <w:basedOn w:val="Normalny"/>
    <w:rsid w:val="002226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b/>
      <w:bCs/>
      <w:szCs w:val="20"/>
      <w:lang w:eastAsia="pl-PL"/>
    </w:rPr>
  </w:style>
  <w:style w:type="paragraph" w:customStyle="1" w:styleId="xl85">
    <w:name w:val="xl85"/>
    <w:basedOn w:val="Normalny"/>
    <w:rsid w:val="002226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Cs w:val="20"/>
      <w:lang w:eastAsia="pl-PL"/>
    </w:rPr>
  </w:style>
  <w:style w:type="paragraph" w:customStyle="1" w:styleId="xl86">
    <w:name w:val="xl86"/>
    <w:basedOn w:val="Normalny"/>
    <w:rsid w:val="00222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Cs w:val="20"/>
      <w:lang w:eastAsia="pl-PL"/>
    </w:rPr>
  </w:style>
  <w:style w:type="paragraph" w:customStyle="1" w:styleId="xl87">
    <w:name w:val="xl87"/>
    <w:basedOn w:val="Normalny"/>
    <w:rsid w:val="00222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b/>
      <w:bCs/>
      <w:szCs w:val="20"/>
      <w:lang w:eastAsia="pl-PL"/>
    </w:rPr>
  </w:style>
  <w:style w:type="paragraph" w:customStyle="1" w:styleId="xl88">
    <w:name w:val="xl88"/>
    <w:basedOn w:val="Normalny"/>
    <w:rsid w:val="002226E3"/>
    <w:pPr>
      <w:spacing w:before="100" w:beforeAutospacing="1" w:after="100" w:afterAutospacing="1"/>
      <w:jc w:val="left"/>
    </w:pPr>
    <w:rPr>
      <w:rFonts w:ascii="Calibri" w:eastAsia="Times New Roman" w:hAnsi="Calibri" w:cs="Calibri"/>
      <w:b/>
      <w:bCs/>
      <w:szCs w:val="20"/>
      <w:lang w:eastAsia="pl-PL"/>
    </w:rPr>
  </w:style>
  <w:style w:type="paragraph" w:customStyle="1" w:styleId="xl89">
    <w:name w:val="xl89"/>
    <w:basedOn w:val="Normalny"/>
    <w:rsid w:val="002226E3"/>
    <w:pPr>
      <w:spacing w:before="100" w:beforeAutospacing="1" w:after="100" w:afterAutospacing="1"/>
      <w:jc w:val="left"/>
    </w:pPr>
    <w:rPr>
      <w:rFonts w:ascii="Calibri" w:eastAsia="Times New Roman" w:hAnsi="Calibri" w:cs="Calibri"/>
      <w:szCs w:val="20"/>
      <w:lang w:eastAsia="pl-PL"/>
    </w:rPr>
  </w:style>
  <w:style w:type="paragraph" w:customStyle="1" w:styleId="xl90">
    <w:name w:val="xl90"/>
    <w:basedOn w:val="Normalny"/>
    <w:rsid w:val="00222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Cs w:val="20"/>
      <w:lang w:eastAsia="pl-PL"/>
    </w:rPr>
  </w:style>
  <w:style w:type="paragraph" w:customStyle="1" w:styleId="xl91">
    <w:name w:val="xl91"/>
    <w:basedOn w:val="Normalny"/>
    <w:rsid w:val="002226E3"/>
    <w:pPr>
      <w:spacing w:before="100" w:beforeAutospacing="1" w:after="100" w:afterAutospacing="1"/>
      <w:jc w:val="left"/>
    </w:pPr>
    <w:rPr>
      <w:rFonts w:ascii="Calibri" w:eastAsia="Times New Roman" w:hAnsi="Calibri" w:cs="Calibri"/>
      <w:b/>
      <w:bCs/>
      <w:szCs w:val="20"/>
      <w:lang w:eastAsia="pl-PL"/>
    </w:rPr>
  </w:style>
  <w:style w:type="paragraph" w:customStyle="1" w:styleId="xl92">
    <w:name w:val="xl92"/>
    <w:basedOn w:val="Normalny"/>
    <w:rsid w:val="00222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b/>
      <w:bCs/>
      <w:szCs w:val="20"/>
      <w:lang w:eastAsia="pl-PL"/>
    </w:rPr>
  </w:style>
  <w:style w:type="paragraph" w:customStyle="1" w:styleId="xl93">
    <w:name w:val="xl93"/>
    <w:basedOn w:val="Normalny"/>
    <w:rsid w:val="00222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808080"/>
      <w:szCs w:val="20"/>
      <w:lang w:eastAsia="pl-PL"/>
    </w:rPr>
  </w:style>
  <w:style w:type="paragraph" w:customStyle="1" w:styleId="xl94">
    <w:name w:val="xl94"/>
    <w:basedOn w:val="Normalny"/>
    <w:rsid w:val="00222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Cs w:val="20"/>
      <w:lang w:eastAsia="pl-PL"/>
    </w:rPr>
  </w:style>
  <w:style w:type="paragraph" w:customStyle="1" w:styleId="xl95">
    <w:name w:val="xl95"/>
    <w:basedOn w:val="Normalny"/>
    <w:rsid w:val="00222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b/>
      <w:bCs/>
      <w:szCs w:val="20"/>
      <w:lang w:eastAsia="pl-PL"/>
    </w:rPr>
  </w:style>
  <w:style w:type="paragraph" w:customStyle="1" w:styleId="xl96">
    <w:name w:val="xl96"/>
    <w:basedOn w:val="Normalny"/>
    <w:rsid w:val="002226E3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Cs w:val="20"/>
      <w:lang w:eastAsia="pl-PL"/>
    </w:rPr>
  </w:style>
  <w:style w:type="paragraph" w:customStyle="1" w:styleId="xl97">
    <w:name w:val="xl97"/>
    <w:basedOn w:val="Normalny"/>
    <w:rsid w:val="002226E3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Cs w:val="20"/>
      <w:lang w:eastAsia="pl-PL"/>
    </w:rPr>
  </w:style>
  <w:style w:type="paragraph" w:customStyle="1" w:styleId="xl98">
    <w:name w:val="xl98"/>
    <w:basedOn w:val="Normalny"/>
    <w:rsid w:val="002226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99">
    <w:name w:val="xl99"/>
    <w:basedOn w:val="Normalny"/>
    <w:rsid w:val="002226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00">
    <w:name w:val="xl100"/>
    <w:basedOn w:val="Normalny"/>
    <w:rsid w:val="002226E3"/>
    <w:pPr>
      <w:spacing w:before="100" w:beforeAutospacing="1" w:after="100" w:afterAutospacing="1"/>
      <w:ind w:firstLineChars="100" w:firstLine="100"/>
      <w:jc w:val="left"/>
    </w:pPr>
    <w:rPr>
      <w:rFonts w:ascii="Calibri" w:eastAsia="Times New Roman" w:hAnsi="Calibri" w:cs="Calibri"/>
      <w:szCs w:val="20"/>
      <w:lang w:eastAsia="pl-PL"/>
    </w:rPr>
  </w:style>
  <w:style w:type="paragraph" w:customStyle="1" w:styleId="xl101">
    <w:name w:val="xl101"/>
    <w:basedOn w:val="Normalny"/>
    <w:rsid w:val="002226E3"/>
    <w:pPr>
      <w:spacing w:before="100" w:beforeAutospacing="1" w:after="100" w:afterAutospacing="1"/>
      <w:jc w:val="left"/>
    </w:pPr>
    <w:rPr>
      <w:rFonts w:ascii="Calibri" w:eastAsia="Times New Roman" w:hAnsi="Calibri" w:cs="Calibri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2449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oa1">
    <w:name w:val="oa1"/>
    <w:basedOn w:val="Normalny"/>
    <w:rsid w:val="002A0DA9"/>
    <w:pPr>
      <w:pBdr>
        <w:top w:val="single" w:sz="8" w:space="4" w:color="FFFFFF"/>
        <w:left w:val="single" w:sz="8" w:space="7" w:color="FFFFFF"/>
        <w:bottom w:val="single" w:sz="8" w:space="4" w:color="FFFFFF"/>
        <w:right w:val="single" w:sz="8" w:space="7" w:color="FFFFFF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oa2">
    <w:name w:val="oa2"/>
    <w:basedOn w:val="Normalny"/>
    <w:rsid w:val="002A0DA9"/>
    <w:pPr>
      <w:pBdr>
        <w:top w:val="single" w:sz="8" w:space="4" w:color="FFFFFF"/>
        <w:left w:val="single" w:sz="8" w:space="7" w:color="FFFFFF"/>
        <w:bottom w:val="single" w:sz="8" w:space="4" w:color="FFFFFF"/>
        <w:right w:val="single" w:sz="8" w:space="7" w:color="FFFFFF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oa3">
    <w:name w:val="oa3"/>
    <w:basedOn w:val="Normalny"/>
    <w:rsid w:val="002A0DA9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oa4">
    <w:name w:val="oa4"/>
    <w:basedOn w:val="Normalny"/>
    <w:rsid w:val="002A0DA9"/>
    <w:pPr>
      <w:shd w:val="clear" w:color="auto" w:fill="2B75C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oa5">
    <w:name w:val="oa5"/>
    <w:basedOn w:val="Normalny"/>
    <w:rsid w:val="002A0DA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oa6">
    <w:name w:val="oa6"/>
    <w:basedOn w:val="Normalny"/>
    <w:rsid w:val="002A0DA9"/>
    <w:pPr>
      <w:pBdr>
        <w:top w:val="single" w:sz="8" w:space="4" w:color="auto"/>
        <w:left w:val="single" w:sz="8" w:space="7" w:color="auto"/>
        <w:bottom w:val="single" w:sz="8" w:space="4" w:color="auto"/>
        <w:right w:val="single" w:sz="8" w:space="7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oa7">
    <w:name w:val="oa7"/>
    <w:basedOn w:val="Normalny"/>
    <w:rsid w:val="002A0DA9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auto" w:fill="CCCC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oa8">
    <w:name w:val="oa8"/>
    <w:basedOn w:val="Normalny"/>
    <w:rsid w:val="002A0DA9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oa9">
    <w:name w:val="oa9"/>
    <w:basedOn w:val="Normalny"/>
    <w:rsid w:val="002A0DA9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oa10">
    <w:name w:val="oa10"/>
    <w:basedOn w:val="Normalny"/>
    <w:rsid w:val="002A0DA9"/>
    <w:pPr>
      <w:pBdr>
        <w:top w:val="single" w:sz="8" w:space="4" w:color="FFFFFF"/>
        <w:left w:val="single" w:sz="8" w:space="7" w:color="FFFFFF"/>
        <w:bottom w:val="single" w:sz="8" w:space="4" w:color="FFFFFF"/>
        <w:right w:val="single" w:sz="8" w:space="7" w:color="FFFFFF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oa11">
    <w:name w:val="oa11"/>
    <w:basedOn w:val="Normalny"/>
    <w:rsid w:val="002A0D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oa12">
    <w:name w:val="oa12"/>
    <w:basedOn w:val="Normalny"/>
    <w:rsid w:val="002A0DA9"/>
    <w:pPr>
      <w:pBdr>
        <w:top w:val="single" w:sz="8" w:space="4" w:color="FFFFFF"/>
        <w:left w:val="single" w:sz="8" w:space="7" w:color="FFFFFF"/>
        <w:bottom w:val="single" w:sz="8" w:space="4" w:color="FFFFFF"/>
        <w:right w:val="single" w:sz="8" w:space="7" w:color="FFFFFF"/>
      </w:pBdr>
      <w:shd w:val="clear" w:color="auto" w:fill="A6A6A6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oa13">
    <w:name w:val="oa13"/>
    <w:basedOn w:val="Normalny"/>
    <w:rsid w:val="002A0DA9"/>
    <w:pPr>
      <w:pBdr>
        <w:top w:val="single" w:sz="8" w:space="4" w:color="FFFFFF"/>
        <w:left w:val="single" w:sz="8" w:space="7" w:color="FFFFFF"/>
        <w:bottom w:val="single" w:sz="8" w:space="4" w:color="FFFFFF"/>
        <w:right w:val="single" w:sz="8" w:space="7" w:color="FFFFFF"/>
      </w:pBdr>
      <w:shd w:val="clear" w:color="auto" w:fill="225BA3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oa14">
    <w:name w:val="oa14"/>
    <w:basedOn w:val="Normalny"/>
    <w:rsid w:val="002A0DA9"/>
    <w:pPr>
      <w:pBdr>
        <w:top w:val="single" w:sz="8" w:space="4" w:color="FFFFFF"/>
        <w:left w:val="single" w:sz="8" w:space="7" w:color="FFFFFF"/>
        <w:bottom w:val="single" w:sz="8" w:space="4" w:color="FFFFFF"/>
        <w:right w:val="single" w:sz="8" w:space="7" w:color="FFFFFF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oa15">
    <w:name w:val="oa15"/>
    <w:basedOn w:val="Normalny"/>
    <w:rsid w:val="002A0DA9"/>
    <w:pPr>
      <w:pBdr>
        <w:top w:val="single" w:sz="8" w:space="4" w:color="FFFFFF"/>
        <w:left w:val="single" w:sz="8" w:space="7" w:color="FFFFFF"/>
        <w:bottom w:val="single" w:sz="8" w:space="4" w:color="FFFFFF"/>
        <w:right w:val="single" w:sz="8" w:space="7" w:color="FFFFFF"/>
      </w:pBdr>
      <w:shd w:val="clear" w:color="auto" w:fill="2B75C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lang w:eastAsia="pl-PL"/>
    </w:rPr>
  </w:style>
  <w:style w:type="table" w:customStyle="1" w:styleId="PlainTable11">
    <w:name w:val="Plain Table 11"/>
    <w:basedOn w:val="Standardowy"/>
    <w:uiPriority w:val="41"/>
    <w:rsid w:val="00380B6C"/>
    <w:rPr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kapitzlistZnak">
    <w:name w:val="Akapit z listą Znak"/>
    <w:aliases w:val="LISTED PARAGRAPH CPK Znak,LISTA PUNTKOWANA CPK Znak,Styl 1 Znak,BulletC Znak,Numerowanie Znak,Wyliczanie Znak,Obiekt Znak,normalny tekst Znak,List Paragraph1 Znak,Akapit z listą1 Znak,Akapit z listą31 Znak,test ciągły Znak,lp1 Znak"/>
    <w:basedOn w:val="Domylnaczcionkaakapitu"/>
    <w:link w:val="Akapitzlist"/>
    <w:uiPriority w:val="34"/>
    <w:qFormat/>
    <w:rsid w:val="009B6909"/>
    <w:rPr>
      <w:sz w:val="22"/>
      <w:szCs w:val="28"/>
    </w:rPr>
  </w:style>
  <w:style w:type="paragraph" w:customStyle="1" w:styleId="1CPK">
    <w:name w:val="1.CPK"/>
    <w:basedOn w:val="Nagwek1"/>
    <w:link w:val="1CPKChar"/>
    <w:rsid w:val="004530C3"/>
    <w:pPr>
      <w:numPr>
        <w:numId w:val="5"/>
      </w:numPr>
    </w:pPr>
    <w:rPr>
      <w:rFonts w:ascii="Raleway SemiBold" w:hAnsi="Raleway SemiBold"/>
      <w:szCs w:val="44"/>
    </w:rPr>
  </w:style>
  <w:style w:type="paragraph" w:customStyle="1" w:styleId="11CPK">
    <w:name w:val="1.1 CPK"/>
    <w:basedOn w:val="Nagwek2"/>
    <w:link w:val="11CPKChar"/>
    <w:rsid w:val="004530C3"/>
    <w:pPr>
      <w:numPr>
        <w:numId w:val="5"/>
      </w:numPr>
    </w:pPr>
    <w:rPr>
      <w:rFonts w:ascii="Raleway SemiBold" w:hAnsi="Raleway SemiBold"/>
      <w:sz w:val="32"/>
      <w:szCs w:val="40"/>
    </w:rPr>
  </w:style>
  <w:style w:type="character" w:customStyle="1" w:styleId="1CPKChar">
    <w:name w:val="1.CPK Char"/>
    <w:basedOn w:val="Nagwek1Znak"/>
    <w:link w:val="1CPK"/>
    <w:rsid w:val="004530C3"/>
    <w:rPr>
      <w:rFonts w:ascii="Raleway SemiBold" w:eastAsiaTheme="majorEastAsia" w:hAnsi="Raleway SemiBold" w:cstheme="majorBidi"/>
      <w:bCs/>
      <w:color w:val="2F5496" w:themeColor="accent1" w:themeShade="BF"/>
      <w:spacing w:val="20"/>
      <w:szCs w:val="44"/>
    </w:rPr>
  </w:style>
  <w:style w:type="character" w:customStyle="1" w:styleId="11CPKChar">
    <w:name w:val="1.1 CPK Char"/>
    <w:basedOn w:val="Nagwek2Znak"/>
    <w:link w:val="11CPK"/>
    <w:rsid w:val="004530C3"/>
    <w:rPr>
      <w:rFonts w:ascii="Raleway SemiBold" w:eastAsiaTheme="majorEastAsia" w:hAnsi="Raleway SemiBold" w:cstheme="majorBidi"/>
      <w:bCs/>
      <w:color w:val="2F5496" w:themeColor="accent1" w:themeShade="BF"/>
      <w:spacing w:val="20"/>
      <w:sz w:val="32"/>
      <w:szCs w:val="40"/>
    </w:rPr>
  </w:style>
  <w:style w:type="character" w:styleId="Tytuksiki">
    <w:name w:val="Book Title"/>
    <w:basedOn w:val="Domylnaczcionkaakapitu"/>
    <w:uiPriority w:val="33"/>
    <w:qFormat/>
    <w:rsid w:val="00205AD0"/>
    <w:rPr>
      <w:b w:val="0"/>
      <w:bCs w:val="0"/>
      <w:smallCaps/>
      <w:spacing w:val="5"/>
    </w:rPr>
  </w:style>
  <w:style w:type="table" w:styleId="Zwykatabela2">
    <w:name w:val="Plain Table 2"/>
    <w:basedOn w:val="Standardowy"/>
    <w:uiPriority w:val="42"/>
    <w:rsid w:val="00205AD0"/>
    <w:rPr>
      <w:rFonts w:eastAsiaTheme="minorEastAsia"/>
      <w:sz w:val="22"/>
      <w:szCs w:val="22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atkatabelijasna">
    <w:name w:val="Grid Table Light"/>
    <w:basedOn w:val="Standardowy"/>
    <w:uiPriority w:val="40"/>
    <w:rsid w:val="00205AD0"/>
    <w:rPr>
      <w:rFonts w:eastAsiaTheme="minorEastAsia"/>
      <w:sz w:val="22"/>
      <w:szCs w:val="22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2akcent3">
    <w:name w:val="Grid Table 2 Accent 3"/>
    <w:basedOn w:val="Standardowy"/>
    <w:uiPriority w:val="47"/>
    <w:rsid w:val="00205AD0"/>
    <w:rPr>
      <w:rFonts w:eastAsiaTheme="minorEastAsia"/>
      <w:sz w:val="22"/>
      <w:szCs w:val="22"/>
      <w:lang w:val="en-US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BodyChar">
    <w:name w:val="Body Char"/>
    <w:basedOn w:val="Domylnaczcionkaakapitu"/>
    <w:link w:val="Body"/>
    <w:locked/>
    <w:rsid w:val="00205AD0"/>
  </w:style>
  <w:style w:type="paragraph" w:customStyle="1" w:styleId="Body">
    <w:name w:val="Body"/>
    <w:basedOn w:val="Normalny"/>
    <w:link w:val="BodyChar"/>
    <w:rsid w:val="00205AD0"/>
    <w:pPr>
      <w:spacing w:before="0" w:after="160" w:line="240" w:lineRule="auto"/>
      <w:ind w:left="864"/>
      <w:jc w:val="left"/>
    </w:pPr>
    <w:rPr>
      <w:sz w:val="24"/>
    </w:rPr>
  </w:style>
  <w:style w:type="character" w:customStyle="1" w:styleId="apple-converted-space">
    <w:name w:val="apple-converted-space"/>
    <w:basedOn w:val="Domylnaczcionkaakapitu"/>
    <w:rsid w:val="00205AD0"/>
  </w:style>
  <w:style w:type="character" w:customStyle="1" w:styleId="spellingerror">
    <w:name w:val="spellingerror"/>
    <w:basedOn w:val="Domylnaczcionkaakapitu"/>
    <w:rsid w:val="00205AD0"/>
  </w:style>
  <w:style w:type="table" w:styleId="Tabelalisty1jasnaakcent3">
    <w:name w:val="List Table 1 Light Accent 3"/>
    <w:basedOn w:val="Standardowy"/>
    <w:uiPriority w:val="46"/>
    <w:rsid w:val="00205AD0"/>
    <w:rPr>
      <w:rFonts w:eastAsiaTheme="minorEastAsia"/>
      <w:sz w:val="22"/>
      <w:szCs w:val="22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CM54">
    <w:name w:val="CM54"/>
    <w:basedOn w:val="Normalny"/>
    <w:next w:val="Normalny"/>
    <w:uiPriority w:val="99"/>
    <w:rsid w:val="00801C25"/>
    <w:pPr>
      <w:autoSpaceDE w:val="0"/>
      <w:autoSpaceDN w:val="0"/>
      <w:adjustRightInd w:val="0"/>
      <w:spacing w:before="0" w:after="0" w:line="240" w:lineRule="auto"/>
      <w:jc w:val="left"/>
    </w:pPr>
    <w:rPr>
      <w:rFonts w:ascii="Calibri-Light" w:hAnsi="Calibri-Light"/>
      <w:sz w:val="24"/>
    </w:rPr>
  </w:style>
  <w:style w:type="table" w:customStyle="1" w:styleId="GridTable4-Accent311">
    <w:name w:val="Grid Table 4 - Accent 311"/>
    <w:basedOn w:val="Standardowy"/>
    <w:uiPriority w:val="49"/>
    <w:rsid w:val="00D81FB9"/>
    <w:pPr>
      <w:spacing w:before="12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a3">
    <w:name w:val="List 3"/>
    <w:basedOn w:val="Normalny"/>
    <w:uiPriority w:val="99"/>
    <w:unhideWhenUsed/>
    <w:rsid w:val="00AE1156"/>
    <w:pPr>
      <w:ind w:left="849" w:hanging="283"/>
      <w:contextualSpacing/>
    </w:pPr>
  </w:style>
  <w:style w:type="paragraph" w:styleId="Listapunktowana4">
    <w:name w:val="List Bullet 4"/>
    <w:basedOn w:val="Normalny"/>
    <w:uiPriority w:val="99"/>
    <w:unhideWhenUsed/>
    <w:rsid w:val="00AE1156"/>
    <w:pPr>
      <w:numPr>
        <w:numId w:val="7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E1156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AE1156"/>
    <w:rPr>
      <w:sz w:val="22"/>
    </w:rPr>
  </w:style>
  <w:style w:type="character" w:customStyle="1" w:styleId="ListParagraphChar1">
    <w:name w:val="List Paragraph Char1"/>
    <w:aliases w:val="LISTED PARAGRAPH CPK Char1,LISTA PUNTKOWANA CPK Char1,BulletC Char1,Numerowanie Char1,Wyliczanie Char1,Obiekt Char1,normalny tekst Char1,List Paragraph1 Char1,Akapit z listą1 Char1,Akapit z listą31 Char1,test ciągły Char1,lp1 Char1"/>
    <w:basedOn w:val="Domylnaczcionkaakapitu"/>
    <w:uiPriority w:val="34"/>
    <w:qFormat/>
    <w:rsid w:val="003550B3"/>
    <w:rPr>
      <w:sz w:val="22"/>
      <w:szCs w:val="22"/>
    </w:rPr>
  </w:style>
  <w:style w:type="table" w:customStyle="1" w:styleId="TableGrid1">
    <w:name w:val="Table Grid1"/>
    <w:basedOn w:val="Standardowy"/>
    <w:next w:val="Tabela-Siatka"/>
    <w:uiPriority w:val="39"/>
    <w:rsid w:val="004D4AA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zmianka">
    <w:name w:val="Mention"/>
    <w:basedOn w:val="Domylnaczcionkaakapitu"/>
    <w:uiPriority w:val="99"/>
    <w:unhideWhenUsed/>
    <w:rsid w:val="00E42E31"/>
    <w:rPr>
      <w:color w:val="2B579A"/>
      <w:shd w:val="clear" w:color="auto" w:fill="E1DFDD"/>
    </w:rPr>
  </w:style>
  <w:style w:type="paragraph" w:styleId="Lista2">
    <w:name w:val="List 2"/>
    <w:basedOn w:val="Normalny"/>
    <w:uiPriority w:val="99"/>
    <w:unhideWhenUsed/>
    <w:rsid w:val="009623E3"/>
    <w:pPr>
      <w:ind w:left="566" w:hanging="283"/>
      <w:contextualSpacing/>
    </w:pPr>
  </w:style>
  <w:style w:type="paragraph" w:styleId="Lista4">
    <w:name w:val="List 4"/>
    <w:basedOn w:val="Normalny"/>
    <w:uiPriority w:val="99"/>
    <w:unhideWhenUsed/>
    <w:rsid w:val="009623E3"/>
    <w:pPr>
      <w:ind w:left="1132" w:hanging="283"/>
      <w:contextualSpacing/>
    </w:pPr>
  </w:style>
  <w:style w:type="paragraph" w:styleId="Lista-kontynuacja2">
    <w:name w:val="List Continue 2"/>
    <w:basedOn w:val="Normalny"/>
    <w:uiPriority w:val="99"/>
    <w:unhideWhenUsed/>
    <w:rsid w:val="009623E3"/>
    <w:pPr>
      <w:ind w:left="566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623E3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623E3"/>
    <w:rPr>
      <w:sz w:val="22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9623E3"/>
    <w:pPr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9623E3"/>
    <w:rPr>
      <w:sz w:val="22"/>
    </w:rPr>
  </w:style>
  <w:style w:type="table" w:customStyle="1" w:styleId="Tabela-Siatka1">
    <w:name w:val="Tabela - Siatka1"/>
    <w:basedOn w:val="Standardowy"/>
    <w:next w:val="Tabela-Siatka"/>
    <w:uiPriority w:val="39"/>
    <w:rsid w:val="004708A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4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5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2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20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64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0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8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6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1341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50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509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39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5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7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3848">
          <w:marLeft w:val="13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5193">
          <w:marLeft w:val="13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53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808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3341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903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2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0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7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3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21044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2149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159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5408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Local\_Onedrive\Centralny%20Port%20Komunikacyjny\DMS%20-%20P00100042\02_Zakupy\05_Post&#281;powania\01_Master%20Architect\02_DK\OPiW\CPK_du&#380;y_dok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CD8A085E87D437B9808D0BBBB69A9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54BF3F-720B-45DC-AD15-890ADD598C6B}"/>
      </w:docPartPr>
      <w:docPartBody>
        <w:p w:rsidR="006A4E8D" w:rsidRDefault="006A4E8D" w:rsidP="006A4E8D">
          <w:pPr>
            <w:pStyle w:val="4CD8A085E87D437B9808D0BBBB69A9BA"/>
          </w:pPr>
          <w:r w:rsidRPr="00B31DD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8BA1C4B652454C6E9209871E2B7A81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6CF106-7A48-4ABC-8924-69404715C924}"/>
      </w:docPartPr>
      <w:docPartBody>
        <w:p w:rsidR="006A4E8D" w:rsidRDefault="006A4E8D" w:rsidP="006A4E8D">
          <w:pPr>
            <w:pStyle w:val="8BA1C4B652454C6E9209871E2B7A81DE"/>
          </w:pPr>
          <w:r w:rsidRPr="00B31DD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BEC9B36B10FD441088A372259A89E2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465173-F1DF-46A0-9BC8-0B9856953EEB}"/>
      </w:docPartPr>
      <w:docPartBody>
        <w:p w:rsidR="006A4E8D" w:rsidRDefault="006A4E8D" w:rsidP="006A4E8D">
          <w:pPr>
            <w:pStyle w:val="BEC9B36B10FD441088A372259A89E250"/>
          </w:pPr>
          <w:r w:rsidRPr="00B31DD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5187C01D1B934E2FBEBEB64CCED454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D63FFD-649D-4AAB-A09F-D8FDC0141033}"/>
      </w:docPartPr>
      <w:docPartBody>
        <w:p w:rsidR="006A4E8D" w:rsidRDefault="006A4E8D" w:rsidP="006A4E8D">
          <w:pPr>
            <w:pStyle w:val="5187C01D1B934E2FBEBEB64CCED454DF"/>
          </w:pPr>
          <w:r w:rsidRPr="00B31DD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78BDFF51A924D3C96ACB989880F88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8BF6DD-CFFF-4FC8-AA3D-6207ACDCADC3}"/>
      </w:docPartPr>
      <w:docPartBody>
        <w:p w:rsidR="006A4E8D" w:rsidRDefault="006A4E8D" w:rsidP="006A4E8D">
          <w:pPr>
            <w:pStyle w:val="278BDFF51A924D3C96ACB989880F881D"/>
          </w:pPr>
          <w:r w:rsidRPr="00B31DD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4FA4A15BF5534B00812F4BA9EAB4B9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7618B7-FED0-43F6-84FB-BE3BD29CE780}"/>
      </w:docPartPr>
      <w:docPartBody>
        <w:p w:rsidR="006A4E8D" w:rsidRDefault="006A4E8D" w:rsidP="006A4E8D">
          <w:pPr>
            <w:pStyle w:val="4FA4A15BF5534B00812F4BA9EAB4B9B2"/>
          </w:pPr>
          <w:r w:rsidRPr="00B31DD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3697BEB530243D3AB4CA348C0B544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463A08-4EBC-4B8E-AA54-4AA4D25EAD6D}"/>
      </w:docPartPr>
      <w:docPartBody>
        <w:p w:rsidR="006A4E8D" w:rsidRDefault="006A4E8D" w:rsidP="006A4E8D">
          <w:pPr>
            <w:pStyle w:val="23697BEB530243D3AB4CA348C0B54495"/>
          </w:pPr>
          <w:r w:rsidRPr="00B31DD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1FD7EAEE16CF4C06B30814DF24749A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1BC3C5-9217-4DD3-A406-228AD6EB4732}"/>
      </w:docPartPr>
      <w:docPartBody>
        <w:p w:rsidR="006A4E8D" w:rsidRDefault="006A4E8D" w:rsidP="006A4E8D">
          <w:pPr>
            <w:pStyle w:val="1FD7EAEE16CF4C06B30814DF24749AAF"/>
          </w:pPr>
          <w:r w:rsidRPr="00B31DD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4D9762D46044151B0F16EB636A80F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AB3C46-2172-467E-9BC4-C5B584D1C505}"/>
      </w:docPartPr>
      <w:docPartBody>
        <w:p w:rsidR="006A4E8D" w:rsidRDefault="006A4E8D" w:rsidP="006A4E8D">
          <w:pPr>
            <w:pStyle w:val="D4D9762D46044151B0F16EB636A80F2A"/>
          </w:pPr>
          <w:r w:rsidRPr="00B31DD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7A20B712A4B3417F9801B51EBF34C8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3EB0BC-AB77-497B-9A26-2B34D14B6340}"/>
      </w:docPartPr>
      <w:docPartBody>
        <w:p w:rsidR="006A4E8D" w:rsidRDefault="006A4E8D" w:rsidP="006A4E8D">
          <w:pPr>
            <w:pStyle w:val="7A20B712A4B3417F9801B51EBF34C8E0"/>
          </w:pPr>
          <w:r w:rsidRPr="00B31DD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C1B288D3A19342308F2708F4AB1D56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AC10C3-6F4D-4688-9360-1D7D06145C9C}"/>
      </w:docPartPr>
      <w:docPartBody>
        <w:p w:rsidR="006A4E8D" w:rsidRDefault="006A4E8D" w:rsidP="006A4E8D">
          <w:pPr>
            <w:pStyle w:val="C1B288D3A19342308F2708F4AB1D5670"/>
          </w:pPr>
          <w:r w:rsidRPr="00B31DD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00DD1D1650FA4D47AEA55143F2EF73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A72643-0325-4848-9501-88AF7910D38D}"/>
      </w:docPartPr>
      <w:docPartBody>
        <w:p w:rsidR="006A4E8D" w:rsidRDefault="006A4E8D" w:rsidP="006A4E8D">
          <w:pPr>
            <w:pStyle w:val="00DD1D1650FA4D47AEA55143F2EF7366"/>
          </w:pPr>
          <w:r w:rsidRPr="00B31DD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1D572BB88154485EB7528E50C27783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C2A7A9-E450-4252-B90F-E931D8D97FC7}"/>
      </w:docPartPr>
      <w:docPartBody>
        <w:p w:rsidR="006A4E8D" w:rsidRDefault="006A4E8D" w:rsidP="006A4E8D">
          <w:pPr>
            <w:pStyle w:val="1D572BB88154485EB7528E50C2778373"/>
          </w:pPr>
          <w:r w:rsidRPr="00B31DD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71A051CD7BC94736884B1F6C50CA40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C2E115-464A-4E99-96CE-F18D315394E8}"/>
      </w:docPartPr>
      <w:docPartBody>
        <w:p w:rsidR="006A4E8D" w:rsidRDefault="006A4E8D" w:rsidP="006A4E8D">
          <w:pPr>
            <w:pStyle w:val="71A051CD7BC94736884B1F6C50CA40ED"/>
          </w:pPr>
          <w:r w:rsidRPr="00B31DD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6FED3168ECD547BF8AC7AA9C414270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5AE5B7-6241-46ED-A383-D340C7F3A6CE}"/>
      </w:docPartPr>
      <w:docPartBody>
        <w:p w:rsidR="006A4E8D" w:rsidRDefault="006A4E8D" w:rsidP="006A4E8D">
          <w:pPr>
            <w:pStyle w:val="6FED3168ECD547BF8AC7AA9C4142705A"/>
          </w:pPr>
          <w:r w:rsidRPr="00B31DD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A681FD5D02D4DC89623A73EA23A4F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4D32C2-9FBD-4836-902B-B6051F6B2CD1}"/>
      </w:docPartPr>
      <w:docPartBody>
        <w:p w:rsidR="006A4E8D" w:rsidRDefault="006A4E8D" w:rsidP="006A4E8D">
          <w:pPr>
            <w:pStyle w:val="DA681FD5D02D4DC89623A73EA23A4F47"/>
          </w:pPr>
          <w:r w:rsidRPr="00B31DD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E77B01B1CE8645EEBC5C0F1BBF7154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597058-7F08-4B89-8360-C324FB3ADDD2}"/>
      </w:docPartPr>
      <w:docPartBody>
        <w:p w:rsidR="006A4E8D" w:rsidRDefault="006A4E8D" w:rsidP="006A4E8D">
          <w:pPr>
            <w:pStyle w:val="E77B01B1CE8645EEBC5C0F1BBF7154AC"/>
          </w:pPr>
          <w:r w:rsidRPr="00B31DD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7DBC9E55B527458C9389C56016CC4A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592A77-544E-4943-BE30-307D3ABC3C56}"/>
      </w:docPartPr>
      <w:docPartBody>
        <w:p w:rsidR="006A4E8D" w:rsidRDefault="006A4E8D" w:rsidP="006A4E8D">
          <w:pPr>
            <w:pStyle w:val="7DBC9E55B527458C9389C56016CC4A03"/>
          </w:pPr>
          <w:r w:rsidRPr="00B31DD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09A1D4D92808481A971E47FA6D346F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9D3E91-62C5-40CE-8592-E536E93F4E7E}"/>
      </w:docPartPr>
      <w:docPartBody>
        <w:p w:rsidR="006A4E8D" w:rsidRDefault="006A4E8D" w:rsidP="006A4E8D">
          <w:pPr>
            <w:pStyle w:val="09A1D4D92808481A971E47FA6D346F72"/>
          </w:pPr>
          <w:r w:rsidRPr="00B31DD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A23BD0706C254A009470A6B1684F39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08FA18-ECD1-4F9B-810E-FDAF89435514}"/>
      </w:docPartPr>
      <w:docPartBody>
        <w:p w:rsidR="006A4E8D" w:rsidRDefault="006A4E8D" w:rsidP="006A4E8D">
          <w:pPr>
            <w:pStyle w:val="A23BD0706C254A009470A6B1684F39CC"/>
          </w:pPr>
          <w:r w:rsidRPr="00B31DD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4CC75B4CBBCA453F9F756E8380A0FF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2FCDF8-9221-4E69-9B53-1A36206021D8}"/>
      </w:docPartPr>
      <w:docPartBody>
        <w:p w:rsidR="006A4E8D" w:rsidRDefault="006A4E8D" w:rsidP="006A4E8D">
          <w:pPr>
            <w:pStyle w:val="4CC75B4CBBCA453F9F756E8380A0FF7E"/>
          </w:pPr>
          <w:r w:rsidRPr="00B31DDB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Raleway SemiBold">
    <w:charset w:val="EE"/>
    <w:family w:val="auto"/>
    <w:pitch w:val="variable"/>
    <w:sig w:usb0="A00002FF" w:usb1="5000205B" w:usb2="00000000" w:usb3="00000000" w:csb0="00000197" w:csb1="00000000"/>
  </w:font>
  <w:font w:name="Calibri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81C"/>
    <w:rsid w:val="0000342A"/>
    <w:rsid w:val="00005BBB"/>
    <w:rsid w:val="000C342E"/>
    <w:rsid w:val="000D2A95"/>
    <w:rsid w:val="000F3A93"/>
    <w:rsid w:val="00137C72"/>
    <w:rsid w:val="0015754C"/>
    <w:rsid w:val="001E76E4"/>
    <w:rsid w:val="00252C73"/>
    <w:rsid w:val="00255D8A"/>
    <w:rsid w:val="002C7153"/>
    <w:rsid w:val="003074A0"/>
    <w:rsid w:val="00334D98"/>
    <w:rsid w:val="00395F2F"/>
    <w:rsid w:val="003E080D"/>
    <w:rsid w:val="004860D2"/>
    <w:rsid w:val="004D411E"/>
    <w:rsid w:val="005215E7"/>
    <w:rsid w:val="00557C04"/>
    <w:rsid w:val="005A23A8"/>
    <w:rsid w:val="005E2FAD"/>
    <w:rsid w:val="00627490"/>
    <w:rsid w:val="006456EE"/>
    <w:rsid w:val="006A4E8D"/>
    <w:rsid w:val="006B610A"/>
    <w:rsid w:val="0071734B"/>
    <w:rsid w:val="00746649"/>
    <w:rsid w:val="0074797B"/>
    <w:rsid w:val="00767B9A"/>
    <w:rsid w:val="00783225"/>
    <w:rsid w:val="00810343"/>
    <w:rsid w:val="0081791D"/>
    <w:rsid w:val="00823641"/>
    <w:rsid w:val="0088212F"/>
    <w:rsid w:val="00893D21"/>
    <w:rsid w:val="008C0359"/>
    <w:rsid w:val="00936723"/>
    <w:rsid w:val="00AB188F"/>
    <w:rsid w:val="00AE4B36"/>
    <w:rsid w:val="00AF4EA5"/>
    <w:rsid w:val="00B3380C"/>
    <w:rsid w:val="00B43414"/>
    <w:rsid w:val="00B466EF"/>
    <w:rsid w:val="00B841E6"/>
    <w:rsid w:val="00BE5693"/>
    <w:rsid w:val="00C04F78"/>
    <w:rsid w:val="00C571BC"/>
    <w:rsid w:val="00C86A62"/>
    <w:rsid w:val="00C87921"/>
    <w:rsid w:val="00CC0BB7"/>
    <w:rsid w:val="00CD181C"/>
    <w:rsid w:val="00CE0E65"/>
    <w:rsid w:val="00CF1F60"/>
    <w:rsid w:val="00D31142"/>
    <w:rsid w:val="00D51B1F"/>
    <w:rsid w:val="00D51DE7"/>
    <w:rsid w:val="00DA39D3"/>
    <w:rsid w:val="00DB22DE"/>
    <w:rsid w:val="00DB2C01"/>
    <w:rsid w:val="00DD0A0B"/>
    <w:rsid w:val="00E12DAF"/>
    <w:rsid w:val="00E841E1"/>
    <w:rsid w:val="00F05AE4"/>
    <w:rsid w:val="00F363BD"/>
    <w:rsid w:val="00F53967"/>
    <w:rsid w:val="00F74294"/>
    <w:rsid w:val="00F9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0823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A4E8D"/>
    <w:rPr>
      <w:color w:val="808080"/>
    </w:rPr>
  </w:style>
  <w:style w:type="paragraph" w:customStyle="1" w:styleId="9613F192FA3F4388B0A0D173849EE8CD">
    <w:name w:val="9613F192FA3F4388B0A0D173849EE8CD"/>
    <w:rsid w:val="00B841E6"/>
  </w:style>
  <w:style w:type="paragraph" w:customStyle="1" w:styleId="D2E570A2A8A244C1A24EF2540FB51385">
    <w:name w:val="D2E570A2A8A244C1A24EF2540FB51385"/>
    <w:rsid w:val="00B841E6"/>
  </w:style>
  <w:style w:type="paragraph" w:customStyle="1" w:styleId="2C764723FB2D4CEAAF2A609FFB4B92F7">
    <w:name w:val="2C764723FB2D4CEAAF2A609FFB4B92F7"/>
    <w:rsid w:val="00B841E6"/>
  </w:style>
  <w:style w:type="paragraph" w:customStyle="1" w:styleId="BE2098D7979A41DA92247A5F455D00E3">
    <w:name w:val="BE2098D7979A41DA92247A5F455D00E3"/>
    <w:rsid w:val="005E2FA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1CED2B834D54ECE9A11FC135039798B">
    <w:name w:val="C1CED2B834D54ECE9A11FC135039798B"/>
    <w:rsid w:val="005E2FA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9607AA614F54B7DB66BB40ABE339EF4">
    <w:name w:val="29607AA614F54B7DB66BB40ABE339EF4"/>
    <w:rsid w:val="005E2FA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D87A6E3E08A4ADEAF891A39332B6629">
    <w:name w:val="DD87A6E3E08A4ADEAF891A39332B6629"/>
    <w:rsid w:val="005E2FA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C48E2C04FC842D79B86B3AE0E051BFE">
    <w:name w:val="AC48E2C04FC842D79B86B3AE0E051BFE"/>
    <w:rsid w:val="005E2FA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C5D7EFF93AC4538A791FF76CBF2ACDB">
    <w:name w:val="1C5D7EFF93AC4538A791FF76CBF2ACDB"/>
    <w:rsid w:val="005E2FA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1FAEAAF7AA146E590CDFF0A2C4D4D67">
    <w:name w:val="C1FAEAAF7AA146E590CDFF0A2C4D4D67"/>
    <w:rsid w:val="005E2FA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AE6925F913A463B9CA663218AE3C2F3">
    <w:name w:val="CAE6925F913A463B9CA663218AE3C2F3"/>
    <w:rsid w:val="005E2FA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7DC7F42B90A48BE94F63D1DC49B61A0">
    <w:name w:val="37DC7F42B90A48BE94F63D1DC49B61A0"/>
    <w:rsid w:val="005E2FA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8E1F0D109E34774A1BB8E723296A8C6">
    <w:name w:val="98E1F0D109E34774A1BB8E723296A8C6"/>
    <w:rsid w:val="005E2FA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EBD83DE55AF4AF4A6941ABA1A58967A">
    <w:name w:val="2EBD83DE55AF4AF4A6941ABA1A58967A"/>
    <w:rsid w:val="005E2FA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E529D2E8FBF44AEAA8C9F6A7C9F95B5">
    <w:name w:val="DE529D2E8FBF44AEAA8C9F6A7C9F95B5"/>
    <w:rsid w:val="005E2FA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564F09E8C8D411B9250CE8D843AA35D">
    <w:name w:val="6564F09E8C8D411B9250CE8D843AA35D"/>
    <w:rsid w:val="005E2FA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964FD97C9384597AF53A354A4C47A10">
    <w:name w:val="D964FD97C9384597AF53A354A4C47A10"/>
    <w:rsid w:val="005E2FA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3CC82D451834A75A5289BC240C16DA1">
    <w:name w:val="A3CC82D451834A75A5289BC240C16DA1"/>
    <w:rsid w:val="005E2FA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ECC66C1BB1D45CCA54B0C35D89A3412">
    <w:name w:val="AECC66C1BB1D45CCA54B0C35D89A3412"/>
    <w:rsid w:val="005E2FA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6E0D4AE871242A6A6D0D9149CF9F8C9">
    <w:name w:val="C6E0D4AE871242A6A6D0D9149CF9F8C9"/>
    <w:rsid w:val="005E2FA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54865F2524A4A4FA219DC9731036A55">
    <w:name w:val="654865F2524A4A4FA219DC9731036A55"/>
    <w:rsid w:val="005E2FA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CD8A085E87D437B9808D0BBBB69A9BA">
    <w:name w:val="4CD8A085E87D437B9808D0BBBB69A9BA"/>
    <w:rsid w:val="006A4E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A1C4B652454C6E9209871E2B7A81DE">
    <w:name w:val="8BA1C4B652454C6E9209871E2B7A81DE"/>
    <w:rsid w:val="006A4E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C9B36B10FD441088A372259A89E250">
    <w:name w:val="BEC9B36B10FD441088A372259A89E250"/>
    <w:rsid w:val="006A4E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87C01D1B934E2FBEBEB64CCED454DF">
    <w:name w:val="5187C01D1B934E2FBEBEB64CCED454DF"/>
    <w:rsid w:val="006A4E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8BDFF51A924D3C96ACB989880F881D">
    <w:name w:val="278BDFF51A924D3C96ACB989880F881D"/>
    <w:rsid w:val="006A4E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A4A15BF5534B00812F4BA9EAB4B9B2">
    <w:name w:val="4FA4A15BF5534B00812F4BA9EAB4B9B2"/>
    <w:rsid w:val="006A4E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697BEB530243D3AB4CA348C0B54495">
    <w:name w:val="23697BEB530243D3AB4CA348C0B54495"/>
    <w:rsid w:val="006A4E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D7EAEE16CF4C06B30814DF24749AAF">
    <w:name w:val="1FD7EAEE16CF4C06B30814DF24749AAF"/>
    <w:rsid w:val="006A4E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D9762D46044151B0F16EB636A80F2A">
    <w:name w:val="D4D9762D46044151B0F16EB636A80F2A"/>
    <w:rsid w:val="006A4E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20B712A4B3417F9801B51EBF34C8E0">
    <w:name w:val="7A20B712A4B3417F9801B51EBF34C8E0"/>
    <w:rsid w:val="006A4E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B288D3A19342308F2708F4AB1D5670">
    <w:name w:val="C1B288D3A19342308F2708F4AB1D5670"/>
    <w:rsid w:val="006A4E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DD1D1650FA4D47AEA55143F2EF7366">
    <w:name w:val="00DD1D1650FA4D47AEA55143F2EF7366"/>
    <w:rsid w:val="006A4E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572BB88154485EB7528E50C2778373">
    <w:name w:val="1D572BB88154485EB7528E50C2778373"/>
    <w:rsid w:val="006A4E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A051CD7BC94736884B1F6C50CA40ED">
    <w:name w:val="71A051CD7BC94736884B1F6C50CA40ED"/>
    <w:rsid w:val="006A4E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ED3168ECD547BF8AC7AA9C4142705A">
    <w:name w:val="6FED3168ECD547BF8AC7AA9C4142705A"/>
    <w:rsid w:val="006A4E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681FD5D02D4DC89623A73EA23A4F47">
    <w:name w:val="DA681FD5D02D4DC89623A73EA23A4F47"/>
    <w:rsid w:val="006A4E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7B01B1CE8645EEBC5C0F1BBF7154AC">
    <w:name w:val="E77B01B1CE8645EEBC5C0F1BBF7154AC"/>
    <w:rsid w:val="006A4E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BC9E55B527458C9389C56016CC4A03">
    <w:name w:val="7DBC9E55B527458C9389C56016CC4A03"/>
    <w:rsid w:val="006A4E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A1D4D92808481A971E47FA6D346F72">
    <w:name w:val="09A1D4D92808481A971E47FA6D346F72"/>
    <w:rsid w:val="006A4E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3BD0706C254A009470A6B1684F39CC">
    <w:name w:val="A23BD0706C254A009470A6B1684F39CC"/>
    <w:rsid w:val="006A4E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C75B4CBBCA453F9F756E8380A0FF7E">
    <w:name w:val="4CC75B4CBBCA453F9F756E8380A0FF7E"/>
    <w:rsid w:val="006A4E8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972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5BAB2D0-5681-41A0-A4E6-4E4760C078BD}">
  <we:reference id="40b16dfe-5837-4c32-bc63-1eca60e7b822" version="1.0.0.3" store="EXCatalog" storeType="EXCatalog"/>
  <we:alternateReferences>
    <we:reference id="WA200007558" version="1.0.0.3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c 4 4 6 7 7 a d - 9 1 a 8 - 4 2 d 2 - 9 d 7 8 - 8 b e 5 8 3 3 a 7 f 6 5 "   n a m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T e m p l a t e   N a m e - B l a n k & l t ; / t e x t & g t ; & # x A ; & l t ; / u i L o c a l i z e d S t r i n g & g t ; "   d o c u m e n t I d = " d e 1 b 8 7 b 1 - e 6 1 0 - 4 d e c - a 4 c a - 2 0 2 7 8 4 d 5 0 b a a "   t e m p l a t e F u l l N a m e = " C : \ P r o g r a m D a t a \ B i g H a n d \ B i g H a n d   D o c u m e n t   C r e a t i o n \ C o r e \ T e m p l a t e s \ B l a n k . d o t x "   v e r s i o n = " 1 "   d e f a u l t C o i C h e c k s u m = " D x 2 9 P E u s G 3 N R M Q b 3 O u B F h H w g k p L o t 9 g 0 7 X e K f f e w l 7 I = "   c o i C h e c k s u m = " 2 I x R 0 O c k z I Y q p Z i 5 V E o i 1 t p x P M t T 6 S G N X + N 5 n 9 L 0 v y E = "   s c h e m a V e r s i o n = " 3 "   w o r d V e r s i o n = " 1 5 . 0 "   l a n g u a g e I s o = " p l - P L "   o f f i c e I d = " d d d f 1 b b d - 3 7 7 0 - 4 6 a 5 - b a 1 2 - 6 4 9 0 7 1 5 6 8 e 8 5 "   h e l p U r l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b i g h a n d . c o m / w o r d / b i g h a n d d o c u m e n t c r e a t i o n / " >  
     < a u t h o r >  
         < l o c a l i z e d P r o f i l e s / >  
         < f r o m S e a r c h C o n t a c t > f a l s e < / f r o m S e a r c h C o n t a c t >  
         < i d > c 5 2 6 1 f c 6 - 5 a c d - 4 0 1 c - a 1 c 7 - 8 8 1 7 3 2 4 6 4 d 4 6 < / i d >  
         < n a m e > J a n   M i c h a l u k < / n a m e >  
         < i n i t i a l s / >  
         < p r i m a r y O f f i c e > W a r s a w < / p r i m a r y O f f i c e >  
         < p r i m a r y O f f i c e I d > 0 0 0 0 0 0 0 0 - 0 0 0 0 - 0 0 0 0 - 0 0 0 0 - 0 0 0 0 0 0 0 0 0 0 0 0 < / p r i m a r y O f f i c e I d >  
         < p r i m a r y L a n g u a g e I s o > e n - G B < / p r i m a r y L a n g u a g e I s o >  
         < p h o n e N u m b e r F o r m a t / >  
         < f a x N u m b e r F o r m a t / >  
         < m o b i l e N u m b e r F o r m a t / >  
         < j o b D e s c r i p t i o n > T r a i n e e < / j o b D e s c r i p t i o n >  
         < d e p a r t m e n t > E P C < / d e p a r t m e n t >  
         < e m a i l > J a n . M i c h a l u k @ c m s - c m n o . c o m < / e m a i l >  
         < r a w D i r e c t L i n e > + 4 8   2 2   5 2 0   8 2   7 4 < / r a w D i r e c t L i n e >  
         < r a w D i r e c t F a x > + 4 8   2 2   5 2 0   5 5 5 6 < / r a w D i r e c t F a x >  
         < m o b i l e / >  
         < l o g i n > J C M G < / l o g i n >  
         < e m p l y e e I d / >  
         < b a r R e g i s t r a t i o n s / >  
     < / a u t h o r >  
     < c o n t e n t C o n t r o l s >  
         < c o n t e n t C o n t r o l   i d = " 2 b 6 1 f 1 5 d - b 7 a c - 4 6 9 a - a 0 1 2 - d f a 9 e b 1 f b c 2 4 "   n a m e = " D M S . D o c I d F o r m a t "   a s s e m b l y = " I p h e l i o n . O u t l i n e . W o r d . d l l "   t y p e = " I p h e l i o n . O u t l i n e . W o r d . R e n d e r e r s . T e x t R e n d e r e r "   o r d e r = " 3 "   a c t i v e = " t r u e "   e n t i t y I d = " 3 e f b c f 1 1 - e 5 2 d - 4 a 5 c - 8 f 3 e - 9 3 e a 7 3 9 9 a 0 9 8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a c 7 d b 6 e - 1 2 2 2 - 4 f 5 4 - 9 3 5 4 - b f 5 a 4 5 8 9 d a f f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5 9 1 d 5 8 6 1 - b a f b - 4 f 7 1 - a 8 e b - c 6 5 0 e c 4 1 6 2 9 e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c 0 b e 5 b 3 f - 5 f 8 e - 4 7 9 3 - 8 4 8 e - 8 1 f a 6 b 5 6 e e 2 0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1 b 4 8 1 7 5 e - 8 2 5 b - 4 4 1 8 - 9 b a e - 1 a 5 0 a 0 9 1 0 3 b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7 f 4 d e 7 2 6 - 8 b 0 8 - 4 f 4 c - a a 2 c - 7 0 8 c a 7 3 3 e 8 7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a 8 d 9 8 d 6 8 - 6 1 7 5 - 4 f 5 8 - a d 4 e - c 4 8 8 c f b f b e 2 5 "   n a m e = " L a b e l s . T O C T i t l e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d 7 9 a 3 3 b 3 - b 7 f 9 - 4 0 7 4 - b e 4 3 - d f 4 d b 9 6 4 f 1 f e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9 d 7 e d 3 8 - b b 1 6 - 4 9 a 9 - a b 3 9 - 6 0 9 8 4 5 0 6 0 5 8 9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d 2 a 8 5 b 2 6 - 6 9 3 4 - 4 7 b 8 - a d 7 a - 3 f e 1 e b f 6 c 0 1 a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e 4 0 6 9 f 5 - 6 2 b 1 - 4 6 5 a - 9 e 1 c - b 9 5 7 d 4 0 0 e f e f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5 c 1 d d 4 e - 3 c 5 a - 4 9 3 4 - 8 a c 2 - 0 9 0 2 d d 8 9 c e 5 d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f e a 2 f 6 e 9 - 6 c 8 f - 4 1 4 d - b f 3 8 - a 5 d a a 5 4 8 3 e 0 d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c 8 b 3 b 1 b f - 2 6 4 5 - 4 d 2 e - b 4 a 1 - 4 5 2 6 d c b c 9 a 9 a "   n a m e = " L a b e l s . T O C _ C l a u s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9 c 2 8 f 6 e 2 - 3 f 2 8 - 4 9 f e - 9 b 4 5 - c 1 b 5 6 3 1 3 c 3 f a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a e 3 f a 0 9 e - 5 9 c 2 - 4 9 1 2 - b 7 c 2 - 4 7 8 c e d 5 a 7 c 9 6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a 7 a 3 f 1 9 - d 4 7 9 - 4 a 2 d - a 9 f 3 - 4 0 d c 7 4 4 7 e e 0 0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6 8 5 a 7 0 3 e - 7 6 2 3 - 4 9 3 6 - b 7 7 9 - 4 e b 4 0 c a 5 4 f 8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c c f 6 4 c 3 3 - 7 a c a - 4 7 a 2 - 8 0 b 5 - 4 b f 3 b b b d 8 4 c 5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6 1 2 4 f 2 6 - 9 0 7 4 - 4 5 1 1 - b 0 1 9 - 9 4 9 8 5 6 d d f a d 1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b a 4 d 1 b 4 c - e a f e - 4 2 e a - 9 f e 0 - 1 4 a e 9 4 0 1 c e 0 f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c 7 2 3 c 4 c b - 2 a 0 5 - 4 7 4 f - 8 f 3 f - a b 7 2 b 2 7 7 1 5 9 8 "   n a m e = " L a b e l s . T O C _ P a g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2 9 2 9 c 4 2 7 - d f 4 e - 4 7 8 a - a d 5 6 - 4 2 7 e c c 5 2 6 5 7 c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2 e b c 1 b 4 - 4 0 6 e - 4 d f d - 9 0 3 5 - 4 d 7 3 c 9 f b 8 8 f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4 5 d 3 5 9 1 0 - 1 0 9 f - 4 1 a 5 - 8 0 9 4 - f 5 c 6 2 1 c 7 e 2 f 8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a 6 6 9 5 9 8 7 - 7 c f 9 - 4 a 5 8 - b 8 6 0 - 9 e 2 8 d c d 2 c 7 c b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a 6 c b c 2 d 6 - c 0 5 7 - 4 0 8 e - b 1 5 c - e c 0 8 6 b 0 2 2 a a e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7 6 9 7 f 1 6 8 - 1 6 5 1 - 4 5 6 1 - 9 8 8 b - f 5 0 5 1 8 0 4 5 3 a e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b 0 1 f 8 5 8 d - 3 7 3 a - 4 c 9 6 - a b 2 6 - 1 9 6 1 2 f 4 5 9 3 a 4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7 1 c a 7 4 6 5 - 2 0 9 1 - 4 8 6 a - 8 6 9 1 - 1 3 a b b e 5 e a d 5 c "   n a m e = " L a b e l s . T O C _ S c h e d u l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5 6 8 a 7 8 9 e - f 3 6 6 - 4 b c 4 - 9 8 1 b - b b 5 1 a 3 8 3 e 4 c f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2 6 7 3 a 8 5 2 - 2 3 3 2 - 4 6 6 f - 8 c c d - 5 d 8 9 d 6 1 9 3 b 2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c b 6 3 1 5 b 4 - 2 b 5 3 - 4 9 5 a - 9 d 7 2 - 3 f 3 b a b f 8 e d b 4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2 3 7 d 7 9 e - 1 4 d 6 - 4 c a 4 - 9 3 e f - 1 1 d 3 9 f 5 d 2 a 7 8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8 0 4 f 7 d 9 6 - 3 c e 0 - 4 a 5 e - a f 4 4 - a 1 6 6 7 b 7 2 7 8 7 1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a 5 6 2 a 2 4 a - f b b 7 - 4 9 e b - a 0 e a - 8 f 4 9 d d 7 a a a 9 8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3 7 c e c 9 8 c - 1 1 e f - 4 a 1 9 - a a d 8 - 3 f 3 8 9 c 4 1 9 5 6 1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< / c o n t e n t C o n t r o l s >  
     < q u e s t i o n s >  
         < q u e s t i o n   i d = " 3 e f b c f 1 1 - e 5 2 d - 4 a 5 c - 8 f 3 e - 9 3 e a 7 3 9 9 a 0 9 8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t r u e "   g r o u p = " & l t ; D e f a u l t & g t ; "   r e s u l t T y p e = " s i n g l e "   d i s p l a y T y p e = " S t a r t u p "   p a g e C o l u m n S p a n = " c o l u m n S p a n 6 "   p a r e n t I d = " 0 0 0 0 0 0 0 0 - 0 0 0 0 - 0 0 0 0 - 0 0 0 0 - 0 0 0 0 0 0 0 0 0 0 0 0 " >  
             < p a r a m e t e r s >  
                 < p a r a m e t e r   i d = " 8 2 b 4 3 2 4 5 - 4 8 7 8 - 4 5 5 a - a 1 6 d - 8 e b 5 6 0 8 d 5 7 4 e "   n a m e = " A u t h o r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| "   g r o u p O r d e r = " - 1 "   i s G e n e r a t e d = " f a l s e " / >  
                 < p a r a m e t e r   i d = " 0 2 c c c 2 a b - 5 2 4 3 - 4 8 9 a - b e d 4 - c 7 3 3 1 2 6 6 f 0 9 3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  g r o u p O r d e r = " - 1 "   i s G e n e r a t e d = " f a l s e " / >  
                 < p a r a m e t e r   i d = " 5 a a f 4 4 a d - e a 0 2 - 4 a 1 9 - 9 c 6 9 - a 3 3 d 1 7 4 9 c 2 6 b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  g r o u p O r d e r = " - 1 "   i s G e n e r a t e d = " f a l s e " / >  
                 < p a r a m e t e r   i d = " 2 3 f c 7 e b d - c d 0 f - 4 0 c 3 - 8 7 d 3 - 4 7 0 b d 4 1 2 3 c 1 e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( F I E L D V A L U E ( & q u o t ; L a b e l s . D M S   D o c I D   S e t t i n g s - & q u o t ;   & a m p ; a m p ;   & # x A ;   F I R S T N O T E M P T Y ( & # x A ;         S P L I T ( { O f f i c e . S e t t i n g s } , 0 , f a l s e , & q u o t ; , & q u o t ; ) , & # x A ;         S P L I T ( { C o u n t r y . S e t t i n g s } , 0 , f a l s e , & q u o t ; , & q u o t ; ) & # x A ;         ) ) & a m p ; l t ; & a m p ; g t ; & q u o t ; & q u o t ; , & # x A ;       F O R M A T T E X T ( F I E L D V A L U E ( & q u o t ; L a b e l s . D M S   D o c I D   S e t t i n g s - & q u o t ;   & a m p ; a m p ;   & # x A ;           F I R S T N O T E M P T Y ( & # x A ;             S P L I T ( { O f f i c e . S e t t i n g s } , 0 , f a l s e , & q u o t ; , & q u o t ; ) , & # x A ;             S P L I T ( { C o u n t r y . S e t t i n g s } , 0 , f a l s e , & q u o t ; , & q u o t ; ) & # x A ;             ) ) , & # x A ;       { D M S . C l i e n t } , & # x A ;       { D M S . M a t t e r } , & # x A ;       { D M S . C l i e n t N a m e } , & # x A ;       { D M S . M a t t e r N a m e } , & # x A ;       { D M S . D o c N u m b e r } , & # x A ;       { D M S . D o c V e r s i o n } , & # x A ;       { D M S . T y p i s t } , & # x A ;       { D M S . L i b r a r y } , & # x A ;       { D M S . A u t h o r } , & # x A ;       { S y s t e m   F i e l d s . U s e r . L o g i n } , & # x A ;       { L a b e l s . G e n e r a l   -   B a c k s l a s h } , & # x A ;       { L a b e l s . G e n e r a l   -   F o r w a r d S l a s h } , & # x A ;       I F N O T E M P T Y ( { D M S . L i b r a r y } , & q u o t ; - & q u o t ; , & q u o t ; & q u o t ; ) , & # x A ;       I F N O T E M P T Y ( { D M S . L i b r a r y } , & q u o t ; . & q u o t ; , & q u o t ; & q u o t ; ) , & # x A ;       & q u o t ;   & q u o t ; & # x A ;       ) ,     & # x A ;     F O R M A T T E X T ( { L a b e l s . D M S   D o c I D   S e t t i n g s - D e f a u l t } , & # x A ;     { D M S . C l i e n t } , & # x A ;     { D M S . M a t t e r } , & # x A ;     { D M S . C l i e n t N a m e } , & # x A ;     { D M S . M a t t e r N a m e } , & # x A ;     { D M S . D o c N u m b e r } , & # x A ;     { D M S . D o c V e r s i o n } , & # x A ;     { D M S . T y p i s t } , & # x A ;     { D M S . L i b r a r y } , & # x A ;     { D M S . A u t h o r } , & # x A ;     { S y s t e m   F i e l d s . U s e r . L o g i n } , & # x A ;     { L a b e l s . G e n e r a l   -   B a c k s l a s h } , & # x A ;     { L a b e l s . G e n e r a l   -   F o r w a r d S l a s h } , & # x A ;     I F N O T E M P T Y ( { D M S . L i b r a r y } , & q u o t ; - & q u o t ; , & q u o t ; & q u o t ; ) , & # x A ;     I F N O T E M P T Y ( { D M S . L i b r a r y } , & q u o t ; . & q u o t ; , & q u o t ; & q u o t ; ) , & # x A ;     & q u o t ;   & q u o t ; & # x A ;     ) & # x A ; ) & l t ; / t e x t & g t ; & # x A ; & l t ; / f o r m a t S t r i n g & g t ; "   a r g u m e n t = " F o r m a t S t r i n g "   g r o u p O r d e r = " - 1 "   i s G e n e r a t e d = " f a l s e " / >  
                 < p a r a m e t e r   i d = " 5 7 2 9 0 6 d b - a 5 d 5 - 4 a 8 3 - b 4 1 1 - 1 c 7 d c 0 d 1 3 a a b "   n a m e = " D o c u m e n t   s u b - t y p e "   t y p e = " S y s t e m . S t r i n g ,   m s c o r l i b ,   V e r s i o n = 4 . 0 . 0 . 0 ,   C u l t u r e = n e u t r a l ,   P u b l i c K e y T o k e n = b 7 7 a 5 c 5 6 1 9 3 4 e 0 8 9 "   o r d e r = " 9 9 9 "   k e y = " d o c S u b T y p e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3 d 6 0 9 f e - 8 5 7 b - 4 1 b b - b 3 a 5 - c 3 9 c 9 e f 8 3 5 8 f "   n a m e = " D o c u m e n t   t y p e "   t y p e = " S y s t e m . S t r i n g ,   m s c o r l i b ,   V e r s i o n = 4 . 0 . 0 . 0 ,   C u l t u r e = n e u t r a l ,   P u b l i c K e y T o k e n = b 7 7 a 5 c 5 6 1 9 3 4 e 0 8 9 "   o r d e r = " 9 9 9 "   k e y = " d o c T y p e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D M S   D o c   T y p e   L e g a l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4 3 e b e 3 0 3 - 6 1 a 7 - 4 7 a 8 - b 3 1 1 - 1 b 1 7 d 1 1 d 8 1 7 1 "   n a m e = " F o l d e r   l i s t   h e i g h t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f o l d e r H e i g h t "   v a l u e = " "   g r o u p O r d e r = " - 1 "   i s G e n e r a t e d = " f a l s e " / >  
                 < p a r a m e t e r   i d = " a 1 5 6 4 6 2 2 - 5 1 2 5 - 4 3 3 0 - 8 8 0 e - 3 8 0 b 6 d 5 7 4 1 e c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F a l s e "   g r o u p O r d e r = " - 1 "   i s G e n e r a t e d = " f a l s e " / >  
                 < p a r a m e t e r   i d = " c 0 a 4 2 8 a b - 8 2 6 a - 4 8 b d - 8 5 e 9 - d 1 f 8 a 1 6 9 4 8 0 0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T r u e "   g r o u p O r d e r = " - 1 "   i s G e n e r a t e d = " f a l s e " / >  
                 < p a r a m e t e r   i d = " d f b 2 a 9 4 1 - 7 b 6 f - 4 2 a d - 9 4 c 6 - a 3 4 4 0 c 3 4 0 9 f 1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  g r o u p O r d e r = " - 1 "   i s G e n e r a t e d = " f a l s e " / >  
                 < p a r a m e t e r   i d = " 1 5 8 1 3 1 1 0 - f 9 e a - 4 2 4 4 - b c 8 a - 1 6 6 a 0 e e 9 7 9 1 0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  g r o u p O r d e r = " - 1 "   i s G e n e r a t e d = " f a l s e " / >  
                 < p a r a m e t e r   i d = " 0 b 7 f b d 5 9 - 0 3 d 4 - 4 9 b 6 - a f 4 2 - 3 e a 6 b 0 8 e 7 3 c 7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  g r o u p O r d e r = " - 1 "   i s G e n e r a t e d = " f a l s e " / >  
                 < p a r a m e t e r   i d = " 2 e 5 7 5 9 b c - 4 6 5 d - 4 6 b c - 9 0 c 0 - 3 5 5 e 2 6 2 e e 4 4 f "   n a m e = " S h o w   w o r k s p a c e s "   t y p e = " S y s t e m . B o o l e a n ,   m s c o r l i b ,   V e r s i o n = 4 . 0 . 0 . 0 ,   C u l t u r e = n e u t r a l ,   P u b l i c K e y T o k e n = b 7 7 a 5 c 5 6 1 9 3 4 e 0 8 9 "   o r d e r = " 9 9 9 "   k e y = " s h o w W o r k s p a c e s "   v a l u e = " T r u e "   g r o u p O r d e r = " - 1 "   i s G e n e r a t e d = " f a l s e " / >  
             < / p a r a m e t e r s >  
             < w i z a r d C u s t o m i z a t i o n s / >  
         < / q u e s t i o n >  
         < q u e s t i o n   i d = " 6 5 1 c 3 d a 1 - c 9 2 e - 4 8 f b - 8 3 d 1 - b d 4 c 0 e 3 d 6 3 8 b "   n a m e = " N u m b e r S t y l e _ V E P "   a s s e m b l y = " I p h e l i o n . O u t l i n e . C o n t r o l s . d l l "   t y p e = " I p h e l i o n . O u t l i n e . C o n t r o l s . Q u e s t i o n C o n t r o l s . V i e w M o d e l s . D r o p D o w n V i e w M o d e l "   o r d e r = " 1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V E P , V E P   G l o b a l , A N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    < q u e s t i o n   i d = " 8 b 4 0 5 a 3 6 - 2 b 2 b - 4 8 e 4 - b 0 1 1 - 1 e 0 a e 1 6 b e e 1 f "   n a m e = " N u m b e r S t y l e _ K L "   a s s e m b l y = " I p h e l i o n . O u t l i n e . C o n t r o l s . d l l "   t y p e = " I p h e l i o n . O u t l i n e . C o n t r o l s . Q u e s t i o n C o n t r o l s . V i e w M o d e l s . D r o p D o w n V i e w M o d e l "   o r d e r = " 2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K L , A N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    < q u e s t i o n   i d = " 6 0 4 6 a e 4 f - f 6 e 4 - 4 5 5 2 - 9 c 4 0 - 5 7 0 4 b a b 3 0 4 0 f "   n a m e = " N u m b e r S t y l e _ R R H "   a s s e m b l y = " I p h e l i o n . O u t l i n e . C o n t r o l s . d l l "   t y p e = " I p h e l i o n . O u t l i n e . C o n t r o l s . Q u e s t i o n C o n t r o l s . V i e w M o d e l s . D r o p D o w n V i e w M o d e l "   o r d e r = " 3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A N , B A F , R R H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    < q u e s t i o n   i d = " 6 3 0 d 6 1 8 9 - 8 6 3 8 - 4 5 1 8 - a 7 4 1 - 4 1 8 f a e e b 9 9 7 0 "   n a m e = " F o o t e r   S t y l e "   a s s e m b l y = " I p h e l i o n . O u t l i n e . C o n t r o l s . d l l "   t y p e = " I p h e l i o n . O u t l i n e . C o n t r o l s . Q u e s t i o n C o n t r o l s . V i e w M o d e l s . D r o p D o w n V i e w M o d e l "   o r d e r = " 4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8 f 9 6 7 f 9 5 - 5 9 0 5 - 4 f 2 9 - 9 3 1 b - 6 5 a 0 2 e 8 6 2 0 4 2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A g r e e m e n t , C o r r e s p o n d e n c e & l t ; / t e x t & g t ; & # x A ; & l t ; / c o n t e n t L i s t & g t ; "   a r g u m e n t = " L a b e l S e t I t e m L i s t C o n t r o l "   g r o u p O r d e r = " - 1 "   i s G e n e r a t e d = " f a l s e " / >  
                 < p a r a m e t e r   i d = " 5 f 4 b 8 5 6 6 - 3 8 5 5 - 4 5 2 9 - a d b 1 - d 8 6 6 b b 3 b 1 f a 8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F o o t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d 5 0 0 c 2 a 8 - 7 6 9 d - 4 6 0 c - b 0 5 7 - 8 b 2 4 7 e e 9 4 7 1 c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f 5 b 1 e 4 2 c - e 2 2 a - 4 d 6 b - b 9 b 7 - 7 c 2 6 e c a 1 2 5 e b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a d 1 1 c e 1 8 - 4 c a 0 - 4 d 7 2 - b 4 e a - 0 5 5 2 c 1 f 2 3 a 8 b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e 5 e 7 5 b 7 e - 3 9 e c - 4 3 5 9 - 8 b 7 1 - e f b f 3 1 5 2 2 c d 2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a a 1 3 8 c b 5 - 1 7 b 4 - 4 2 8 d - a 6 7 e - 5 4 c 6 1 f 4 4 2 d 2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a b 0 0 f d 1 9 - 3 3 8 d - 4 b 7 9 - b 5 a 2 - 2 8 c e b 2 c 6 d 5 e d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< / q u e s t i o n s >  
     < c o m m a n d s >  
         < c o m m a n d   i d = " 7 1 3 8 d f 2 0 - d d 2 a - 4 1 0 5 - 9 8 c 7 - a d 9 1 8 8 a e 4 0 8 7 "   n a m e = " Q V I S   D M S "   a s s e m b l y = " I p h e l i o n . O u t l i n e . M o d e l . d l l "   t y p e = " I p h e l i o n . O u t l i n e . M o d e l . C o m m a n d s . Q u e s t i o n V i s i b i l i t y C o m m a n d "   o r d e r = " 0 "   a c t i v e = " t r u e "   c o m m a n d T y p e = " s t a r t u p " >  
             < p a r a m e t e r s >  
                 < p a r a m e t e r   i d = " 5 8 7 1 b 7 7 1 - 6 a c 2 - 4 7 3 e - b 2 f 9 - 9 c 7 4 4 4 e 1 e 4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3 e f b c f 1 1 - e 5 2 d - 4 a 5 c - 8 f 3 e - 9 3 e a 7 3 9 9 a 0 9 8 "   a r g u m e n t = " M u l t i p l e C o n t r o l "   g r o u p O r d e r = " - 1 "   i s G e n e r a t e d = " f a l s e " / >  
                 < p a r a m e t e r   i d = " d 2 f 9 d 3 a 4 - 0 5 3 6 - 4 4 6 6 - 9 6 2 d - d 5 e b 8 4 f a e b c 3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8 9 4 4 d 0 d 3 - 8 4 4 3 - 4 5 7 3 - 8 b 8 d - 4 2 7 8 2 5 1 d 5 8 b f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f 7 5 3 a f 8 5 - 5 b 3 d - 4 3 1 5 - 8 0 b 6 - 3 c a 0 4 c a 0 0 d a 9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c 7 1 7 b 2 b - 7 5 e 5 - 4 5 2 3 - 9 f d e - 0 7 c a 0 7 7 8 a 3 4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T r u e "   g r o u p O r d e r = " - 1 "   i s G e n e r a t e d = " f a l s e " / >  
                 < p a r a m e t e r   i d = " c 8 b d 4 a d 7 - f 4 5 2 - 4 b a c - 8 9 7 5 - 3 8 6 4 9 2 d 9 f c f 6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( F I E L D V A L U E ( & q u o t ; L a b e l s . L e t t e r h e a d   S e t t i n g s - & q u o t ;   & a m p ; a m p ;   & # x A ;       F I R S T N O T E M P T Y ( & # x A ;       S P L I T ( { E n t i t y . S e t t i n g s } , 0 , f a l s e , & q u o t ; , & q u o t ; ) , & # x A ;       S P L I T ( { O f f i c e . S e t t i n g s } , 0 , f a l s e , & q u o t ; , & q u o t ; ) , & # x A ;       S P L I T ( { C o u n t r y . S e t t i n g s } , 0 , f a l s e , & q u o t ; , & q u o t ; ) & # x A ;       ) ) & a m p ; l t ; & a m p ; g t ; & q u o t ; & q u o t ; , & # x A ;   C O N T A I N S A N Y ( & # x A ;       F I E L D V A L U E ( & q u o t ; L a b e l s . L e t t e r h e a d   S e t t i n g s - & q u o t ;   & a m p ; a m p ;   & # x A ;       & # x A ;       F I R S T N O T E M P T Y ( & # x A ;       S P L I T ( { E n t i t y . S e t t i n g s } , 0 , f a l s e , & q u o t ; , & q u o t ; ) , & # x A ;       S P L I T ( { O f f i c e . S e t t i n g s } , 0 , f a l s e , & q u o t ; , & q u o t ; ) , & # x A ;       S P L I T ( { C o u n t r y . S e t t i n g s } , 0 , f a l s e , & q u o t ; , & q u o t ; ) & # x A ;   ) ) , & # x A ;         t r u e , & # x A ;         & q u o t ; D M S _ O N & q u o t ;   ) , & # x A ;   & # x A ;     C O N T A I N S A N Y ( { L a b e l s . L e t t e r h e a d   S e t t i n g s - D e f a u l t } , & # x A ;         t r u e , & # x A ;         & q u o t ; D M S _ O N & q u o t ;   ) & # x A ;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6 e a c c b c 6 - 8 3 b 9 - 4 1 b 2 - 8 6 3 9 - c c 7 5 2 b 3 2 6 2 d 8 "   n a m e = " Q V I S   N u m b e r S t y l e _ V E P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5 1 c 3 d a 1 - c 9 2 e - 4 8 f b - 8 3 d 1 - b d 4 c 0 e 3 d 6 3 8 b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V E P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7 1 4 8 c e 3 8 - 0 0 0 c - 4 4 7 0 - 8 c 5 9 - 5 0 a 7 2 a d 4 5 5 a 3 "   n a m e = " Q V I S   N u m b e r S t y l e _ R R H "   a s s e m b l y = " I p h e l i o n . O u t l i n e . M o d e l . d l l "   t y p e = " I p h e l i o n . O u t l i n e . M o d e l . C o m m a n d s . Q u e s t i o n V i s i b i l i t y C o m m a n d "   o r d e r = " 2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0 4 6 a e 4 f - f 6 e 4 - 4 5 5 2 - 9 c 4 0 - 5 7 0 4 b a b 3 0 4 0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R R H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b e a d b a b 3 - 4 0 2 d - 4 b 3 a - 9 d 8 c - a e 3 7 1 6 4 c b e 1 5 "   n a m e = " Q V I S   N u m b e r S t y l e _ K L "   a s s e m b l y = " I p h e l i o n . O u t l i n e . M o d e l . d l l "   t y p e = " I p h e l i o n . O u t l i n e . M o d e l . C o m m a n d s . Q u e s t i o n V i s i b i l i t y C o m m a n d "   o r d e r = " 3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8 b 4 0 5 a 3 6 - 2 b 2 b - 4 8 e 4 - b 0 1 1 - 1 e 0 a e 1 6 b e e 1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2 ) = & q u o t ; K L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7 c 0 c 9 f c e - c d 5 d - 4 6 e 8 - b 2 0 7 - 0 e 4 3 0 b e e 8 d f f "   n a m e = " Q V I S   F o o t e r   S t y l e "   a s s e m b l y = " I p h e l i o n . O u t l i n e . M o d e l . d l l "   t y p e = " I p h e l i o n . O u t l i n e . M o d e l . C o m m a n d s . Q u e s t i o n V i s i b i l i t y C o m m a n d "   o r d e r = " 4 "   a c t i v e = " t r u e "   c o m m a n d T y p e = " s t a r t u p " >  
             < p a r a m e t e r s >  
                 < p a r a m e t e r   i d = " 7 3 3 1 2 6 1 d - 6 c 2 f - 4 c c 8 - 8 b b 8 - e 7 f 0 2 2 f b 9 0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3 0 d 6 1 8 9 - 8 6 3 8 - 4 5 1 8 - a 7 4 1 - 4 1 8 f a e e b 9 9 7 0 "   a r g u m e n t = " M u l t i p l e C o n t r o l "   g r o u p O r d e r = " - 1 "   i s G e n e r a t e d = " f a l s e " / >  
                 < p a r a m e t e r   i d = " 7 e c 3 c 7 5 1 - 0 8 1 5 - 4 6 7 a - 8 3 8 c - 8 5 c 4 b 4 e e d 4 2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9 e 8 4 7 d 5 3 - 0 9 9 3 - 4 e 3 c - 9 a 8 6 - 6 3 e 0 a d b a 8 5 5 0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b e d a d f f 9 - 1 1 9 5 - 4 6 1 e - b f 4 b - 5 9 2 a 0 3 7 2 f 0 b 8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d 0 a 7 5 7 1 - 3 f 1 d - 4 7 0 4 - a 8 a 0 - 6 2 f f 1 7 7 a 4 0 7 d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d 9 7 3 1 f 0 9 - c 2 c 8 - 4 c 0 1 - b 3 d 9 - b b 6 2 e e 7 c 1 b f 5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a 9 7 b d 7 e a - 5 1 7 d - 4 6 0 8 - b a 0 3 - 4 1 b 1 9 6 c f 8 9 f 5 "   n a m e = " S h o w   Q u e s t i o n   F o r m "   a s s e m b l y = " I p h e l i o n . O u t l i n e . M o d e l . d l l "   t y p e = " I p h e l i o n . O u t l i n e . M o d e l . C o m m a n d s . S h o w F o r m C o m m a n d "   o r d e r = " 1 1 "   a c t i v e = " t r u e "   c o m m a n d T y p e = " s t a r t u p " >  
             < p a r a m e t e r s >  
                 < p a r a m e t e r   i d = " 0 5 5 0 9 5 5 6 - 7 c f f - 4 3 1 4 - b d 1 6 - 1 c 1 f 7 e b f 1 3 2 e "   n a m e = " D i s p l a y   t y p e "   t y p e = " I p h e l i o n . O u t l i n e . M o d e l . C o m m a n d s . F o r m T y p e ,   I p h e l i o n . O u t l i n e . M o d e l ,   V e r s i o n = 2 . 3 . 0 . 3 1 ,   C u l t u r e = n e u t r a l ,   P u b l i c K e y T o k e n = n u l l "   o r d e r = " 0 "   k e y = " f o r m T y p e "   v a l u e = " D i a l o g "   g r o u p O r d e r = " - 1 "   i s G e n e r a t e d = " f a l s e " / >  
                 < p a r a m e t e r   i d = " 5 a d b 1 d c a - b 5 2 e - 4 7 0 3 - b 7 d 0 - d c b b 9 a 8 8 5 f b 2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4 d 1 7 5 c a a - 6 5 8 9 - 4 8 5 4 - 9 0 2 8 - 8 c a a 0 6 9 9 1 0 d b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4 1 9 4 8 1 6 5 - f d d 8 - 4 1 8 9 - 9 a 8 e - b b 1 1 7 3 5 3 3 e 7 5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3 0 0 6 2 d 9 6 - 4 b 5 5 - 4 8 2 8 - 9 3 a 7 - 8 1 e d 7 b 3 7 2 a 9 3 "   n a m e = " C l o s e   d o c u m e n t   c o m m a n d "   a s s e m b l y = " I p h e l i o n . O u t l i n e . W o r d . d l l "   t y p e = " I p h e l i o n . O u t l i n e . W o r d . C o m m a n d s . C l o s e D o c u m e n t C o m m a n d "   o r d e r = " 1 2 "   a c t i v e = " t r u e "   c o m m a n d T y p e = " s t a r t u p " >  
             < p a r a m e t e r s >  
                 < p a r a m e t e r   i d = " b f d b c 2 b a - a 5 7 e - 4 1 1 f - a 7 b 4 - c c 7 8 6 5 4 5 5 c 7 e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  i s G e n e r a t e d = " f a l s e " / >  
                 < p a r a m e t e r   i d = " c 2 9 8 a 0 8 4 - c 5 1 9 - 4 2 d e - b 0 6 3 - f 4 2 2 e 3 b b b e 3 e "   n a m e = " F o r c e   c l o s e "   t y p e = " S y s t e m . B o o l e a n ,   m s c o r l i b ,   V e r s i o n = 4 . 0 . 0 . 0 ,   C u l t u r e = n e u t r a l ,   P u b l i c K e y T o k e n = b 7 7 a 5 c 5 6 1 9 3 4 e 0 8 9 "   o r d e r = " 9 9 9 "   k e y = " c l o s e O n S u c e s s "   v a l u e = " F a l s e "   g r o u p O r d e r = " - 1 "   i s G e n e r a t e d = " f a l s e " / >  
             < / p a r a m e t e r s >  
         < / c o m m a n d >  
         < c o m m a n d   i d = " 3 5 2 3 d 0 2 e - 3 1 d 6 - 4 9 7 1 - 8 a 4 9 - e b 6 1 2 c b e b 5 4 a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3 "   a c t i v e = " t r u e "   c o m m a n d T y p e = " s t a r t u p " >  
             < p a r a m e t e r s >  
                 < p a r a m e t e r   i d = " 4 c d b 8 5 9 8 - b 5 f a - 4 e 7 1 - a d f e - 5 0 e b b d 7 9 b d 9 4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1 3 0 9 4 c 9 4 - d 2 0 d - 4 5 6 c - b 3 d 0 - 5 6 3 d 1 4 1 9 7 b c 0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e a 2 d 0 3 7 0 - 6 f d 1 - 4 6 0 b - 9 e e 3 - 0 3 2 1 b 4 b 7 4 0 5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0 9 0 7 1 2 d e - 2 b e c - 4 c 9 6 - 9 b 7 c - 3 5 d 8 a 3 4 b 5 c f d "   n a m e = " S e t   p a p e r   s i z e   c o m m a n d "   a s s e m b l y = " I p h e l i o n . O u t l i n e . W o r d . d l l "   t y p e = " I p h e l i o n . O u t l i n e . W o r d . C o m m a n d s . S e t P a p e r S i z e C o m m a n d "   o r d e r = " 1 4 "   a c t i v e = " t r u e "   c o m m a n d T y p e = " s t a r t u p " >  
             < p a r a m e t e r s >  
                 < p a r a m e t e r   i d = " 0 1 b 8 a 2 4 2 - d 3 b 5 - 4 5 2 8 - 9 d 2 7 - 4 a 1 0 e a 6 4 3 e 2 2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2 d a f e e 5 5 - 9 a 4 0 - 4 1 0 2 - b 5 5 2 - 5 0 b d 7 0 4 a 8 9 b e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d b 2 f 1 8 1 1 - 1 7 4 2 - 4 0 8 2 - a 2 8 f - d b 3 8 e f e 0 0 a a 4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2 0 2 8 0 e a 7 - 4 c 7 9 - 4 9 c a - a b 1 0 - e 6 b 0 8 d 8 f b 0 7 8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1 5 a 7 4 0 4 b - b f f c - 4 4 8 4 - 8 5 3 a - 6 9 a a 7 3 2 8 7 c d c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0 4 8 7 7 d 5 3 - 3 3 d 3 - 4 4 6 7 - 8 4 1 5 - 9 f 5 6 9 8 7 3 2 4 2 e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b 6 5 a 8 d f 3 - 8 6 c 9 - 4 7 0 6 - a f e 4 - 7 0 a 5 e 5 3 a 5 f c 3 "   n a m e = " N u m b e r S t y l e   M a c r o "   a s s e m b l y = " I p h e l i o n . O u t l i n e . W o r d . d l l "   t y p e = " I p h e l i o n . O u t l i n e . W o r d . C o m m a n d s . R u n M a c r o C o m m a n d "   o r d e r = " 1 6 "   a c t i v e = " t r u e "   c o m m a n d T y p e = " s t a r t u p " >  
             < p a r a m e t e r s >  
                 < p a r a m e t e r   i d = " 1 5 9 7 d 1 c c - 6 e e 3 - 4 b 1 d - b 9 8 6 - 7 7 0 c 8 a 2 5 2 d 9 5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N u m b e r S t y l e . W i z a r d F i r s t L a u n c h "   g r o u p O r d e r = " - 1 "   i s G e n e r a t e d = " f a l s e " / >  
                 < p a r a m e t e r   i d = " c 5 8 2 2 5 7 b - c 7 1 7 - 4 7 d c - a b f e - 4 1 e 4 7 9 b a b e 7 5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7 8 a 5 0 8 1 f - 2 4 9 f - 4 c f 8 - 8 9 7 d - 1 d 1 9 d 9 9 e 1 1 d b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8 0 3 2 2 d 1 d - e c 8 a - 4 2 1 6 - 8 0 0 8 - 1 c 2 7 9 d 1 3 7 0 1 d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7 6 b 2 9 d 7 9 - 1 9 5 7 - 4 e 9 6 - 9 0 c 2 - d 7 5 b b c 1 c d 1 4 f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a 4 7 1 1 8 d 5 - 2 d 7 b - 4 c 7 a - b 7 9 c - 1 5 b 2 c 5 4 4 c 1 8 9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2 8 5 0 4 2 8 7 - 3 f a 6 - 4 6 b d - 9 f a 8 - a 5 5 c c 6 1 3 c 0 2 1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3 9 4 7 6 b 0 b - 6 0 3 d - 4 0 1 c - b 6 2 6 - 7 c 0 8 3 4 4 4 4 8 e d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N u m b e r S t y l e _ V E P . S e l e c t e d V a l u e }   & a m p ; a m p ;   & q u o t ; | & q u o t ;   & a m p ; a m p ;   { N u m b e r S t y l e _ R R H . S e l e c t e d V a l u e } & a m p ; a m p ;   & q u o t ; | & q u o t ;   & a m p ; a m p ;   { N u m b e r S t y l e _ K L . S e l e c t e d V a l u e } & l t ; / t e x t & g t ; & # x A ; & l t ; / f o r m a t S t r i n g & g t ; "   a r g u m e n t = " F o r m a t S t r i n g "   g r o u p O r d e r = " - 1 "   i s G e n e r a t e d = " f a l s e " / >  
                 < p a r a m e t e r   i d = " 6 6 a 4 1 4 3 9 - c 6 c 6 - 4 0 6 0 - a b 0 6 - 6 5 d 2 5 b 6 f d 6 6 4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1 c b 7 d a 4 f - f 8 7 1 - 4 4 a e - b 5 7 b - 6 c f 6 e 3 7 8 5 5 b e "   n a m e = " T r a n s l a t i o n   M a c r o "   a s s e m b l y = " I p h e l i o n . O u t l i n e . W o r d . d l l "   t y p e = " I p h e l i o n . O u t l i n e . W o r d . C o m m a n d s . R u n M a c r o C o m m a n d "   o r d e r = " 1 8 "   a c t i v e = " t r u e "   c o m m a n d T y p e = " s t a r t u p " >  
             < p a r a m e t e r s >  
                 < p a r a m e t e r   i d = " 3 2 c 5 6 3 2 2 - 8 3 3 4 - 4 d a 8 - b 4 5 e - 7 7 7 4 a c 3 4 7 3 9 1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T r a n s l a t i o n s . L a n a g u a g e P r o o f "   g r o u p O r d e r = " - 1 "   i s G e n e r a t e d = " f a l s e " / >  
                 < p a r a m e t e r   i d = " 1 1 6 7 8 c e b - b 4 4 0 - 4 1 c f - a 1 3 e - f 9 0 5 4 4 d b e c c e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T r u e "   g r o u p O r d e r = " - 1 "   i s G e n e r a t e d = " f a l s e " / >  
                 < p a r a m e t e r   i d = " 4 7 6 4 8 7 2 b - 4 3 7 4 - 4 3 b 4 - 8 a e 7 - 5 3 b a 2 6 f b e 4 1 2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3 9 e e 8 5 2 4 - f 2 2 2 - 4 6 3 9 - 8 9 e f - c 8 5 6 0 3 8 0 1 8 f 8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c 8 e 3 9 b 4 9 - a d c 7 - 4 b 0 4 - b 1 0 5 - 8 f f 4 b f d b d 6 c e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7 5 8 8 9 9 2 3 - 6 5 0 7 - 4 7 b 3 - 9 5 b 7 - a 7 9 b c a a d 4 b 7 2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a 2 1 3 a 0 c - d 4 1 0 - 4 2 5 0 - 9 f 3 5 - 9 a e a 2 e b 3 b 8 a 3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0 5 9 7 6 b 2 6 - 5 b d a - 4 0 9 1 - b a c a - 6 a 6 8 8 b 7 2 1 f 3 e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n g u a g e . I S O   C o d e }   & a m p ; a m p ;   & q u o t ; & a m p ; g t ; & q u o t ;   & a m p ; a m p ;   { O f f i c e . E n t i t y . D i s p l a y   N a m e }   & a m p ; a m p ;   & q u o t ; & a m p ; g t ; & q u o t ;   & a m p ; a m p ;   { O f f i c e . L o c a t i o n }   & a m p ; a m p ;   & q u o t ; & a m p ; g t ; & q u o t ;   & a m p ; a m p ;  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& l t ; / t e x t & g t ; & # x A ; & l t ; / f o r m a t S t r i n g & g t ; "   a r g u m e n t = " F o r m a t S t r i n g "   g r o u p O r d e r = " - 1 "   i s G e n e r a t e d = " f a l s e " / >  
                 < p a r a m e t e r   i d = " 9 0 8 6 2 3 8 e - 9 9 3 2 - 4 8 3 c - 8 6 8 6 - d b 3 8 2 0 9 5 f 3 5 3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a b 4 f 2 a 9 4 - 8 b 1 7 - 4 c 2 c - b d d 9 - 5 f 9 8 c d 1 5 2 b 7 2 "   n a m e = " U p d a t e   F o o t e r   S t y l e   M a c r o "   a s s e m b l y = " I p h e l i o n . O u t l i n e . W o r d . d l l "   t y p e = " I p h e l i o n . O u t l i n e . W o r d . C o m m a n d s . R u n M a c r o C o m m a n d "   o r d e r = " 1 9 "   a c t i v e = " t r u e "   c o m m a n d T y p e = " s t a r t u p " >  
             < p a r a m e t e r s >  
                 < p a r a m e t e r   i d = " 0 3 5 7 5 8 5 b - 0 c 5 9 - 4 f 7 3 - a b 0 b - 5 5 7 d a a 4 d d 8 2 0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B l a n k . S w i t c h F o o t e r "   g r o u p O r d e r = " - 1 "   i s G e n e r a t e d = " f a l s e " / >  
                 < p a r a m e t e r   i d = " c 0 d f 0 6 1 0 - 5 c 3 e - 4 a 7 7 - 8 2 6 d - b 0 c 1 a c 8 9 a 3 2 7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b 2 5 b d f 6 1 - 2 b 5 3 - 4 c e 5 - b b 6 b - 6 9 2 c 7 7 d e d d 5 8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d 8 7 d 0 f 0 1 - 6 c b e - 4 b 9 6 - 8 6 b 6 - 7 8 1 c a 8 a 2 a 0 5 a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f a 6 9 b 8 4 8 - 0 9 c c - 4 9 a 6 - a 5 8 4 - c 6 f 6 9 5 9 3 2 1 1 0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e b a 5 5 0 b 3 - 9 f 4 9 - 4 c 9 5 - 9 0 8 0 - d f b 7 2 8 8 1 2 e d d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2 b 4 9 f 8 2 - 1 6 e 4 - 4 7 a e - 9 1 c 8 - 8 5 7 b 5 5 1 b 0 8 f 0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1 4 e a f c 8 c - f c a 0 - 4 1 7 3 - 8 0 f 0 - 3 0 6 6 5 b b f d 7 9 f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{ F o o t e r   S t y l e . S e l e c t e d V a l u e } , & q u o t ; & q u o t ; ) & l t ; / t e x t & g t ; & # x A ; & l t ; / f o r m a t S t r i n g & g t ; "   a r g u m e n t = " F o r m a t S t r i n g "   g r o u p O r d e r = " - 1 "   i s G e n e r a t e d = " f a l s e " / >  
                 < p a r a m e t e r   i d = " 7 3 4 6 9 4 8 1 - 5 0 a f - 4 b a 2 - 8 b e c - 3 0 e e d 7 e 9 9 7 6 9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e d 3 4 1 c 8 9 - 2 2 9 b - 4 e 2 3 - b 8 2 d - 1 0 c 3 c f e a d 5 8 4 "   n a m e = " S a v e   t o   W o r k S i t e "   a s s e m b l y = " I p h e l i o n . O u t l i n e . I n t e g r a t i o n . W o r k S i t e . d l l "   t y p e = " I p h e l i o n . O u t l i n e . I n t e g r a t i o n . W o r k S i t e . S a v e T o D m s C o m m a n d "   o r d e r = " 2 2 "   a c t i v e = " t r u e "   c o m m a n d T y p e = " s t a r t u p " >  
             < p a r a m e t e r s >  
                 < p a r a m e t e r   i d = " 1 3 f 9 c 7 f 4 - a e 8 5 - 4 2 8 3 - 9 7 a f - e 7 f 9 7 6 5 1 0 1 4 b "   n a m e = " A u t h o r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a u t h o r F i e l d "   v a l u e = " "   g r o u p O r d e r = " - 1 "   i s G e n e r a t e d = " f a l s e " / >  
                 < p a r a m e t e r   i d = " 0 0 7 b 5 3 1 c - b 5 6 f - 4 1 e d - 9 9 2 8 - 8 e 1 b 9 3 e c 3 9 2 4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g r o u p O r d e r = " - 1 "   i s G e n e r a t e d = " f a l s e " / >  
                 < p a r a m e t e r   i d = " b 7 b c 4 1 b 3 - c b 5 c - 4 c d 0 - 9 9 4 b - c 4 3 1 2 9 6 5 c f 3 5 "   n a m e = " D o c u m e n t   t i t l e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t i t l e F i e l d "   v a l u e = " "   g r o u p O r d e r = " - 1 "   i s G e n e r a t e d = " f a l s e " / >  
             < / p a r a m e t e r s >  
         < / c o m m a n d >  
         < c o m m a n d   i d = " e b 9 9 9 3 4 1 - 6 f 2 8 - 4 2 6 0 - 9 6 b 9 - 0 4 d e 4 b 2 a e c f e "   n a m e = " Q V I S   N u m b e r S t y l e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r e l a u n c h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5 1 c 3 d a 1 - c 9 2 e - 4 8 f b - 8 3 d 1 - b d 4 c 0 e 3 d 6 3 8 b $ 6 0 4 6 a e 4 f - f 6 e 4 - 4 5 5 2 - 9 c 4 0 - 5 7 0 4 b a b 3 0 4 0 f $ 8 b 4 0 5 a 3 6 - 2 b 2 b - 4 8 e 4 - b 0 1 1 - 1 e 0 a e 1 6 b e e 1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F a l s e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8 a e 1 a 2 2 a - 7 0 6 e - 4 a d 0 - 8 5 b 5 - f 8 9 e e 9 2 a 9 d c e "   n a m e = " Q V I S   F o o t e r   S t y l e "   a s s e m b l y = " I p h e l i o n . O u t l i n e . M o d e l . d l l "   t y p e = " I p h e l i o n . O u t l i n e . M o d e l . C o m m a n d s . Q u e s t i o n V i s i b i l i t y C o m m a n d "   o r d e r = " 2 "   a c t i v e = " t r u e "   c o m m a n d T y p e = " r e l a u n c h " >  
             < p a r a m e t e r s >  
                 < p a r a m e t e r   i d = " 7 3 3 1 2 6 1 d - 6 c 2 f - 4 c c 8 - 8 b b 8 - e 7 f 0 2 2 f b 9 0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3 0 d 6 1 8 9 - 8 6 3 8 - 4 5 1 8 - a 7 4 1 - 4 1 8 f a e e b 9 9 7 0 "   a r g u m e n t = " M u l t i p l e C o n t r o l "   g r o u p O r d e r = " - 1 "   i s G e n e r a t e d = " f a l s e " / >  
                 < p a r a m e t e r   i d = " 7 e c 3 c 7 5 1 - 0 8 1 5 - 4 6 7 a - 8 3 8 c - 8 5 c 4 b 4 e e d 4 2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9 e 8 4 7 d 5 3 - 0 9 9 3 - 4 e 3 c - 9 a 8 6 - 6 3 e 0 a d b a 8 5 5 0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b e d a d f f 9 - 1 1 9 5 - 4 6 1 e - b f 4 b - 5 9 2 a 0 3 7 2 f 0 b 8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d 0 a 7 5 7 1 - 3 f 1 d - 4 7 0 4 - a 8 a 0 - 6 2 f f 1 7 7 a 4 0 7 d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d 9 7 3 1 f 0 9 - c 2 c 8 - 4 c 0 1 - b 3 d 9 - b b 6 2 e e 7 c 1 b f 5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f 6 e 9 d 2 f b - b d c 2 - 4 3 3 c - 9 3 4 b - 3 5 9 2 1 0 8 6 a 1 d e "   n a m e = " S h o w   Q u e s t i o n   F o r m "   a s s e m b l y = " I p h e l i o n . O u t l i n e . M o d e l . d l l "   t y p e = " I p h e l i o n . O u t l i n e . M o d e l . C o m m a n d s . S h o w F o r m C o m m a n d "   o r d e r = " 4 "   a c t i v e = " t r u e "   c o m m a n d T y p e = " r e l a u n c h " >  
             < p a r a m e t e r s >  
                 < p a r a m e t e r   i d = " 9 a 9 6 7 b 4 9 - 9 f b e - 4 d 8 3 - 8 b 7 7 - a d b 6 8 7 4 1 0 0 1 0 "   n a m e = " D i s p l a y   t y p e "   t y p e = " I p h e l i o n . O u t l i n e . M o d e l . C o m m a n d s . F o r m T y p e ,   I p h e l i o n . O u t l i n e . M o d e l ,   V e r s i o n = 2 . 3 . 0 . 3 1 ,   C u l t u r e = n e u t r a l ,   P u b l i c K e y T o k e n = n u l l "   o r d e r = " 0 "   k e y = " f o r m T y p e "   v a l u e = " U s e r P r e f e r e n c e "   g r o u p O r d e r = " - 1 "   i s G e n e r a t e d = " f a l s e " / >  
                 < p a r a m e t e r   i d = " a f 8 a 5 3 8 3 - b 3 e f - 4 1 d c - 9 6 d 5 - 5 7 4 3 0 2 6 4 8 d b e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3 2 3 4 5 8 d a - a d 2 2 - 4 9 f f - 9 8 2 e - 7 2 7 c 7 c f d 1 d e 5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9 b b 6 d e f 3 - 2 7 d b - 4 d 8 9 - a 7 5 3 - b 7 f 9 f c d 4 5 3 d 2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c 0 e e e 5 4 8 - 2 7 0 c - 4 a 2 4 - 9 c 9 1 - c a 7 5 1 7 0 d 4 7 8 8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7 "   a c t i v e = " t r u e "   c o m m a n d T y p e = " r e l a u n c h " >  
             < p a r a m e t e r s >  
                 < p a r a m e t e r   i d = " 7 2 b a 1 1 d 2 - 2 e c 3 - 4 2 3 e - 8 5 5 9 - 4 5 d 9 e 8 9 6 4 7 4 d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f a b 4 b 0 1 c - 4 d 2 8 - 4 5 a 4 - b 8 1 f - b 0 d 1 6 c d a 4 c 9 4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2 b f 8 f c a 7 - 1 5 7 6 - 4 7 f 8 - b d c 6 - e 0 d d 5 8 0 3 0 e 9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9 5 1 0 9 5 d 1 - d 7 9 7 - 4 b b a - 8 2 b 5 - 6 b a 6 6 3 5 b 1 6 b 5 "   n a m e = " S e t   p a p e r   s i z e   c o m m a n d "   a s s e m b l y = " I p h e l i o n . O u t l i n e . W o r d . d l l "   t y p e = " I p h e l i o n . O u t l i n e . W o r d . C o m m a n d s . S e t P a p e r S i z e C o m m a n d "   o r d e r = " 8 "   a c t i v e = " t r u e "   c o m m a n d T y p e = " r e l a u n c h " >  
             < p a r a m e t e r s >  
                 < p a r a m e t e r   i d = " 0 6 c c f c 4 3 - 7 8 d 7 - 4 5 3 0 - b f 8 3 - 9 0 c 8 3 8 0 1 b 9 9 6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8 e d 1 e b d e - 3 9 0 a - 4 7 0 4 - 8 e b 1 - 4 4 d b 6 2 4 0 3 4 2 7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d 5 d 2 f 5 f 2 - a 8 2 d - 4 f 0 9 - 9 f 7 6 - d 9 8 b 7 b 3 4 3 a 6 6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f c 7 7 8 2 6 c - 3 5 9 a - 4 f d c - 9 8 4 1 - 3 e f c 6 2 b f 3 d 2 1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3 e e 5 4 3 b 6 - 7 4 3 6 - 4 7 9 a - b 4 1 c - 4 f c 4 5 e 9 2 8 a 9 c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5 a e 4 f e d 3 - 2 5 0 9 - 4 3 d a - 9 2 b 2 - 2 0 d b 3 f 7 4 2 5 d 5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a 0 3 a c 4 5 3 - a 5 c 3 - 4 5 5 a - a 5 5 f - 6 7 b 5 c f 0 f 0 f a c "   n a m e = " T r a n s l a t i o n   M a c r o "   a s s e m b l y = " I p h e l i o n . O u t l i n e . W o r d . d l l "   t y p e = " I p h e l i o n . O u t l i n e . W o r d . C o m m a n d s . R u n M a c r o C o m m a n d "   o r d e r = " 9 "   a c t i v e = " t r u e "   c o m m a n d T y p e = " r e l a u n c h " >  
             < p a r a m e t e r s >  
                 < p a r a m e t e r   i d = " 3 2 c 5 6 3 2 2 - 8 3 3 4 - 4 d a 8 - b 4 5 e - 7 7 7 4 a c 3 4 7 3 9 1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T r a n s l a t i o n s . L a n a g u a g e P r o o f "   g r o u p O r d e r = " - 1 "   i s G e n e r a t e d = " f a l s e " / >  
                 < p a r a m e t e r   i d = " 1 1 6 7 8 c e b - b 4 4 0 - 4 1 c f - a 1 3 e - f 9 0 5 4 4 d b e c c e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T r u e "   g r o u p O r d e r = " - 1 "   i s G e n e r a t e d = " f a l s e " / >  
                 < p a r a m e t e r   i d = " 4 7 6 4 8 7 2 b - 4 3 7 4 - 4 3 b 4 - 8 a e 7 - 5 3 b a 2 6 f b e 4 1 2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3 9 e e 8 5 2 4 - f 2 2 2 - 4 6 3 9 - 8 9 e f - c 8 5 6 0 3 8 0 1 8 f 8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c 8 e 3 9 b 4 9 - a d c 7 - 4 b 0 4 - b 1 0 5 - 8 f f 4 b f d b d 6 c e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7 5 8 8 9 9 2 3 - 6 5 0 7 - 4 7 b 3 - 9 5 b 7 - a 7 9 b c a a d 4 b 7 2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a 2 1 3 a 0 c - d 4 1 0 - 4 2 5 0 - 9 f 3 5 - 9 a e a 2 e b 3 b 8 a 3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0 5 9 7 6 b 2 6 - 5 b d a - 4 0 9 1 - b a c a - 6 a 6 8 8 b 7 2 1 f 3 e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n g u a g e . I S O   C o d e }   & a m p ; a m p ;   & q u o t ; & a m p ; g t ; & q u o t ;   & a m p ; a m p ;   { O f f i c e . E n t i t y . D i s p l a y   N a m e }   & a m p ; a m p ;   & q u o t ; & a m p ; g t ; & q u o t ;   & a m p ; a m p ;   { O f f i c e . L o c a t i o n }   & a m p ; a m p ;   & q u o t ; & a m p ; g t ; & q u o t ;   & a m p ; a m p ;  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& l t ; / t e x t & g t ; & # x A ; & l t ; / f o r m a t S t r i n g & g t ; "   a r g u m e n t = " F o r m a t S t r i n g "   g r o u p O r d e r = " - 1 "   i s G e n e r a t e d = " f a l s e " / >  
                 < p a r a m e t e r   i d = " 9 0 8 6 2 3 8 e - 9 9 3 2 - 4 8 3 c - 8 6 8 6 - d b 3 8 2 0 9 5 f 3 5 3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c e 2 6 1 0 e b - 0 d 2 e - 4 1 5 2 - 9 7 7 0 - c d c 8 9 d 1 4 4 5 d 5 "   n a m e = " U p d a t e   F o o t e r   S t y l e   M a c r o "   a s s e m b l y = " I p h e l i o n . O u t l i n e . W o r d . d l l "   t y p e = " I p h e l i o n . O u t l i n e . W o r d . C o m m a n d s . R u n M a c r o C o m m a n d "   o r d e r = " 1 0 "   a c t i v e = " t r u e "   c o m m a n d T y p e = " r e l a u n c h " >  
             < p a r a m e t e r s >  
                 < p a r a m e t e r   i d = " 0 3 5 7 5 8 5 b - 0 c 5 9 - 4 f 7 3 - a b 0 b - 5 5 7 d a a 4 d d 8 2 0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B l a n k . S w i t c h F o o t e r "   g r o u p O r d e r = " - 1 "   i s G e n e r a t e d = " f a l s e " / >  
                 < p a r a m e t e r   i d = " c 0 d f 0 6 1 0 - 5 c 3 e - 4 a 7 7 - 8 2 6 d - b 0 c 1 a c 8 9 a 3 2 7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b 2 5 b d f 6 1 - 2 b 5 3 - 4 c e 5 - b b 6 b - 6 9 2 c 7 7 d e d d 5 8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d 8 7 d 0 f 0 1 - 6 c b e - 4 b 9 6 - 8 6 b 6 - 7 8 1 c a 8 a 2 a 0 5 a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f a 6 9 b 8 4 8 - 0 9 c c - 4 9 a 6 - a 5 8 4 - c 6 f 6 9 5 9 3 2 1 1 0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e b a 5 5 0 b 3 - 9 f 4 9 - 4 c 9 5 - 9 0 8 0 - d f b 7 2 8 8 1 2 e d d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2 b 4 9 f 8 2 - 1 6 e 4 - 4 7 a e - 9 1 c 8 - 8 5 7 b 5 5 1 b 0 8 f 0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1 4 e a f c 8 c - f c a 0 - 4 1 7 3 - 8 0 f 0 - 3 0 6 6 5 b b f d 7 9 f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{ F o o t e r   S t y l e . S e l e c t e d V a l u e } , & q u o t ; & q u o t ; ) & l t ; / t e x t & g t ; & # x A ; & l t ; / f o r m a t S t r i n g & g t ; "   a r g u m e n t = " F o r m a t S t r i n g "   g r o u p O r d e r = " - 1 "   i s G e n e r a t e d = " f a l s e " / >  
                 < p a r a m e t e r   i d = " 7 3 4 6 9 4 8 1 - 5 0 a f - 4 b a 2 - 8 b e c - 3 0 e e d 7 e 9 9 7 6 9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9 1 0 5 2 8 1 0 - 8 b 9 2 - 4 9 7 3 - 8 7 d e - d f 9 7 f 1 9 7 1 6 e 8 "   n a m e = " U p d a t e   W o r k S i t e   a u t h o r "   a s s e m b l y = " I p h e l i o n . O u t l i n e . I n t e g r a t i o n . W o r k S i t e . d l l "   t y p e = " I p h e l i o n . O u t l i n e . I n t e g r a t i o n . W o r k S i t e . U p d a t e A u t h o r C o m m a n d "   o r d e r = " 1 1 "   a c t i v e = " t r u e "   c o m m a n d T y p e = " r e l a u n c h " >  
             < p a r a m e t e r s >  
                 < p a r a m e t e r   i d = " 2 b d e e 6 6 4 - 8 2 6 d - 4 4 8 6 - b 1 7 3 - b e c 3 2 1 a 9 a f 1 8 "   n a m e = " A u t h o r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"   g r o u p O r d e r = " - 1 "   i s G e n e r a t e d = " f a l s e " / >  
             < / p a r a m e t e r s >  
         < / c o m m a n d >  
     < / c o m m a n d s >  
     < f i e l d s >  
         < f i e l d   i d = " 9 a 9 2 6 9 a e - 1 d 5 b - 4 3 6 5 - 9 d a 1 - 6 3 7 c 5 f 3 3 0 a 8 f "   n a m e = " A u t h o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 A G P V < / f i e l d >  
         < f i e l d   i d = " a f 0 2 0 c 1 a - f 8 2 6 - 4 9 4 c - b b a a - 2 1 0 0 b 3 9 7 7 0 a 7 "   n a m e = " C l i e n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 1 6 4 1 8 0 < / f i e l d >  
         < f i e l d   i d = " d 1 a 0 c 0 3 d - 0 2 5 8 - 4 7 a c - b b 6 d - 4 5 8 a 7 8 e 5 6 4 7 4 "   n a m e = " C l i e n t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 G o r n o s l a s k i e   T o w a r z y s t w o   L o t n i c z e   S . A . 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 T r u e 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d 8 d 8 a 1 b 7 - 2 9 f 2 - 4 1 8 4 - b 4 b b - 9 4 e 8 6 8 1 1 b 1 d c "   n a m e = " D o c F o l d e r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 W a r s a w ! 1 2 3 8 4 0 0 9 < / f i e l d >  
         < f i e l d   i d = " 7 2 9 0 4 a 4 7 - 5 7 8 0 - 4 5 9 c - b e 7 a - 4 4 8 f 9 a d 8 d 6 b 4 "   n a m e = " D o c I d F o r m a t "   t y p e = " "   o r d e r = " 9 9 9 "   e n t i t y I d = " 3 e f b c f 1 1 - e 5 2 d - 4 a 5 c - 8 f 3 e - 9 3 e a 7 3 9 9 a 0 9 8 "   l i n k e d E n t i t y I d = " 3 e f b c f 1 1 - e 5 2 d - 4 a 5 c - 8 f 3 e - 9 3 e a 7 3 9 9 a 0 9 8 "   l i n k e d F i e l d I d = " 0 0 0 0 0 0 0 0 - 0 0 0 0 - 0 0 0 0 - 0 0 0 0 - 0 0 0 0 0 0 0 0 0 0 0 0 "   l i n k e d F i e l d I n d e x = " 0 "   i n d e x = " 0 "   f i e l d T y p e = " q u e s t i o n "   f o r m a t = " I F ( F I E L D V A L U E ( & q u o t ; L a b e l s . D M S   D o c I D   S e t t i n g s - & q u o t ;   & a m p ;   & # x A ;   F I R S T N O T E M P T Y ( & # x A ;         S P L I T ( { O f f i c e . S e t t i n g s } , 0 , f a l s e , & q u o t ; , & q u o t ; ) , & # x A ;         S P L I T ( { C o u n t r y . S e t t i n g s } , 0 , f a l s e , & q u o t ; , & q u o t ; ) & # x A ;         ) ) & l t ; & g t ; & q u o t ; & q u o t ; , & # x A ;       F O R M A T T E X T ( F I E L D V A L U E ( & q u o t ; L a b e l s . D M S   D o c I D   S e t t i n g s - & q u o t ;   & a m p ;   & # x A ;           F I R S T N O T E M P T Y ( & # x A ;             S P L I T ( { O f f i c e . S e t t i n g s } , 0 , f a l s e , & q u o t ; , & q u o t ; ) , & # x A ;             S P L I T ( { C o u n t r y . S e t t i n g s } , 0 , f a l s e , & q u o t ; , & q u o t ; ) & # x A ;             ) ) , & # x A ;       { D M S . C l i e n t } , & # x A ;       { D M S . M a t t e r } , & # x A ;       { D M S . C l i e n t N a m e } , & # x A ;       { D M S . M a t t e r N a m e } , & # x A ;       { D M S . D o c N u m b e r } , & # x A ;       { D M S . D o c V e r s i o n } , & # x A ;       { D M S . T y p i s t } , & # x A ;       { D M S . L i b r a r y } , & # x A ;       { D M S . A u t h o r } , & # x A ;       { S y s t e m   F i e l d s . U s e r . L o g i n } , & # x A ;       { L a b e l s . G e n e r a l   -   B a c k s l a s h } , & # x A ;       { L a b e l s . G e n e r a l   -   F o r w a r d S l a s h } , & # x A ;       I F N O T E M P T Y ( { D M S . L i b r a r y } , & q u o t ; - & q u o t ; , & q u o t ; & q u o t ; ) , & # x A ;       I F N O T E M P T Y ( { D M S . L i b r a r y } , & q u o t ; . & q u o t ; , & q u o t ; & q u o t ; ) , & # x A ;       & q u o t ;   & q u o t ; & # x A ;       ) ,     & # x A ;     F O R M A T T E X T ( { L a b e l s . D M S   D o c I D   S e t t i n g s - D e f a u l t } , & # x A ;     { D M S . C l i e n t } , & # x A ;     { D M S . M a t t e r } , & # x A ;     { D M S . C l i e n t N a m e } , & # x A ;     { D M S . M a t t e r N a m e } , & # x A ;     { D M S . D o c N u m b e r } , & # x A ;     { D M S . D o c V e r s i o n } , & # x A ;     { D M S . T y p i s t } , & # x A ;     { D M S . L i b r a r y } , & # x A ;     { D M S . A u t h o r } , & # x A ;     { S y s t e m   F i e l d s . U s e r . L o g i n } , & # x A ;     { L a b e l s . G e n e r a l   -   B a c k s l a s h } , & # x A ;     { L a b e l s . G e n e r a l   -   F o r w a r d S l a s h } , & # x A ;     I F N O T E M P T Y ( { D M S . L i b r a r y } , & q u o t ; - & q u o t ; , & q u o t ; & q u o t ; ) , & # x A ;     I F N O T E M P T Y ( { D M S . L i b r a r y } , & q u o t ; . & q u o t ; , & q u o t ; & q u o t ; ) , & # x A ;     & q u o t ;   & q u o t ; & # x A ;     ) & # x A ; ) "   f o r m a t E v a l u a t o r T y p e = " e x p r e s s i o n "   h i d d e n = " f a l s e " / >  
         < f i e l d   i d = " a 1 f 2 3 1 e a - a 0 0 f - 4 6 0 6 - 9 f a b - d 2 a c d 8 5 9 d 3 a d "   n a m e = " D o c N u m b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 6 4 4 4 2 3 0 6 8 < / f i e l d >  
         < f i e l d   i d = " 7 a b e a 0 f 8 - 4 6 b 7 - 4 9 6 8 - b b 1 2 - 0 4 a 8 9 9 f 0 d 7 7 8 "   n a m e = " D o c S u b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6 4 f f 0 0 3 6 - a 6 a f - 4 b 1 1 - a 4 e a - 4 0 2 a 2 f 2 7 3 e 2 1 "   n a m e = " D o c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/ f i e l d >  
         < f i e l d   i d = " c 9 0 9 4 b 9 c - 5 2 f d - 4 4 0 3 - b b 8 3 - 9 b b 3 a b 5 3 6 8 a d "   n a m e = " D o c V e r s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 3 < / f i e l d >  
         < f i e l d   i d = " 2 f e f 3 f 1 9 - 2 3 2 d - 4 1 4 2 - b 5 2 5 - 1 1 d 8 a 7 6 a 6 e 9 b "   n a m e = " L i b r a r y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< / f i e l d >  
         < f i e l d   i d = " 3 6 2 d d c e b - 8 f c 2 - 4 e a d - b 5 3 5 - e d 9 e 8 3 5 9 8 3 8 4 "   n a m e = " M a t t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 0 0 0 0 3 < / f i e l d >  
         < f i e l d   i d = " a 3 e e f 5 1 4 - 2 4 7 f - 4 2 8 1 - b 6 a 2 - 3 b 4 d 3 4 b c 6 8 c f "   n a m e = " M a t t e r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 R o z b u d o w a   K a t o w i c e   A i r p o r t   ( P L ) < / f i e l d >  
         < f i e l d   i d = " 8 e 8 b 5 8 3 6 - 3 9 1 1 - 4 b a 7 - a 8 c b - 6 5 a 2 4 1 a 1 c 8 7 e "   n a m e = " P r o f i l e F i e l d 1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a c 0 d 9 8 3 - 7 d 0 f - 4 0 b 2 - a e 0 2 - c 4 6 9 a d 3 7 b 7 f e "   n a m e = " R e f r e s h O n P r o f i l e C h a n g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 w a r s a w d m s . c m c k . c o m < / f i e l d >  
         < f i e l d   i d = " a 0 0 2 e 7 8 a - 8 e 1 8 - 4 3 7 5 - b e f 7 - 9 f 6 8 7 e 9 3 1 f 6 5 "   n a m e = " T i t l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 Z a Bc z n i k   5 _ W y k a z   o s � b _ w a r u n k i   u d z i a Bu < / f i e l d >  
         < f i e l d   i d = " 7 5 3 2 7 c a 1 - c 6 c b - 4 7 8 0 - 8 a 2 2 - 2 1 8 1 7 3 d 5 2 c 3 7 "   n a m e = " T y p i s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 M A Y Z < / f i e l d >  
         < f i e l d   i d = " 3 8 8 a 1 e 1 3 - 9 9 7 8 - 4 5 4 7 - 8 c 3 9 - 2 9 b 8 9 a 1 1 d 7 2 a "   n a m e = " W o r k s p a c e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 W a r s a w ! 1 2 3 8 4 0 0 5 < / f i e l d >  
         < f i e l d   i d = " 0 8 3 d 5 a 5 f - 7 a 4 6 - 4 9 2 7 - a d 1 b - 2 e 7 1 0 3 f 3 6 8 b 1 "   n a m e = " L o g i n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 J C M G < / f i e l d >  
         < f i e l d   i d = " 8 1 e 9 2 d 9 c - b 5 8 3 - 4 e 1 1 - a c a 5 - 6 4 2 d 8 c a e 8 1 5 7 "   n a m e = " S e l e c t e d V a l u e "   t y p e = " "   o r d e r = " 9 9 9 "   e n t i t y I d = " 6 5 1 c 3 d a 1 - c 9 2 e - 4 8 f b - 8 3 d 1 - b d 4 c 0 e 3 d 6 3 8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6 5 1 c 3 d a 1 - c 9 2 e - 4 8 f b - 8 3 d 1 - b d 4 c 0 e 3 d 6 3 8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7 9 a 3 3 b 3 - b 7 f 9 - 4 0 7 4 - b e 4 3 - d f 4 d b 9 6 4 f 1 f e "   n a m e = " T O C T i t l e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 S p i s   T r e [c i < / f i e l d >  
         < f i e l d   i d = " 8 1 e 9 2 d 9 c - b 5 8 3 - 4 e 1 1 - a c a 5 - 6 4 2 d 8 c a e 8 1 5 7 "   n a m e = " S e l e c t e d V a l u e "   t y p e = " "   o r d e r = " 9 9 9 "   e n t i t y I d = " 6 0 4 6 a e 4 f - f 6 e 4 - 4 5 5 2 - 9 c 4 0 - 5 7 0 4 b a b 3 0 4 0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6 0 4 6 a e 4 f - f 6 e 4 - 4 5 5 2 - 9 c 4 0 - 5 7 0 4 b a b 3 0 4 0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1 e 9 2 d 9 c - b 5 8 3 - 4 e 1 1 - a c a 5 - 6 4 2 d 8 c a e 8 1 5 7 "   n a m e = " S e l e c t e d V a l u e "   t y p e = " "   o r d e r = " 9 9 9 "   e n t i t y I d = " 8 b 4 0 5 a 3 6 - 2 b 2 b - 4 8 e 4 - b 0 1 1 - 1 e 0 a e 1 6 b e e 1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8 b 4 0 5 a 3 6 - 2 b 2 b - 4 8 e 4 - b 0 1 1 - 1 e 0 a e 1 6 b e e 1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c 2 8 f 6 e 2 - 3 f 2 8 - 4 9 f e - 9 b 4 5 - c 1 b 5 6 3 1 3 c 3 f a "   n a m e = " T O C _ C l a u s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 C l a u s e < / f i e l d >  
         < f i e l d   i d = " 2 9 2 9 c 4 2 7 - d f 4 e - 4 7 8 a - a d 5 6 - 4 2 7 e c c 5 2 6 5 7 c "   n a m e = " T O C _ P a g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 P a g e < / f i e l d >  
         < f i e l d   i d = " 5 6 8 a 7 8 9 e - f 3 6 6 - 4 b c 4 - 9 8 1 b - b b 5 1 a 3 8 3 e 4 c f "   n a m e = " T O C _ S c h e d u l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 [ S c h e d u l e / E x h i b i t ] < / f i e l d >  
         < f i e l d   i d = " 8 1 e 9 2 d 9 c - b 5 8 3 - 4 e 1 1 - a c a 5 - 6 4 2 d 8 c a e 8 1 5 7 "   n a m e = " S e l e c t e d V a l u e "   t y p e = " "   o r d e r = " 9 9 9 "   e n t i t y I d = " 6 3 0 d 6 1 8 9 - 8 6 3 8 - 4 5 1 8 - a 7 4 1 - 4 1 8 f a e e b 9 9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 A g r e e m e n t < / f i e l d >  
         < f i e l d   i d = " a 8 1 9 4 3 5 9 - 0 f 2 9 - 4 7 5 e - 9 1 b 9 - a f 1 6 6 8 4 c 7 e b c "   n a m e = " S e l e c t e d K e y "   t y p e = " "   o r d e r = " 9 9 9 "   e n t i t y I d = " 6 3 0 d 6 1 8 9 - 8 6 3 8 - 4 5 1 8 - a 7 4 1 - 4 1 8 f a e e b 9 9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 A g r e e m e n t < / f i e l d >  
         < f i e l d   i d = " d 4 8 9 b e 4 e - 7 6 f 4 - 4 a 0 0 - 9 c 2 c - 9 e 3 1 4 e e 9 4 3 a c "   n a m e = " L e t t e r h e a d   S e t t i n g s - D e f a u l t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 F A O _ O F F , Y o u r R e f _ O F F , C M S L o c a t i o n s _ O N , F I L E N U M _ O F F , A u t h o r N a m e _ O N , D M S _ O N , I n c C o u n t r y _ O N , A u t h o r J o b _ O F F , C o m m a s _ O F F , O u r s R e f _ O N . < / f i e l d >  
         < f i e l d   i d = " b 6 4 0 1 b 6 0 - 6 f 7 5 - 4 6 e d - b 4 d 6 - 5 3 c a 7 4 1 9 5 f 8 8 "   n a m e = " S e t t i n g s "   t y p e = " "   o r d e r = " 9 9 9 "   e n t i t y I d = " 7 c b 9 6 0 b 3 - 2 8 b c - 4 1 e 3 - 8 a d 4 - e 0 5 b 5 8 3 a 6 8 4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 C M N O , C M S , D e f a u l t , D e f a u l t , D e f a u l t , D e f a u l t , H E A D 2 , D e f a u l t , D e f a u l t , C M S < / f i e l d >  
         < f i e l d   i d = " b 4 c c 1 3 1 9 - 5 4 a 1 - 4 d f 6 - a c e 4 - f 1 4 7 3 0 c 7 c 1 e b "   n a m e = " S e t t i n g s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< / f i e l d s >  
     < p r i n t C o n f i g u r a t i o n   s u p p o r t C u s t o m P r i n t = " f a l s e "   s h o w P r i n t S e t t i n g s = " t r u e "   s h o w P r i n t O p t i o n s = " t r u e " >  
         < p r o f i l e s >  
             < p r o f i l e   i d = " b f c 8 f 9 b 1 - 8 1 d e - 4 5 d 1 - a e 9 5 - c b b a 1 9 f 7 3 1 c c "   n a m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l a b e l & l t ; / t y p e & g t ; & # x A ;     & l t ; t e x t & g t ; P r i n t   P r o f i l e - F i l e   C o p i e s & l t ; / t e x t & g t ; & # x A ; & l t ; / u i L o c a l i z e d S t r i n g & g t ; "   p r i n t H i d d e n T e x t = " f a l s e "   d e f a u l t C o p i e s = " 1 "   o r d e r = " 0 "   f i r s t T r a y T y p e = " p l a i n "   o t h e r T r a y T y p e = " p l a i n "  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b u i l d i n g B l o c k L o c a t i o n s = " A l l H e a d e r s "   a l l o w S u p p r e s s W a t e r m a r k = " f a l s e "   a l t e r n a t e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l t e r n a t e P a g e F r o m S e c t i o n = " - 1 "   d u p l e x i n g = " d e f a u l t "   c o l o u r = " d e f a u l t " / >  
         < / p r o f i l e s >  
     < / p r i n t C o n f i g u r a t i o n >  
     < s t y l e C o n f i g u r a t i o n / >  
 < / t e m p l a t e > 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roperties xmlns="http://www.imanage.com/work/xmlschema">
  <documentid>WARSAW!644423068.3</documentid>
  <senderid>DOMR</senderid>
  <senderemail>DOMINIKA.MARKOWICZ@CMS-CMNO.COM</senderemail>
  <lastmodified>2026-04-21T23:22:00.0000000+02:00</lastmodified>
  <database>WARSAW</database>
</properti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a13e3391-47ef-4b9b-a435-2442a408049f" xsi:nil="true"/>
    <Status xmlns="a13e3391-47ef-4b9b-a435-2442a408049f" xsi:nil="true"/>
    <Autor xmlns="a13e3391-47ef-4b9b-a435-2442a408049f" xsi:nil="true"/>
    <Rodzaj_dokumentu xmlns="a13e3391-47ef-4b9b-a435-2442a408049f" xsi:nil="true"/>
    <Wersja_x0020_dokumentu xmlns="a13e3391-47ef-4b9b-a435-2442a408049f" xsi:nil="true"/>
    <Rewizja xmlns="a13e3391-47ef-4b9b-a435-2442a408049f"/>
    <Etapprojektu xmlns="a13e3391-47ef-4b9b-a435-2442a408049f" xsi:nil="true"/>
    <Historia xmlns="a13e3391-47ef-4b9b-a435-2442a408049f" xsi:nil="true"/>
    <Bran_x017c_a xmlns="a13e3391-47ef-4b9b-a435-2442a408049f" xsi:nil="true"/>
    <Lokalizator xmlns="a13e3391-47ef-4b9b-a435-2442a408049f" xsi:nil="true"/>
    <HiddenFlow xmlns="a13e3391-47ef-4b9b-a435-2442a408049f" xsi:nil="true"/>
    <Poziom xmlns="a13e3391-47ef-4b9b-a435-2442a408049f" xsi:nil="true"/>
    <Wariant xmlns="a13e3391-47ef-4b9b-a435-2442a408049f" xsi:nil="true"/>
    <TypDokumentu xmlns="a13e3391-47ef-4b9b-a435-2442a408049f" xsi:nil="true"/>
    <Numerdokumentu xmlns="a13e3391-47ef-4b9b-a435-2442a408049f" xsi:nil="true"/>
    <Wersja_x0020_rewizji xmlns="a13e3391-47ef-4b9b-a435-2442a408049f" xsi:nil="true"/>
    <SharedWithUsers xmlns="368fe064-fa7a-4fe4-ba3c-7ce0c27cb756">
      <UserInfo>
        <DisplayName/>
        <AccountId xsi:nil="true"/>
        <AccountType/>
      </UserInfo>
    </SharedWithUsers>
    <InternalStatusChangedMaxDate xmlns="368fe064-fa7a-4fe4-ba3c-7ce0c27cb756" xsi:nil="true"/>
    <History xmlns="368fe064-fa7a-4fe4-ba3c-7ce0c27cb756" xsi:nil="true"/>
    <VeryficationTeamsAcceptation xmlns="368fe064-fa7a-4fe4-ba3c-7ce0c27cb756" xsi:nil="true"/>
    <InternalStatusChangedDate xmlns="368fe064-fa7a-4fe4-ba3c-7ce0c27cb756" xsi:nil="true"/>
    <MyTasksUrl xmlns="368fe064-fa7a-4fe4-ba3c-7ce0c27cb756" xsi:nil="true"/>
    <CPK_LastAction xmlns="368fe064-fa7a-4fe4-ba3c-7ce0c27cb756" xsi:nil="true"/>
    <DocumentComments xmlns="368fe064-fa7a-4fe4-ba3c-7ce0c27cb756" xsi:nil="true"/>
    <IsPermissionWorkflowInProgress xmlns="368fe064-fa7a-4fe4-ba3c-7ce0c27cb756" xsi:nil="true"/>
    <IsRejectedByVeryficationTeams xmlns="368fe064-fa7a-4fe4-ba3c-7ce0c27cb756" xsi:nil="true"/>
    <DocumentAssignedTo xmlns="368fe064-fa7a-4fe4-ba3c-7ce0c27cb756">
      <UserInfo>
        <DisplayName/>
        <AccountId xsi:nil="true"/>
        <AccountType/>
      </UserInfo>
    </DocumentAssignedTo>
    <TimeForAction xmlns="368fe064-fa7a-4fe4-ba3c-7ce0c27cb756" xsi:nil="true"/>
    <Revision xmlns="368fe064-fa7a-4fe4-ba3c-7ce0c27cb756" xsi:nil="true"/>
    <IsRunWorkflow xmlns="368fe064-fa7a-4fe4-ba3c-7ce0c27cb756" xsi:nil="true"/>
    <IsUpdatedByWorkflow xmlns="368fe064-fa7a-4fe4-ba3c-7ce0c27cb756" xsi:nil="true"/>
    <IsWorkflowInProgress xmlns="368fe064-fa7a-4fe4-ba3c-7ce0c27cb756" xsi:nil="true"/>
    <StatusRecommended xmlns="368fe064-fa7a-4fe4-ba3c-7ce0c27cb756" xsi:nil="true"/>
    <CommentsURL xmlns="368fe064-fa7a-4fe4-ba3c-7ce0c27cb756">
      <Url xsi:nil="true"/>
      <Description xsi:nil="true"/>
    </CommentsURL>
    <ProjectFolderUrl xmlns="368fe064-fa7a-4fe4-ba3c-7ce0c27cb756" xsi:nil="true"/>
    <RevisionVersion xmlns="368fe064-fa7a-4fe4-ba3c-7ce0c27cb756" xsi:nil="true"/>
    <NPM_DodZmNier xmlns="a13e3391-47ef-4b9b-a435-2442a408049f" xsi:nil="true"/>
    <I00_ZS_Osoba_upowazniona xmlns="a13e3391-47ef-4b9b-a435-2442a408049f" xsi:nil="true"/>
    <I00_ZS_Zakres xmlns="a13e3391-47ef-4b9b-a435-2442a408049f" xsi:nil="true"/>
    <NK_Charakter_x0020_dokumentu xmlns="a13e3391-47ef-4b9b-a435-2442a408049f" xsi:nil="true"/>
    <NPM_ProsbaPodpis xmlns="a13e3391-47ef-4b9b-a435-2442a408049f" xsi:nil="true"/>
    <UmowaTest xmlns="a13e3391-47ef-4b9b-a435-2442a408049f">
      <Url xsi:nil="true"/>
      <Description xsi:nil="true"/>
    </UmowaTest>
    <NPM_DodZm xmlns="a13e3391-47ef-4b9b-a435-2442a408049f" xsi:nil="true"/>
    <NK_Adresat xmlns="a13e3391-47ef-4b9b-a435-2442a408049f" xsi:nil="true"/>
    <ZZ_AddUsersExternal xmlns="a13e3391-47ef-4b9b-a435-2442a408049f" xsi:nil="true"/>
    <NK_Data xmlns="a13e3391-47ef-4b9b-a435-2442a408049f" xsi:nil="true"/>
    <NPM_DodZmKolej xmlns="a13e3391-47ef-4b9b-a435-2442a408049f" xsi:nil="true"/>
    <ZZ_Coment xmlns="a13e3391-47ef-4b9b-a435-2442a408049f" xsi:nil="true"/>
    <IconOverlay xmlns="http://schemas.microsoft.com/sharepoint/v4" xsi:nil="true"/>
    <TaxCatchAll xmlns="368fe064-fa7a-4fe4-ba3c-7ce0c27cb756" xsi:nil="true"/>
    <ZZ_Przer_Dzied xmlns="a13e3391-47ef-4b9b-a435-2442a408049f" xsi:nil="true"/>
    <NK_TestDoUsuniecia xmlns="a13e3391-47ef-4b9b-a435-2442a408049f" xsi:nil="true"/>
    <Datadoreczenia xmlns="a13e3391-47ef-4b9b-a435-2442a408049f" xsi:nil="true"/>
    <ZZ_Arch_BT xmlns="a13e3391-47ef-4b9b-a435-2442a408049f" xsi:nil="true"/>
    <ZZ_Probl xmlns="a13e3391-47ef-4b9b-a435-2442a408049f" xsi:nil="true"/>
    <NK_Dokument_powi_x0105_zany xmlns="a13e3391-47ef-4b9b-a435-2442a408049f">
      <Url xsi:nil="true"/>
      <Description xsi:nil="true"/>
    </NK_Dokument_powi_x0105_zany>
    <I00_ZS_Data_wygaszenia xmlns="a13e3391-47ef-4b9b-a435-2442a408049f" xsi:nil="true"/>
    <WorkAddress xmlns="http://schemas.microsoft.com/sharepoint/v3" xsi:nil="true"/>
    <_Flow_SignoffStatus xmlns="a13e3391-47ef-4b9b-a435-2442a408049f" xsi:nil="true"/>
    <Link xmlns="a13e3391-47ef-4b9b-a435-2442a408049f">
      <Url xsi:nil="true"/>
      <Description xsi:nil="true"/>
    </Link>
    <Koordynaty xmlns="a13e3391-47ef-4b9b-a435-2442a408049f" xsi:nil="true"/>
    <ZZ_przen xmlns="a13e3391-47ef-4b9b-a435-2442a408049f" xsi:nil="true"/>
    <NK_DataPisma xmlns="a13e3391-47ef-4b9b-a435-2442a408049f" xsi:nil="true"/>
    <NK_Osoba_odpowiedzialna xmlns="a13e3391-47ef-4b9b-a435-2442a408049f" xsi:nil="true"/>
    <Podbranza xmlns="a13e3391-47ef-4b9b-a435-2442a408049f" xsi:nil="true"/>
    <NPM_ResDost xmlns="a13e3391-47ef-4b9b-a435-2442a408049f" xsi:nil="true"/>
    <ZZ_Nad_Dost xmlns="a13e3391-47ef-4b9b-a435-2442a408049f" xsi:nil="true"/>
    <ZZ_Usun xmlns="a13e3391-47ef-4b9b-a435-2442a408049f" xsi:nil="true"/>
    <Test_NazwaProduktu xmlns="a13e3391-47ef-4b9b-a435-2442a408049f" xsi:nil="true"/>
    <ZZ_DekodGR xmlns="a13e3391-47ef-4b9b-a435-2442a408049f" xsi:nil="true"/>
    <I00_ZS_Numer_CPK xmlns="a13e3391-47ef-4b9b-a435-2442a408049f" xsi:nil="true"/>
    <ZZ_Dekod xmlns="a13e3391-47ef-4b9b-a435-2442a408049f" xsi:nil="true"/>
    <lcf76f155ced4ddcb4097134ff3c332f xmlns="a13e3391-47ef-4b9b-a435-2442a408049f">
      <Terms xmlns="http://schemas.microsoft.com/office/infopath/2007/PartnerControls"/>
    </lcf76f155ced4ddcb4097134ff3c332f>
    <NPM_DodZmAiR xmlns="a13e3391-47ef-4b9b-a435-2442a408049f" xsi:nil="true"/>
    <ZZ_ZmNazw xmlns="a13e3391-47ef-4b9b-a435-2442a408049f" xsi:nil="true"/>
    <Statusdoreczenia xmlns="a13e3391-47ef-4b9b-a435-2442a408049f" xsi:nil="true"/>
    <NPM_ico xmlns="a13e3391-47ef-4b9b-a435-2442a408049f" xsi:nil="true"/>
    <NK_PismoPrzew xmlns="a13e3391-47ef-4b9b-a435-2442a408049f" xsi:nil="true"/>
    <Status_podpisu xmlns="a13e3391-47ef-4b9b-a435-2442a408049f">Nie podpisane</Status_podpisu>
    <Produkt xmlns="a13e3391-47ef-4b9b-a435-2442a408049f" xsi:nil="true"/>
    <I00_ZS_Numer_WYK xmlns="a13e3391-47ef-4b9b-a435-2442a408049f" xsi:nil="true"/>
    <NK_Nadawca xmlns="a13e3391-47ef-4b9b-a435-2442a408049f" xsi:nil="true"/>
    <NK_Wys_x0142_any_x0020_z_x0020_OPZ_x0020_do_x0020_przetargu xmlns="a13e3391-47ef-4b9b-a435-2442a408049f">false</NK_Wys_x0142_any_x0020_z_x0020_OPZ_x0020_do_x0020_przetargu>
    <HiddenFlowDescription xmlns="a13e3391-47ef-4b9b-a435-2442a408049f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A5601CE8F7BD4980BD5AD709DCE1AC" ma:contentTypeVersion="124" ma:contentTypeDescription="Utwórz nowy dokument." ma:contentTypeScope="" ma:versionID="734b4cac9ff8f1dc18c66852fa087b46">
  <xsd:schema xmlns:xsd="http://www.w3.org/2001/XMLSchema" xmlns:xs="http://www.w3.org/2001/XMLSchema" xmlns:p="http://schemas.microsoft.com/office/2006/metadata/properties" xmlns:ns1="http://schemas.microsoft.com/sharepoint/v3" xmlns:ns2="a13e3391-47ef-4b9b-a435-2442a408049f" xmlns:ns3="368fe064-fa7a-4fe4-ba3c-7ce0c27cb756" xmlns:ns4="http://schemas.microsoft.com/sharepoint/v4" targetNamespace="http://schemas.microsoft.com/office/2006/metadata/properties" ma:root="true" ma:fieldsID="303f43ad783eebd93c0625e0c3164a0f" ns1:_="" ns2:_="" ns3:_="" ns4:_="">
    <xsd:import namespace="http://schemas.microsoft.com/sharepoint/v3"/>
    <xsd:import namespace="a13e3391-47ef-4b9b-a435-2442a408049f"/>
    <xsd:import namespace="368fe064-fa7a-4fe4-ba3c-7ce0c27cb75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odukt" minOccurs="0"/>
                <xsd:element ref="ns2:_Flow_SignoffStatus" minOccurs="0"/>
                <xsd:element ref="ns2:Datadoreczenia" minOccurs="0"/>
                <xsd:element ref="ns2:I00_ZS_Numer_WYK" minOccurs="0"/>
                <xsd:element ref="ns2:I00_ZS_Numer_CPK" minOccurs="0"/>
                <xsd:element ref="ns2:I00_ZS_Osoba_upowazniona" minOccurs="0"/>
                <xsd:element ref="ns2:I00_ZS_Zakres" minOccurs="0"/>
                <xsd:element ref="ns2:I00_ZS_Data_wygaszenia" minOccurs="0"/>
                <xsd:element ref="ns2:Link" minOccurs="0"/>
                <xsd:element ref="ns2:Rewizja" minOccurs="0"/>
                <xsd:element ref="ns2:Wersja_x0020_rewizji" minOccurs="0"/>
                <xsd:element ref="ns3:DocumentComments" minOccurs="0"/>
                <xsd:element ref="ns2:Status" minOccurs="0"/>
                <xsd:element ref="ns2:Koordynaty" minOccurs="0"/>
                <xsd:element ref="ns2:NK_Nadawca" minOccurs="0"/>
                <xsd:element ref="ns2:NK_Adresat" minOccurs="0"/>
                <xsd:element ref="ns2:NK_DataPisma" minOccurs="0"/>
                <xsd:element ref="ns2:NK_Wys_x0142_any_x0020_z_x0020_OPZ_x0020_do_x0020_przetargu" minOccurs="0"/>
                <xsd:element ref="ns2:NK_Charakter_x0020_dokumentu" minOccurs="0"/>
                <xsd:element ref="ns2:Wersja_x0020_dokumentu" minOccurs="0"/>
                <xsd:element ref="ns2:Numerdokumentu" minOccurs="0"/>
                <xsd:element ref="ns3:SharedWithUsers" minOccurs="0"/>
                <xsd:element ref="ns2:MediaServiceLocation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LengthInSeconds" minOccurs="0"/>
                <xsd:element ref="ns3:IsPermissionWorkflowInProgress" minOccurs="0"/>
                <xsd:element ref="ns3:IsRejectedByVeryficationTeams" minOccurs="0"/>
                <xsd:element ref="ns3:IsRunWorkflow" minOccurs="0"/>
                <xsd:element ref="ns3:IsUpdatedByWorkflow" minOccurs="0"/>
                <xsd:element ref="ns3:IsWorkflowInProgress" minOccurs="0"/>
                <xsd:element ref="ns3:TimeForAction" minOccurs="0"/>
                <xsd:element ref="ns2:Historia" minOccurs="0"/>
                <xsd:element ref="ns3:RevisionVersion" minOccurs="0"/>
                <xsd:element ref="ns3:DocumentAssignedTo" minOccurs="0"/>
                <xsd:element ref="ns3:InternalStatusChangedDate" minOccurs="0"/>
                <xsd:element ref="ns3:InternalStatusChangedMaxDate" minOccurs="0"/>
                <xsd:element ref="ns3:History" minOccurs="0"/>
                <xsd:element ref="ns3:Revision" minOccurs="0"/>
                <xsd:element ref="ns3:StatusRecommended" minOccurs="0"/>
                <xsd:element ref="ns3:VeryficationTeamsAcceptation" minOccurs="0"/>
                <xsd:element ref="ns3:CommentsURL" minOccurs="0"/>
                <xsd:element ref="ns3:ProjectFolderUrl" minOccurs="0"/>
                <xsd:element ref="ns3:MyTasksUrl" minOccurs="0"/>
                <xsd:element ref="ns3:CPK_LastAction" minOccurs="0"/>
                <xsd:element ref="ns2:Autor" minOccurs="0"/>
                <xsd:element ref="ns3:CPK_Status" minOccurs="0"/>
                <xsd:element ref="ns3:InternalStatus" minOccurs="0"/>
                <xsd:element ref="ns2:HiddenFlowDescription" minOccurs="0"/>
                <xsd:element ref="ns2:ZZ_Arch_BT" minOccurs="0"/>
                <xsd:element ref="ns2:Bran_x017c_a" minOccurs="0"/>
                <xsd:element ref="ns2:Lokalizator" minOccurs="0"/>
                <xsd:element ref="ns2:Poziom" minOccurs="0"/>
                <xsd:element ref="ns2:Rodzaj_dokumentu" minOccurs="0"/>
                <xsd:element ref="ns2:Etapprojektu" minOccurs="0"/>
                <xsd:element ref="ns2:TypDokumentu" minOccurs="0"/>
                <xsd:element ref="ns2:Wariant" minOccurs="0"/>
                <xsd:element ref="ns2:test" minOccurs="0"/>
                <xsd:element ref="ns2:ZZ_Dekod" minOccurs="0"/>
                <xsd:element ref="ns2:ZZ_Nad_Dost" minOccurs="0"/>
                <xsd:element ref="ns2:ZZ_Coment" minOccurs="0"/>
                <xsd:element ref="ns2:ZZ_Przer_Dzied" minOccurs="0"/>
                <xsd:element ref="ns2:ZZ_AddUsersExternal" minOccurs="0"/>
                <xsd:element ref="ns2:HiddenFlow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UmowaTest" minOccurs="0"/>
                <xsd:element ref="ns2:ZZ_ZmNazw" minOccurs="0"/>
                <xsd:element ref="ns2:ZZ_Usun" minOccurs="0"/>
                <xsd:element ref="ns2:ZZ_przen" minOccurs="0"/>
                <xsd:element ref="ns2:ZZ_Probl" minOccurs="0"/>
                <xsd:element ref="ns2:NK_Dokument_powi_x0105_zany" minOccurs="0"/>
                <xsd:element ref="ns2:NK_Data" minOccurs="0"/>
                <xsd:element ref="ns2:NK_Osoba_odpowiedzialna" minOccurs="0"/>
                <xsd:element ref="ns1:WorkAddress" minOccurs="0"/>
                <xsd:element ref="ns2:NK_PismoPrzew" minOccurs="0"/>
                <xsd:element ref="ns2:NK_TestDoUsuniecia" minOccurs="0"/>
                <xsd:element ref="ns4:IconOverlay" minOccurs="0"/>
                <xsd:element ref="ns2:Statusdoreczenia" minOccurs="0"/>
                <xsd:element ref="ns2:Podbranza" minOccurs="0"/>
                <xsd:element ref="ns2:Test_NazwaProduktu" minOccurs="0"/>
                <xsd:element ref="ns2:lcf76f155ced4ddcb4097134ff3c332f" minOccurs="0"/>
                <xsd:element ref="ns3:TaxCatchAll" minOccurs="0"/>
                <xsd:element ref="ns2:ZZ_DekodGR" minOccurs="0"/>
                <xsd:element ref="ns2:NPM_ico" minOccurs="0"/>
                <xsd:element ref="ns2:NPM_DodZm" minOccurs="0"/>
                <xsd:element ref="ns2:NPM_ResDost" minOccurs="0"/>
                <xsd:element ref="ns2:NPM_ProsbaPodpis" minOccurs="0"/>
                <xsd:element ref="ns2:Status_podpisu" minOccurs="0"/>
                <xsd:element ref="ns2:NPM_DodZmKolej" minOccurs="0"/>
                <xsd:element ref="ns2:NPM_DodZmAiR" minOccurs="0"/>
                <xsd:element ref="ns2:NPM_DodZmNi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WorkAddress" ma:index="88" nillable="true" ma:displayName="Adres" ma:hidden="true" ma:internalName="WorkAddres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e3391-47ef-4b9b-a435-2442a408049f" elementFormDefault="qualified">
    <xsd:import namespace="http://schemas.microsoft.com/office/2006/documentManagement/types"/>
    <xsd:import namespace="http://schemas.microsoft.com/office/infopath/2007/PartnerControls"/>
    <xsd:element name="Produkt" ma:index="2" nillable="true" ma:displayName="Produkt" ma:format="Dropdown" ma:indexed="true" ma:internalName="Produkt" ma:readOnly="false">
      <xsd:simpleType>
        <xsd:restriction base="dms:Choice">
          <xsd:enumeration value="TAK"/>
          <xsd:enumeration value="---"/>
          <xsd:enumeration value="Produkt Główny"/>
          <xsd:enumeration value="Produkt powiązany"/>
        </xsd:restriction>
      </xsd:simpleType>
    </xsd:element>
    <xsd:element name="_Flow_SignoffStatus" ma:index="3" nillable="true" ma:displayName="Stan zatwierdzenia" ma:internalName="Stan_x0020_zatwierdzenia" ma:readOnly="false">
      <xsd:simpleType>
        <xsd:restriction base="dms:Text"/>
      </xsd:simpleType>
    </xsd:element>
    <xsd:element name="Datadoreczenia" ma:index="4" nillable="true" ma:displayName="Data doreczenia" ma:format="Dropdown" ma:hidden="true" ma:internalName="Datadoreczenia" ma:readOnly="false">
      <xsd:simpleType>
        <xsd:restriction base="dms:Note"/>
      </xsd:simpleType>
    </xsd:element>
    <xsd:element name="I00_ZS_Numer_WYK" ma:index="5" nillable="true" ma:displayName="Numer pełnomocnictwa wykonawcy" ma:description="Numer pełnomocnictwa wykonawcy" ma:format="Dropdown" ma:hidden="true" ma:internalName="I00_ZS_Numer_WYK" ma:readOnly="false">
      <xsd:simpleType>
        <xsd:restriction base="dms:Text">
          <xsd:maxLength value="255"/>
        </xsd:restriction>
      </xsd:simpleType>
    </xsd:element>
    <xsd:element name="I00_ZS_Numer_CPK" ma:index="6" nillable="true" ma:displayName="Numer Pełnomocnictwa CPK" ma:description="Numer Pełnomocnictwa CPK" ma:format="Dropdown" ma:hidden="true" ma:internalName="I00_ZS_Numer_CPK" ma:readOnly="false">
      <xsd:simpleType>
        <xsd:restriction base="dms:Text">
          <xsd:maxLength value="255"/>
        </xsd:restriction>
      </xsd:simpleType>
    </xsd:element>
    <xsd:element name="I00_ZS_Osoba_upowazniona" ma:index="7" nillable="true" ma:displayName="Osoba upoważniona (Imię Nazwisko, Firma)" ma:description="Osoba upoważniona (Imię Nazwisko, Firma)" ma:format="Dropdown" ma:hidden="true" ma:internalName="I00_ZS_Osoba_upowazniona" ma:readOnly="false">
      <xsd:simpleType>
        <xsd:restriction base="dms:Note"/>
      </xsd:simpleType>
    </xsd:element>
    <xsd:element name="I00_ZS_Zakres" ma:index="8" nillable="true" ma:displayName="Zakres czynności / Branża" ma:description="Zakres czynności / Branża" ma:format="Dropdown" ma:hidden="true" ma:internalName="I00_ZS_Zakres" ma:readOnly="false">
      <xsd:simpleType>
        <xsd:restriction base="dms:Note"/>
      </xsd:simpleType>
    </xsd:element>
    <xsd:element name="I00_ZS_Data_wygaszenia" ma:index="9" nillable="true" ma:displayName="Data wygaśnięcia pełnomocnictwa" ma:description="Data wygaśnięcia pełnomocnictwa" ma:hidden="true" ma:internalName="I00_ZS_Data_wygaszenia" ma:readOnly="false">
      <xsd:simpleType>
        <xsd:restriction base="dms:Note"/>
      </xsd:simpleType>
    </xsd:element>
    <xsd:element name="Link" ma:index="10" nillable="true" ma:displayName="Link" ma:format="Hyperlink" ma:hidden="true" ma:internalName="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wizja" ma:index="11" nillable="true" ma:displayName="Rewizja." ma:hidden="true" ma:internalName="Rewizja" ma:readOnly="false">
      <xsd:simpleType>
        <xsd:restriction base="dms:Text">
          <xsd:maxLength value="255"/>
        </xsd:restriction>
      </xsd:simpleType>
    </xsd:element>
    <xsd:element name="Wersja_x0020_rewizji" ma:index="12" nillable="true" ma:displayName="Wersja rewizji." ma:format="Dropdown" ma:hidden="true" ma:internalName="Wersja_x0020_rewizji" ma:readOnly="false">
      <xsd:simpleType>
        <xsd:restriction base="dms:Text">
          <xsd:maxLength value="255"/>
        </xsd:restriction>
      </xsd:simpleType>
    </xsd:element>
    <xsd:element name="Status" ma:index="14" nillable="true" ma:displayName="Status." ma:hidden="true" ma:indexed="true" ma:internalName="Status" ma:readOnly="false">
      <xsd:simpleType>
        <xsd:restriction base="dms:Text">
          <xsd:maxLength value="255"/>
        </xsd:restriction>
      </xsd:simpleType>
    </xsd:element>
    <xsd:element name="Koordynaty" ma:index="15" nillable="true" ma:displayName="Koordynaty" ma:format="RadioButtons" ma:hidden="true" ma:internalName="Koordynaty" ma:readOnly="false">
      <xsd:simpleType>
        <xsd:restriction base="dms:Choice">
          <xsd:enumeration value="OK"/>
          <xsd:enumeration value="NO"/>
        </xsd:restriction>
      </xsd:simpleType>
    </xsd:element>
    <xsd:element name="NK_Nadawca" ma:index="16" nillable="true" ma:displayName="Nadawca" ma:format="Dropdown" ma:hidden="true" ma:internalName="NK_Nadawca" ma:readOnly="false">
      <xsd:simpleType>
        <xsd:restriction base="dms:Note"/>
      </xsd:simpleType>
    </xsd:element>
    <xsd:element name="NK_Adresat" ma:index="17" nillable="true" ma:displayName="Adresat" ma:format="Dropdown" ma:hidden="true" ma:internalName="NK_Adresat" ma:readOnly="false">
      <xsd:simpleType>
        <xsd:restriction base="dms:Note"/>
      </xsd:simpleType>
    </xsd:element>
    <xsd:element name="NK_DataPisma" ma:index="18" nillable="true" ma:displayName="DataPisma" ma:format="DateOnly" ma:hidden="true" ma:internalName="NK_DataPisma" ma:readOnly="false">
      <xsd:simpleType>
        <xsd:restriction base="dms:DateTime"/>
      </xsd:simpleType>
    </xsd:element>
    <xsd:element name="NK_Wys_x0142_any_x0020_z_x0020_OPZ_x0020_do_x0020_przetargu" ma:index="19" nillable="true" ma:displayName="CPK_Aktywny" ma:default="0" ma:format="Dropdown" ma:hidden="true" ma:internalName="NK_Wys_x0142_any_x0020_z_x0020_OPZ_x0020_do_x0020_przetargu" ma:readOnly="false">
      <xsd:simpleType>
        <xsd:restriction base="dms:Boolean"/>
      </xsd:simpleType>
    </xsd:element>
    <xsd:element name="NK_Charakter_x0020_dokumentu" ma:index="20" nillable="true" ma:displayName="CPK_Charakter dokumentu" ma:format="Dropdown" ma:hidden="true" ma:internalName="NK_Charakter_x0020_dokumentu" ma:readOnly="false">
      <xsd:simpleType>
        <xsd:restriction base="dms:Text">
          <xsd:maxLength value="255"/>
        </xsd:restriction>
      </xsd:simpleType>
    </xsd:element>
    <xsd:element name="Wersja_x0020_dokumentu" ma:index="21" nillable="true" ma:displayName="Wersja dokumentu" ma:format="Dropdown" ma:hidden="true" ma:internalName="Wersja_x0020_dokumentu" ma:readOnly="false">
      <xsd:simpleType>
        <xsd:restriction base="dms:Text">
          <xsd:maxLength value="255"/>
        </xsd:restriction>
      </xsd:simpleType>
    </xsd:element>
    <xsd:element name="Numerdokumentu" ma:index="22" nillable="true" ma:displayName="Numer dokumentu" ma:format="Dropdown" ma:hidden="true" ma:indexed="true" ma:internalName="Numerdokumentu" ma:readOnly="false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LengthInSeconds" ma:index="35" nillable="true" ma:displayName="Length (seconds)" ma:hidden="true" ma:internalName="MediaLengthInSeconds" ma:readOnly="true">
      <xsd:simpleType>
        <xsd:restriction base="dms:Unknown"/>
      </xsd:simpleType>
    </xsd:element>
    <xsd:element name="Historia" ma:index="42" nillable="true" ma:displayName="Historia." ma:format="Dropdown" ma:hidden="true" ma:internalName="Historia" ma:readOnly="false">
      <xsd:simpleType>
        <xsd:restriction base="dms:Text">
          <xsd:maxLength value="255"/>
        </xsd:restriction>
      </xsd:simpleType>
    </xsd:element>
    <xsd:element name="Autor" ma:index="55" nillable="true" ma:displayName="Autor" ma:description="Autor dokumentu zgodnie z procedurą nazewnictwa i numerowania plików" ma:format="Dropdown" ma:hidden="true" ma:internalName="Autor" ma:readOnly="false">
      <xsd:simpleType>
        <xsd:restriction base="dms:Text">
          <xsd:maxLength value="255"/>
        </xsd:restriction>
      </xsd:simpleType>
    </xsd:element>
    <xsd:element name="HiddenFlowDescription" ma:index="58" nillable="true" ma:displayName="HiddenFlowDescription" ma:description="Pole do informowania o ewentualnych błędach Power Automate" ma:format="Dropdown" ma:hidden="true" ma:internalName="HiddenFlowDescription" ma:readOnly="false">
      <xsd:simpleType>
        <xsd:restriction base="dms:Text">
          <xsd:maxLength value="255"/>
        </xsd:restriction>
      </xsd:simpleType>
    </xsd:element>
    <xsd:element name="ZZ_Arch_BT" ma:index="59" nillable="true" ma:displayName="ZZ_Arch_BT" ma:format="Dropdown" ma:hidden="true" ma:internalName="ZZ_Arch_BT" ma:readOnly="false">
      <xsd:simpleType>
        <xsd:restriction base="dms:Text">
          <xsd:maxLength value="255"/>
        </xsd:restriction>
      </xsd:simpleType>
    </xsd:element>
    <xsd:element name="Bran_x017c_a" ma:index="60" nillable="true" ma:displayName="Branża" ma:description="Branża zgodnie z procedurą nazewnictwa i numerowania plików" ma:format="Dropdown" ma:hidden="true" ma:indexed="true" ma:internalName="Bran_x017c_a" ma:readOnly="false">
      <xsd:simpleType>
        <xsd:restriction base="dms:Text">
          <xsd:maxLength value="255"/>
        </xsd:restriction>
      </xsd:simpleType>
    </xsd:element>
    <xsd:element name="Lokalizator" ma:index="61" nillable="true" ma:displayName="Lokalizator" ma:description="Lokalizacja dokumentu zgodnie z procedurą nazewnictwa i numerowania plików" ma:format="Dropdown" ma:hidden="true" ma:internalName="Lokalizator" ma:readOnly="false">
      <xsd:simpleType>
        <xsd:restriction base="dms:Note"/>
      </xsd:simpleType>
    </xsd:element>
    <xsd:element name="Poziom" ma:index="62" nillable="true" ma:displayName="Poziom" ma:description="Poziom zgodnie z procedurą nazewnictwa i numerowania plików" ma:format="Dropdown" ma:hidden="true" ma:internalName="Poziom" ma:readOnly="false">
      <xsd:simpleType>
        <xsd:restriction base="dms:Text">
          <xsd:maxLength value="255"/>
        </xsd:restriction>
      </xsd:simpleType>
    </xsd:element>
    <xsd:element name="Rodzaj_dokumentu" ma:index="63" nillable="true" ma:displayName="Rodzaj_dokumentu" ma:description="Rodzaj dokumentu zgodnie z procedurą nazewnictwa i numerowania plików" ma:format="Dropdown" ma:hidden="true" ma:internalName="Rodzaj_dokumentu" ma:readOnly="false">
      <xsd:simpleType>
        <xsd:restriction base="dms:Text">
          <xsd:maxLength value="255"/>
        </xsd:restriction>
      </xsd:simpleType>
    </xsd:element>
    <xsd:element name="Etapprojektu" ma:index="64" nillable="true" ma:displayName="Etap projektu" ma:format="Dropdown" ma:hidden="true" ma:internalName="Etapprojektu" ma:readOnly="false">
      <xsd:simpleType>
        <xsd:restriction base="dms:Text">
          <xsd:maxLength value="255"/>
        </xsd:restriction>
      </xsd:simpleType>
    </xsd:element>
    <xsd:element name="TypDokumentu" ma:index="65" nillable="true" ma:displayName="Typ Dokumentu" ma:format="Dropdown" ma:hidden="true" ma:internalName="TypDokumentu" ma:readOnly="false">
      <xsd:simpleType>
        <xsd:restriction base="dms:Text">
          <xsd:maxLength value="255"/>
        </xsd:restriction>
      </xsd:simpleType>
    </xsd:element>
    <xsd:element name="Wariant" ma:index="66" nillable="true" ma:displayName="Wariant" ma:format="Dropdown" ma:hidden="true" ma:internalName="Wariant" ma:readOnly="false">
      <xsd:simpleType>
        <xsd:restriction base="dms:Text">
          <xsd:maxLength value="255"/>
        </xsd:restriction>
      </xsd:simpleType>
    </xsd:element>
    <xsd:element name="test" ma:index="67" nillable="true" ma:displayName="test" ma:hidden="true" ma:internalName="test" ma:readOnly="false">
      <xsd:simpleType>
        <xsd:restriction base="dms:Note"/>
      </xsd:simpleType>
    </xsd:element>
    <xsd:element name="ZZ_Dekod" ma:index="68" nillable="true" ma:displayName="Dekoduj Nazwę" ma:format="Dropdown" ma:hidden="true" ma:internalName="ZZ_Dekod" ma:readOnly="false">
      <xsd:simpleType>
        <xsd:restriction base="dms:Text">
          <xsd:maxLength value="255"/>
        </xsd:restriction>
      </xsd:simpleType>
    </xsd:element>
    <xsd:element name="ZZ_Nad_Dost" ma:index="69" nillable="true" ma:displayName="ZZ_Nad_Dost" ma:format="Dropdown" ma:hidden="true" ma:internalName="ZZ_Nad_Dost" ma:readOnly="false">
      <xsd:simpleType>
        <xsd:restriction base="dms:Text">
          <xsd:maxLength value="255"/>
        </xsd:restriction>
      </xsd:simpleType>
    </xsd:element>
    <xsd:element name="ZZ_Coment" ma:index="70" nillable="true" ma:displayName="ZZ_Coment" ma:format="Dropdown" ma:hidden="true" ma:internalName="ZZ_Coment" ma:readOnly="false">
      <xsd:simpleType>
        <xsd:restriction base="dms:Note"/>
      </xsd:simpleType>
    </xsd:element>
    <xsd:element name="ZZ_Przer_Dzied" ma:index="71" nillable="true" ma:displayName="ZZ_Przer_Dzied" ma:description="kolumna do przerywania dziedziczenia" ma:format="Dropdown" ma:hidden="true" ma:internalName="ZZ_Przer_Dzied" ma:readOnly="false">
      <xsd:simpleType>
        <xsd:restriction base="dms:Text">
          <xsd:maxLength value="255"/>
        </xsd:restriction>
      </xsd:simpleType>
    </xsd:element>
    <xsd:element name="ZZ_AddUsersExternal" ma:index="72" nillable="true" ma:displayName="ZZ_AddUsersExternal" ma:description="kolumna dla flow do udzielania dostępu Wykonwca" ma:format="Dropdown" ma:hidden="true" ma:internalName="ZZ_AddUsersExternal" ma:readOnly="false">
      <xsd:simpleType>
        <xsd:restriction base="dms:Note"/>
      </xsd:simpleType>
    </xsd:element>
    <xsd:element name="HiddenFlow" ma:index="73" nillable="true" ma:displayName="HiddenFlow" ma:format="Dropdown" ma:hidden="true" ma:internalName="HiddenFlow" ma:readOnly="false" ma:percentage="FALSE">
      <xsd:simpleType>
        <xsd:restriction base="dms:Number"/>
      </xsd:simpleType>
    </xsd:element>
    <xsd:element name="MediaServiceKeyPoints" ma:index="74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76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77" nillable="true" ma:displayName="MediaServiceDateTaken" ma:hidden="true" ma:internalName="MediaServiceDateTaken" ma:readOnly="true">
      <xsd:simpleType>
        <xsd:restriction base="dms:Text"/>
      </xsd:simpleType>
    </xsd:element>
    <xsd:element name="UmowaTest" ma:index="79" nillable="true" ma:displayName="UmowaTest" ma:format="Hyperlink" ma:hidden="true" ma:internalName="UmowaTest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ZZ_ZmNazw" ma:index="81" nillable="true" ma:displayName="Zgłoś zmianę nazwy" ma:format="Dropdown" ma:hidden="true" ma:internalName="ZZ_ZmNazw" ma:readOnly="false">
      <xsd:simpleType>
        <xsd:restriction base="dms:Text">
          <xsd:maxLength value="255"/>
        </xsd:restriction>
      </xsd:simpleType>
    </xsd:element>
    <xsd:element name="ZZ_Usun" ma:index="82" nillable="true" ma:displayName="Zgłoś usunięcie" ma:format="Dropdown" ma:hidden="true" ma:internalName="ZZ_Usun" ma:readOnly="false">
      <xsd:simpleType>
        <xsd:restriction base="dms:Text">
          <xsd:maxLength value="255"/>
        </xsd:restriction>
      </xsd:simpleType>
    </xsd:element>
    <xsd:element name="ZZ_przen" ma:index="83" nillable="true" ma:displayName="Zgłoś przeniesienie" ma:format="Dropdown" ma:hidden="true" ma:internalName="ZZ_przen" ma:readOnly="false">
      <xsd:simpleType>
        <xsd:restriction base="dms:Text">
          <xsd:maxLength value="255"/>
        </xsd:restriction>
      </xsd:simpleType>
    </xsd:element>
    <xsd:element name="ZZ_Probl" ma:index="84" nillable="true" ma:displayName="Zgłoś problem" ma:format="Dropdown" ma:hidden="true" ma:internalName="ZZ_Probl" ma:readOnly="false">
      <xsd:simpleType>
        <xsd:restriction base="dms:Text">
          <xsd:maxLength value="255"/>
        </xsd:restriction>
      </xsd:simpleType>
    </xsd:element>
    <xsd:element name="NK_Dokument_powi_x0105_zany" ma:index="85" nillable="true" ma:displayName="CPK_Dokument_powiązany" ma:description="Link do dokumentu powiązanego/nadrzędnego" ma:format="Hyperlink" ma:hidden="true" ma:internalName="NK_Dokument_powi_x0105_zany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K_Data" ma:index="86" nillable="true" ma:displayName="CPK_Data" ma:description="Data" ma:format="DateOnly" ma:hidden="true" ma:internalName="NK_Data" ma:readOnly="false">
      <xsd:simpleType>
        <xsd:restriction base="dms:DateTime"/>
      </xsd:simpleType>
    </xsd:element>
    <xsd:element name="NK_Osoba_odpowiedzialna" ma:index="87" nillable="true" ma:displayName="CPK_Osoba_odpowiedzialna" ma:description="Osoba odpowiedzialna za dokument" ma:format="Dropdown" ma:hidden="true" ma:internalName="NK_Osoba_odpowiedzialna" ma:readOnly="false">
      <xsd:simpleType>
        <xsd:union memberTypes="dms:Text">
          <xsd:simpleType>
            <xsd:restriction base="dms:Choice">
              <xsd:enumeration value="Michał Latała"/>
              <xsd:enumeration value="Jacek Filipiuk"/>
              <xsd:enumeration value="Aleksandra Kasińska"/>
              <xsd:enumeration value="Patryk Żak"/>
              <xsd:enumeration value="Mateusz Romaniuk"/>
              <xsd:enumeration value="Tomasz Grzywa"/>
              <xsd:enumeration value="Jaromir Borzuchowski"/>
            </xsd:restriction>
          </xsd:simpleType>
        </xsd:union>
      </xsd:simpleType>
    </xsd:element>
    <xsd:element name="NK_PismoPrzew" ma:index="89" nillable="true" ma:displayName="Pismo Przewodnie" ma:format="Dropdown" ma:hidden="true" ma:internalName="NK_PismoPrzew" ma:readOnly="false">
      <xsd:simpleType>
        <xsd:restriction base="dms:Text">
          <xsd:maxLength value="255"/>
        </xsd:restriction>
      </xsd:simpleType>
    </xsd:element>
    <xsd:element name="NK_TestDoUsuniecia" ma:index="90" nillable="true" ma:displayName="NK_TestDoUsuniecia" ma:format="Dropdown" ma:hidden="true" ma:internalName="NK_TestDoUsuniecia" ma:readOnly="false">
      <xsd:simpleType>
        <xsd:restriction base="dms:Text">
          <xsd:maxLength value="255"/>
        </xsd:restriction>
      </xsd:simpleType>
    </xsd:element>
    <xsd:element name="Statusdoreczenia" ma:index="92" nillable="true" ma:displayName="Status doreczenia" ma:format="Dropdown" ma:hidden="true" ma:internalName="Statusdoreczenia" ma:readOnly="false">
      <xsd:simpleType>
        <xsd:restriction base="dms:Note"/>
      </xsd:simpleType>
    </xsd:element>
    <xsd:element name="Podbranza" ma:index="93" nillable="true" ma:displayName="Podbranza" ma:format="Dropdown" ma:hidden="true" ma:internalName="Podbranza" ma:readOnly="false">
      <xsd:simpleType>
        <xsd:restriction base="dms:Text">
          <xsd:maxLength value="255"/>
        </xsd:restriction>
      </xsd:simpleType>
    </xsd:element>
    <xsd:element name="Test_NazwaProduktu" ma:index="94" nillable="true" ma:displayName="Test_NazwaProduktu" ma:format="Dropdown" ma:hidden="true" ma:internalName="Test_NazwaProduktu" ma:readOnly="false">
      <xsd:simpleType>
        <xsd:restriction base="dms:Choice">
          <xsd:enumeration value="4.1 - Prace wstepne - Raport"/>
          <xsd:enumeration value="4.1 - Prace wstepne - Załączniki"/>
          <xsd:enumeration value="Choice 3"/>
        </xsd:restriction>
      </xsd:simpleType>
    </xsd:element>
    <xsd:element name="lcf76f155ced4ddcb4097134ff3c332f" ma:index="96" nillable="true" ma:taxonomy="true" ma:internalName="lcf76f155ced4ddcb4097134ff3c332f" ma:taxonomyFieldName="MediaServiceImageTags" ma:displayName="Tagi obrazów" ma:readOnly="false" ma:fieldId="{5cf76f15-5ced-4ddc-b409-7134ff3c332f}" ma:taxonomyMulti="true" ma:sspId="1cbb7558-5f2f-4ee1-914c-d1385f478f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ZZ_DekodGR" ma:index="98" nillable="true" ma:displayName="ZZ_DekodGR" ma:internalName="ZZ_DekodGR">
      <xsd:simpleType>
        <xsd:restriction base="dms:Text">
          <xsd:maxLength value="255"/>
        </xsd:restriction>
      </xsd:simpleType>
    </xsd:element>
    <xsd:element name="NPM_ico" ma:index="99" nillable="true" ma:displayName="NPM_ico" ma:internalName="NPM_ico">
      <xsd:simpleType>
        <xsd:restriction base="dms:Text">
          <xsd:maxLength value="255"/>
        </xsd:restriction>
      </xsd:simpleType>
    </xsd:element>
    <xsd:element name="NPM_DodZm" ma:index="100" nillable="true" ma:displayName="NPM_DodZm" ma:internalName="NPM_DodZm">
      <xsd:simpleType>
        <xsd:restriction base="dms:Text">
          <xsd:maxLength value="255"/>
        </xsd:restriction>
      </xsd:simpleType>
    </xsd:element>
    <xsd:element name="NPM_ResDost" ma:index="101" nillable="true" ma:displayName="NPM_ResDost" ma:internalName="NPM_ResDost">
      <xsd:simpleType>
        <xsd:restriction base="dms:Text">
          <xsd:maxLength value="255"/>
        </xsd:restriction>
      </xsd:simpleType>
    </xsd:element>
    <xsd:element name="NPM_ProsbaPodpis" ma:index="102" nillable="true" ma:displayName="NPM_ProsbaPodpis" ma:format="Dropdown" ma:internalName="NPM_ProsbaPodpis">
      <xsd:simpleType>
        <xsd:restriction base="dms:Text">
          <xsd:maxLength value="255"/>
        </xsd:restriction>
      </xsd:simpleType>
    </xsd:element>
    <xsd:element name="Status_podpisu" ma:index="103" nillable="true" ma:displayName="Status_podpisu" ma:default="Nie podpisane" ma:format="Dropdown" ma:internalName="Status_podpisu">
      <xsd:simpleType>
        <xsd:restriction base="dms:Choice">
          <xsd:enumeration value="Nie podpisane"/>
          <xsd:enumeration value="Wyslane do podpisu"/>
          <xsd:enumeration value="Podpisane"/>
        </xsd:restriction>
      </xsd:simpleType>
    </xsd:element>
    <xsd:element name="NPM_DodZmKolej" ma:index="104" nillable="true" ma:displayName="NPM_DodZmKolej" ma:format="Dropdown" ma:internalName="NPM_DodZmKolej">
      <xsd:simpleType>
        <xsd:restriction base="dms:Text">
          <xsd:maxLength value="255"/>
        </xsd:restriction>
      </xsd:simpleType>
    </xsd:element>
    <xsd:element name="NPM_DodZmAiR" ma:index="105" nillable="true" ma:displayName="NPM_DodZmAiR" ma:format="Dropdown" ma:internalName="NPM_DodZmAiR">
      <xsd:simpleType>
        <xsd:restriction base="dms:Text">
          <xsd:maxLength value="255"/>
        </xsd:restriction>
      </xsd:simpleType>
    </xsd:element>
    <xsd:element name="NPM_DodZmNier" ma:index="106" nillable="true" ma:displayName="NPM_DodZmNier" ma:format="Dropdown" ma:internalName="NPM_DodZmNi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fe064-fa7a-4fe4-ba3c-7ce0c27cb756" elementFormDefault="qualified">
    <xsd:import namespace="http://schemas.microsoft.com/office/2006/documentManagement/types"/>
    <xsd:import namespace="http://schemas.microsoft.com/office/infopath/2007/PartnerControls"/>
    <xsd:element name="DocumentComments" ma:index="13" nillable="true" ma:displayName="Uwagi." ma:hidden="true" ma:internalName="DocumentComments" ma:readOnly="false">
      <xsd:simpleType>
        <xsd:restriction base="dms:Note"/>
      </xsd:simpleType>
    </xsd:element>
    <xsd:element name="SharedWithUsers" ma:index="23" nillable="true" ma:displayName="Udostępnianie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Udostępnione dla — szczegóły" ma:hidden="true" ma:internalName="SharedWithDetails" ma:readOnly="true">
      <xsd:simpleType>
        <xsd:restriction base="dms:Note"/>
      </xsd:simpleType>
    </xsd:element>
    <xsd:element name="IsPermissionWorkflowInProgress" ma:index="36" nillable="true" ma:displayName="W trakcie przetwarzania" ma:default="0" ma:hidden="true" ma:indexed="true" ma:internalName="IsPermissionWorkflowInProgress" ma:readOnly="true">
      <xsd:simpleType>
        <xsd:restriction base="dms:Boolean"/>
      </xsd:simpleType>
    </xsd:element>
    <xsd:element name="IsRejectedByVeryficationTeams" ma:index="37" nillable="true" ma:displayName="IsRejectedByVeryficationTeams" ma:default="0" ma:hidden="true" ma:internalName="IsRejectedByVeryficationTeams" ma:readOnly="true">
      <xsd:simpleType>
        <xsd:restriction base="dms:Boolean"/>
      </xsd:simpleType>
    </xsd:element>
    <xsd:element name="IsRunWorkflow" ma:index="38" nillable="true" ma:displayName="IsRunWorkflow" ma:default="0" ma:hidden="true" ma:internalName="IsRunWorkflow" ma:readOnly="true">
      <xsd:simpleType>
        <xsd:restriction base="dms:Boolean"/>
      </xsd:simpleType>
    </xsd:element>
    <xsd:element name="IsUpdatedByWorkflow" ma:index="39" nillable="true" ma:displayName="IsUpdatedByWorkflow" ma:default="0" ma:hidden="true" ma:internalName="IsUpdatedByWorkflow" ma:readOnly="true">
      <xsd:simpleType>
        <xsd:restriction base="dms:Boolean"/>
      </xsd:simpleType>
    </xsd:element>
    <xsd:element name="IsWorkflowInProgress" ma:index="40" nillable="true" ma:displayName="IsWorkflowInProgress" ma:default="0" ma:hidden="true" ma:indexed="true" ma:internalName="IsWorkflowInProgress" ma:readOnly="true">
      <xsd:simpleType>
        <xsd:restriction base="dms:Boolean"/>
      </xsd:simpleType>
    </xsd:element>
    <xsd:element name="TimeForAction" ma:index="41" nillable="true" ma:displayName="Czas na wykonanie akcji" ma:hidden="true" ma:internalName="TimeForAction" ma:readOnly="true">
      <xsd:simpleType>
        <xsd:restriction base="dms:Note"/>
      </xsd:simpleType>
    </xsd:element>
    <xsd:element name="RevisionVersion" ma:index="43" nillable="true" ma:displayName="Wersja rewizji" ma:hidden="true" ma:indexed="true" ma:internalName="RevisionVersion" ma:readOnly="true">
      <xsd:simpleType>
        <xsd:restriction base="dms:Text">
          <xsd:maxLength value="255"/>
        </xsd:restriction>
      </xsd:simpleType>
    </xsd:element>
    <xsd:element name="DocumentAssignedTo" ma:index="44" nillable="true" ma:displayName="Aktualny wykonawca" ma:hidden="true" ma:list="UserInfo" ma:SearchPeopleOnly="false" ma:SharePointGroup="0" ma:internalName="DocumentAssignedTo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ernalStatusChangedDate" ma:index="45" nillable="true" ma:displayName="InternalStatusChangedDate" ma:format="DateOnly" ma:hidden="true" ma:internalName="InternalStatusChangedDate" ma:readOnly="false">
      <xsd:simpleType>
        <xsd:restriction base="dms:DateTime"/>
      </xsd:simpleType>
    </xsd:element>
    <xsd:element name="InternalStatusChangedMaxDate" ma:index="46" nillable="true" ma:displayName="InternalStatusChangedMaxDate" ma:format="DateOnly" ma:hidden="true" ma:internalName="InternalStatusChangedMaxDate" ma:readOnly="false">
      <xsd:simpleType>
        <xsd:restriction base="dms:DateTime"/>
      </xsd:simpleType>
    </xsd:element>
    <xsd:element name="History" ma:index="47" nillable="true" ma:displayName="Historia" ma:hidden="true" ma:internalName="History" ma:readOnly="true">
      <xsd:simpleType>
        <xsd:restriction base="dms:Note"/>
      </xsd:simpleType>
    </xsd:element>
    <xsd:element name="Revision" ma:index="48" nillable="true" ma:displayName="Rewizja" ma:hidden="true" ma:internalName="Revision" ma:readOnly="true">
      <xsd:simpleType>
        <xsd:restriction base="dms:Text">
          <xsd:maxLength value="255"/>
        </xsd:restriction>
      </xsd:simpleType>
    </xsd:element>
    <xsd:element name="StatusRecommended" ma:index="49" nillable="true" ma:displayName="StatusRecommended" ma:hidden="true" ma:internalName="StatusRecommended" ma:readOnly="false">
      <xsd:simpleType>
        <xsd:restriction base="dms:Text">
          <xsd:maxLength value="255"/>
        </xsd:restriction>
      </xsd:simpleType>
    </xsd:element>
    <xsd:element name="VeryficationTeamsAcceptation" ma:index="50" nillable="true" ma:displayName="VeryficationTeamsAcceptation" ma:hidden="true" ma:internalName="VeryficationTeamsAcceptation" ma:readOnly="false">
      <xsd:simpleType>
        <xsd:restriction base="dms:Note"/>
      </xsd:simpleType>
    </xsd:element>
    <xsd:element name="CommentsURL" ma:index="51" nillable="true" ma:displayName="Uwagi" ma:format="Hyperlink" ma:hidden="true" ma:internalName="Comments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jectFolderUrl" ma:index="52" nillable="true" ma:displayName="Currnet Folder Url" ma:hidden="true" ma:internalName="ProjectFolderUrl" ma:readOnly="false">
      <xsd:simpleType>
        <xsd:restriction base="dms:Text">
          <xsd:maxLength value="255"/>
        </xsd:restriction>
      </xsd:simpleType>
    </xsd:element>
    <xsd:element name="MyTasksUrl" ma:index="53" nillable="true" ma:displayName="MyTasksUrl" ma:hidden="true" ma:internalName="MyTasksUrl" ma:readOnly="false">
      <xsd:simpleType>
        <xsd:restriction base="dms:Text">
          <xsd:maxLength value="255"/>
        </xsd:restriction>
      </xsd:simpleType>
    </xsd:element>
    <xsd:element name="CPK_LastAction" ma:index="54" nillable="true" ma:displayName="CPK_LastAction" ma:hidden="true" ma:internalName="CPK_LastAction" ma:readOnly="false">
      <xsd:simpleType>
        <xsd:restriction base="dms:Text">
          <xsd:maxLength value="255"/>
        </xsd:restriction>
      </xsd:simpleType>
    </xsd:element>
    <xsd:element name="CPK_Status" ma:index="56" nillable="true" ma:displayName="Status" ma:hidden="true" ma:indexed="true" ma:internalName="CPK_Status" ma:readOnly="true">
      <xsd:simpleType>
        <xsd:restriction base="dms:Text">
          <xsd:maxLength value="255"/>
        </xsd:restriction>
      </xsd:simpleType>
    </xsd:element>
    <xsd:element name="InternalStatus" ma:index="57" nillable="true" ma:displayName="Stan dokumentu" ma:hidden="true" ma:indexed="true" ma:internalName="InternalStatus" ma:readOnly="true">
      <xsd:simpleType>
        <xsd:restriction base="dms:Text">
          <xsd:maxLength value="255"/>
        </xsd:restriction>
      </xsd:simpleType>
    </xsd:element>
    <xsd:element name="TaxCatchAll" ma:index="97" nillable="true" ma:displayName="Taxonomy Catch All Column" ma:hidden="true" ma:list="{0e0149b0-fa1c-4a16-809e-aaebf065247d}" ma:internalName="TaxCatchAll" ma:showField="CatchAllData" ma:web="368fe064-fa7a-4fe4-ba3c-7ce0c27cb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1" nillable="true" ma:displayName="IconOverlay" ma:hidden="true" ma:internalName="IconOverlay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94B055-D320-40F4-8B6E-13049A8741B2}">
  <ds:schemaRefs>
    <ds:schemaRef ds:uri="http://www.w3.org/2001/XMLSchema"/>
    <ds:schemaRef ds:uri="http://bighand.com/word/bighanddocumentcreation/"/>
  </ds:schemaRefs>
</ds:datastoreItem>
</file>

<file path=customXml/itemProps2.xml><?xml version="1.0" encoding="utf-8"?>
<ds:datastoreItem xmlns:ds="http://schemas.openxmlformats.org/officeDocument/2006/customXml" ds:itemID="{3EE16736-FD85-458D-B583-B1EA5F7119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00BB44-4E7C-4C74-82FE-4EF6771FA1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966E18-60AE-4E87-8B2D-555ACBE44E32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9DA07084-703B-4EA7-A80B-4E3283B4CC5A}">
  <ds:schemaRefs>
    <ds:schemaRef ds:uri="http://schemas.microsoft.com/office/2006/metadata/properties"/>
    <ds:schemaRef ds:uri="http://schemas.microsoft.com/office/infopath/2007/PartnerControls"/>
    <ds:schemaRef ds:uri="a13e3391-47ef-4b9b-a435-2442a408049f"/>
    <ds:schemaRef ds:uri="368fe064-fa7a-4fe4-ba3c-7ce0c27cb756"/>
    <ds:schemaRef ds:uri="http://schemas.microsoft.com/sharepoint/v4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F4C9A52D-4E3A-40D6-8F46-7758C1840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13e3391-47ef-4b9b-a435-2442a408049f"/>
    <ds:schemaRef ds:uri="368fe064-fa7a-4fe4-ba3c-7ce0c27cb75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CPK_duży_dokument</Template>
  <TotalTime>13</TotalTime>
  <Pages>15</Pages>
  <Words>2449</Words>
  <Characters>14696</Characters>
  <Application>Microsoft Office Word</Application>
  <DocSecurity>0</DocSecurity>
  <Lines>122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Kachniarz Szymon</dc:creator>
  <cp:keywords/>
  <dc:description/>
  <cp:lastModifiedBy>Dorota Jabłońska</cp:lastModifiedBy>
  <cp:revision>42</cp:revision>
  <cp:lastPrinted>2026-06-30T11:23:00Z</cp:lastPrinted>
  <dcterms:created xsi:type="dcterms:W3CDTF">2026-06-25T12:55:00Z</dcterms:created>
  <dcterms:modified xsi:type="dcterms:W3CDTF">2026-06-30T11:32:00Z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0x010100E7A5601CE8F7BD4980BD5AD709DCE1AC</vt:lpwstr>
  </property>
  <property fmtid="{D5CDD505-2E9C-101B-9397-08002B2CF9AE}" pid="3" name="OldStatus">
    <vt:lpwstr>S0 - Praca w toku</vt:lpwstr>
  </property>
  <property fmtid="{D5CDD505-2E9C-101B-9397-08002B2CF9AE}" pid="4" name="VeryficationTeams">
    <vt:lpwstr/>
  </property>
  <property fmtid="{D5CDD505-2E9C-101B-9397-08002B2CF9AE}" pid="5" name="hydoc3bbf1da439db9957">
    <vt:lpwstr>019efea3-89fe-7fbb-9643-3e375ddfb0bf</vt:lpwstr>
  </property>
</Properties>
</file>